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8C" w:rsidRPr="00FC23DA" w:rsidRDefault="008B5B8C" w:rsidP="008B5B8C">
      <w:pPr>
        <w:widowControl w:val="0"/>
        <w:tabs>
          <w:tab w:val="left" w:pos="6946"/>
        </w:tabs>
        <w:rPr>
          <w:rFonts w:ascii="Arial" w:hAnsi="Arial" w:cs="Arial"/>
          <w:sz w:val="20"/>
          <w:szCs w:val="28"/>
        </w:rPr>
      </w:pPr>
      <w:r w:rsidRPr="00FC23DA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editId="45D8CDAB">
            <wp:simplePos x="0" y="0"/>
            <wp:positionH relativeFrom="margin">
              <wp:align>left</wp:align>
            </wp:positionH>
            <wp:positionV relativeFrom="margin">
              <wp:posOffset>8255</wp:posOffset>
            </wp:positionV>
            <wp:extent cx="2139950" cy="431800"/>
            <wp:effectExtent l="0" t="0" r="0" b="6350"/>
            <wp:wrapNone/>
            <wp:docPr id="1" name="Рисунок 1" descr="Uralsib_logo_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ralsib_logo_cy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B8C" w:rsidRPr="00FC23DA" w:rsidRDefault="008B5B8C" w:rsidP="008B5B8C">
      <w:pPr>
        <w:widowControl w:val="0"/>
        <w:tabs>
          <w:tab w:val="left" w:pos="6946"/>
        </w:tabs>
        <w:rPr>
          <w:rFonts w:ascii="Arial" w:hAnsi="Arial" w:cs="Arial"/>
          <w:sz w:val="20"/>
          <w:szCs w:val="28"/>
        </w:rPr>
      </w:pPr>
    </w:p>
    <w:p w:rsidR="008B5B8C" w:rsidRPr="00FC23DA" w:rsidRDefault="008B5B8C" w:rsidP="008B5B8C">
      <w:pPr>
        <w:widowControl w:val="0"/>
        <w:tabs>
          <w:tab w:val="left" w:pos="6946"/>
        </w:tabs>
        <w:rPr>
          <w:rFonts w:ascii="Arial" w:hAnsi="Arial" w:cs="Arial"/>
          <w:sz w:val="20"/>
          <w:szCs w:val="28"/>
        </w:rPr>
      </w:pPr>
    </w:p>
    <w:p w:rsidR="00C3181D" w:rsidRPr="00FC23DA" w:rsidRDefault="00C3181D" w:rsidP="008B5B8C">
      <w:pPr>
        <w:widowControl w:val="0"/>
        <w:tabs>
          <w:tab w:val="left" w:pos="6946"/>
        </w:tabs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FC23DA">
        <w:rPr>
          <w:rFonts w:ascii="Arial" w:hAnsi="Arial" w:cs="Arial"/>
          <w:b/>
          <w:sz w:val="28"/>
          <w:szCs w:val="28"/>
        </w:rPr>
        <w:t>ЗАЯВЛЕНИЕ</w:t>
      </w:r>
    </w:p>
    <w:p w:rsidR="00C3181D" w:rsidRPr="00FC23DA" w:rsidRDefault="00C3181D" w:rsidP="008B5B8C">
      <w:pPr>
        <w:spacing w:after="200"/>
        <w:jc w:val="center"/>
        <w:rPr>
          <w:rFonts w:ascii="Arial" w:hAnsi="Arial" w:cs="Arial"/>
          <w:b/>
        </w:rPr>
      </w:pPr>
      <w:r w:rsidRPr="00FC23DA">
        <w:rPr>
          <w:rFonts w:ascii="Arial" w:hAnsi="Arial" w:cs="Arial"/>
          <w:b/>
        </w:rPr>
        <w:t>о присоединении</w:t>
      </w:r>
      <w:r w:rsidR="00F31801" w:rsidRPr="00FC23DA">
        <w:rPr>
          <w:rFonts w:ascii="Arial" w:hAnsi="Arial" w:cs="Arial"/>
          <w:b/>
        </w:rPr>
        <w:t xml:space="preserve"> </w:t>
      </w:r>
      <w:r w:rsidRPr="00FC23DA">
        <w:rPr>
          <w:rFonts w:ascii="Arial" w:hAnsi="Arial" w:cs="Arial"/>
          <w:b/>
        </w:rPr>
        <w:t>к Условиям открытия и обслуживания</w:t>
      </w:r>
      <w:r w:rsidR="00F31801" w:rsidRPr="00FC23DA">
        <w:rPr>
          <w:rFonts w:ascii="Arial" w:hAnsi="Arial" w:cs="Arial"/>
          <w:b/>
        </w:rPr>
        <w:t xml:space="preserve"> </w:t>
      </w:r>
      <w:r w:rsidRPr="00FC23DA">
        <w:rPr>
          <w:rFonts w:ascii="Arial" w:hAnsi="Arial" w:cs="Arial"/>
          <w:b/>
        </w:rPr>
        <w:t>публичного депозитного счета нотариуса</w:t>
      </w:r>
      <w:r w:rsidR="00F31801" w:rsidRPr="00FC23DA">
        <w:rPr>
          <w:rFonts w:ascii="Arial" w:hAnsi="Arial" w:cs="Arial"/>
          <w:b/>
        </w:rPr>
        <w:t xml:space="preserve"> </w:t>
      </w:r>
      <w:r w:rsidRPr="00FC23DA">
        <w:rPr>
          <w:rFonts w:ascii="Arial" w:hAnsi="Arial" w:cs="Arial"/>
          <w:b/>
        </w:rPr>
        <w:t>в Публичном акционерном обществе «БАНК УРАЛСИБ»</w:t>
      </w:r>
      <w:r w:rsidR="00C11F30" w:rsidRPr="00FC23DA">
        <w:rPr>
          <w:rStyle w:val="af8"/>
          <w:rFonts w:ascii="Arial" w:hAnsi="Arial" w:cs="Arial"/>
          <w:b/>
        </w:rPr>
        <w:footnoteReference w:id="2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671"/>
        <w:gridCol w:w="6504"/>
      </w:tblGrid>
      <w:tr w:rsidR="00EF0760" w:rsidRPr="00FC23DA" w:rsidTr="00A46F21">
        <w:trPr>
          <w:trHeight w:val="340"/>
          <w:jc w:val="center"/>
        </w:trPr>
        <w:tc>
          <w:tcPr>
            <w:tcW w:w="1804" w:type="pct"/>
            <w:shd w:val="pct20" w:color="BFBFBF" w:themeColor="background1" w:themeShade="BF" w:fill="auto"/>
            <w:vAlign w:val="center"/>
          </w:tcPr>
          <w:p w:rsidR="00EF0760" w:rsidRPr="00FC23DA" w:rsidRDefault="00EF0760">
            <w:pPr>
              <w:rPr>
                <w:rFonts w:ascii="Arial" w:hAnsi="Arial" w:cs="Arial"/>
                <w:sz w:val="12"/>
                <w:szCs w:val="12"/>
              </w:rPr>
            </w:pPr>
            <w:r w:rsidRPr="00FC23DA">
              <w:rPr>
                <w:rFonts w:ascii="Arial" w:hAnsi="Arial" w:cs="Arial"/>
                <w:sz w:val="12"/>
                <w:szCs w:val="12"/>
              </w:rPr>
              <w:t>КЛИЕНТ (</w:t>
            </w:r>
            <w:r w:rsidR="00382AC4" w:rsidRPr="00FC23DA">
              <w:rPr>
                <w:rFonts w:ascii="Arial" w:hAnsi="Arial" w:cs="Arial"/>
                <w:sz w:val="12"/>
                <w:szCs w:val="12"/>
              </w:rPr>
              <w:t xml:space="preserve">ФИО, </w:t>
            </w:r>
            <w:r w:rsidR="007E0EF6" w:rsidRPr="00FC23DA">
              <w:rPr>
                <w:rFonts w:ascii="Arial" w:hAnsi="Arial" w:cs="Arial"/>
                <w:sz w:val="12"/>
                <w:szCs w:val="12"/>
              </w:rPr>
              <w:t>должность</w:t>
            </w:r>
            <w:r w:rsidRPr="00FC23DA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3196" w:type="pct"/>
            <w:shd w:val="clear" w:color="auto" w:fill="auto"/>
            <w:vAlign w:val="center"/>
          </w:tcPr>
          <w:p w:rsidR="00EF0760" w:rsidRPr="00FC23DA" w:rsidRDefault="00EF0760" w:rsidP="009912C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4B2F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FC23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2FD7">
              <w:rPr>
                <w:rFonts w:ascii="Arial" w:hAnsi="Arial" w:cs="Arial"/>
                <w:sz w:val="20"/>
                <w:szCs w:val="20"/>
              </w:rPr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4EC5" w:rsidRPr="00FC23DA" w:rsidTr="00A46F21">
        <w:trPr>
          <w:trHeight w:val="340"/>
          <w:jc w:val="center"/>
        </w:trPr>
        <w:tc>
          <w:tcPr>
            <w:tcW w:w="1804" w:type="pct"/>
            <w:shd w:val="pct20" w:color="BFBFBF" w:themeColor="background1" w:themeShade="BF" w:fill="auto"/>
            <w:vAlign w:val="center"/>
          </w:tcPr>
          <w:p w:rsidR="00704EC5" w:rsidRPr="00FC23DA" w:rsidRDefault="00704EC5" w:rsidP="00704EC5">
            <w:pPr>
              <w:rPr>
                <w:rFonts w:ascii="Arial" w:hAnsi="Arial" w:cs="Arial"/>
                <w:sz w:val="12"/>
                <w:szCs w:val="12"/>
              </w:rPr>
            </w:pPr>
            <w:r w:rsidRPr="00FC23DA">
              <w:rPr>
                <w:rFonts w:ascii="Arial" w:hAnsi="Arial" w:cs="Arial"/>
                <w:sz w:val="12"/>
                <w:szCs w:val="12"/>
              </w:rPr>
              <w:t>ИНН</w:t>
            </w:r>
          </w:p>
        </w:tc>
        <w:tc>
          <w:tcPr>
            <w:tcW w:w="3196" w:type="pct"/>
            <w:shd w:val="clear" w:color="auto" w:fill="auto"/>
            <w:vAlign w:val="center"/>
          </w:tcPr>
          <w:p w:rsidR="00704EC5" w:rsidRPr="00FC23DA" w:rsidRDefault="00704EC5" w:rsidP="00704EC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4B2FD7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B2FD7">
              <w:rPr>
                <w:rFonts w:ascii="Arial" w:hAnsi="Arial" w:cs="Arial"/>
                <w:noProof/>
                <w:sz w:val="20"/>
                <w:szCs w:val="20"/>
              </w:rPr>
            </w:r>
            <w:r w:rsidRPr="004B2FD7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FD7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704EC5" w:rsidRPr="00FC23DA" w:rsidTr="00A46F21">
        <w:trPr>
          <w:trHeight w:val="340"/>
          <w:jc w:val="center"/>
        </w:trPr>
        <w:tc>
          <w:tcPr>
            <w:tcW w:w="1804" w:type="pct"/>
            <w:shd w:val="pct20" w:color="BFBFBF" w:themeColor="background1" w:themeShade="BF" w:fill="auto"/>
            <w:vAlign w:val="center"/>
          </w:tcPr>
          <w:p w:rsidR="00704EC5" w:rsidRPr="00FC23DA" w:rsidRDefault="00704EC5" w:rsidP="00704EC5">
            <w:pPr>
              <w:rPr>
                <w:rFonts w:ascii="Arial" w:hAnsi="Arial" w:cs="Arial"/>
                <w:sz w:val="12"/>
                <w:szCs w:val="12"/>
              </w:rPr>
            </w:pPr>
            <w:r w:rsidRPr="00FC23DA">
              <w:rPr>
                <w:rFonts w:ascii="Arial" w:hAnsi="Arial" w:cs="Arial"/>
                <w:sz w:val="12"/>
              </w:rPr>
              <w:t>АДРЕС РЕГИСТРАЦИИ (</w:t>
            </w:r>
            <w:r w:rsidR="007E0EF6" w:rsidRPr="00FC23DA">
              <w:rPr>
                <w:rFonts w:ascii="Arial" w:hAnsi="Arial" w:cs="Arial"/>
                <w:sz w:val="12"/>
              </w:rPr>
              <w:t>местонахождения</w:t>
            </w:r>
            <w:r w:rsidRPr="00FC23DA">
              <w:rPr>
                <w:rFonts w:ascii="Arial" w:hAnsi="Arial" w:cs="Arial"/>
                <w:sz w:val="12"/>
              </w:rPr>
              <w:t>)</w:t>
            </w:r>
          </w:p>
        </w:tc>
        <w:tc>
          <w:tcPr>
            <w:tcW w:w="3196" w:type="pct"/>
            <w:shd w:val="clear" w:color="auto" w:fill="auto"/>
            <w:vAlign w:val="center"/>
          </w:tcPr>
          <w:p w:rsidR="00704EC5" w:rsidRPr="00FC23DA" w:rsidRDefault="00704EC5" w:rsidP="00704EC5">
            <w:pPr>
              <w:shd w:val="clear" w:color="auto" w:fill="FFFFFF" w:themeFill="background1"/>
              <w:rPr>
                <w:rFonts w:ascii="Arial" w:hAnsi="Arial" w:cs="Arial"/>
                <w:noProof/>
                <w:sz w:val="20"/>
                <w:szCs w:val="20"/>
              </w:rPr>
            </w:pPr>
            <w:r w:rsidRPr="004B2FD7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B2FD7">
              <w:rPr>
                <w:rFonts w:ascii="Arial" w:hAnsi="Arial" w:cs="Arial"/>
                <w:noProof/>
                <w:sz w:val="20"/>
                <w:szCs w:val="20"/>
              </w:rPr>
            </w:r>
            <w:r w:rsidRPr="004B2FD7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FD7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704EC5" w:rsidRPr="00FC23DA" w:rsidTr="00A46F21">
        <w:trPr>
          <w:trHeight w:val="340"/>
          <w:jc w:val="center"/>
        </w:trPr>
        <w:tc>
          <w:tcPr>
            <w:tcW w:w="1804" w:type="pct"/>
            <w:shd w:val="pct20" w:color="BFBFBF" w:themeColor="background1" w:themeShade="BF" w:fill="auto"/>
            <w:vAlign w:val="center"/>
          </w:tcPr>
          <w:p w:rsidR="00704EC5" w:rsidRPr="00FC23DA" w:rsidRDefault="00704EC5" w:rsidP="00704EC5">
            <w:pPr>
              <w:rPr>
                <w:rFonts w:ascii="Arial" w:hAnsi="Arial" w:cs="Arial"/>
                <w:sz w:val="12"/>
                <w:szCs w:val="12"/>
              </w:rPr>
            </w:pPr>
            <w:r w:rsidRPr="00FC23DA">
              <w:rPr>
                <w:rFonts w:ascii="Arial" w:hAnsi="Arial" w:cs="Arial"/>
                <w:sz w:val="12"/>
                <w:szCs w:val="12"/>
              </w:rPr>
              <w:t>НОМЕР ТЕЛЕФОНА</w:t>
            </w:r>
          </w:p>
        </w:tc>
        <w:tc>
          <w:tcPr>
            <w:tcW w:w="3196" w:type="pct"/>
            <w:shd w:val="clear" w:color="auto" w:fill="auto"/>
            <w:vAlign w:val="center"/>
          </w:tcPr>
          <w:p w:rsidR="00704EC5" w:rsidRPr="00FC23DA" w:rsidRDefault="009A21F0" w:rsidP="00704EC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C23DA">
              <w:rPr>
                <w:rFonts w:ascii="Arial" w:hAnsi="Arial" w:cs="Arial"/>
                <w:sz w:val="20"/>
                <w:szCs w:val="20"/>
              </w:rPr>
              <w:t>+7(</w:t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26"/>
                  <w:enabled/>
                  <w:calcOnExit w:val="0"/>
                  <w:textInput/>
                </w:ffData>
              </w:fldChar>
            </w:r>
            <w:r w:rsidRPr="00FC23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2FD7">
              <w:rPr>
                <w:rFonts w:ascii="Arial" w:hAnsi="Arial" w:cs="Arial"/>
                <w:sz w:val="20"/>
                <w:szCs w:val="20"/>
              </w:rPr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C23DA">
              <w:rPr>
                <w:rFonts w:ascii="Arial" w:hAnsi="Arial" w:cs="Arial"/>
                <w:sz w:val="20"/>
                <w:szCs w:val="20"/>
              </w:rPr>
              <w:t>)</w:t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27"/>
                  <w:enabled/>
                  <w:calcOnExit w:val="0"/>
                  <w:textInput/>
                </w:ffData>
              </w:fldChar>
            </w:r>
            <w:r w:rsidRPr="00FC23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2FD7">
              <w:rPr>
                <w:rFonts w:ascii="Arial" w:hAnsi="Arial" w:cs="Arial"/>
                <w:sz w:val="20"/>
                <w:szCs w:val="20"/>
              </w:rPr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4EC5" w:rsidRPr="00FC23DA" w:rsidTr="00A46F21">
        <w:trPr>
          <w:trHeight w:val="340"/>
          <w:jc w:val="center"/>
        </w:trPr>
        <w:tc>
          <w:tcPr>
            <w:tcW w:w="1804" w:type="pct"/>
            <w:shd w:val="pct20" w:color="BFBFBF" w:themeColor="background1" w:themeShade="BF" w:fill="auto"/>
            <w:vAlign w:val="center"/>
          </w:tcPr>
          <w:p w:rsidR="00704EC5" w:rsidRPr="00512E2F" w:rsidRDefault="00512E2F" w:rsidP="00704EC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t>АДРЕС ЭЛЕКТРОННОЙ ПОЧТЫ</w:t>
            </w:r>
          </w:p>
        </w:tc>
        <w:tc>
          <w:tcPr>
            <w:tcW w:w="3196" w:type="pct"/>
            <w:shd w:val="clear" w:color="auto" w:fill="auto"/>
            <w:vAlign w:val="center"/>
          </w:tcPr>
          <w:p w:rsidR="00704EC5" w:rsidRPr="00FC23DA" w:rsidRDefault="009A21F0" w:rsidP="00895AE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B2F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14"/>
                  <w:enabled/>
                  <w:calcOnExit w:val="0"/>
                  <w:textInput/>
                </w:ffData>
              </w:fldChar>
            </w:r>
            <w:r w:rsidRPr="00FC23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2FD7">
              <w:rPr>
                <w:rFonts w:ascii="Arial" w:hAnsi="Arial" w:cs="Arial"/>
                <w:sz w:val="20"/>
                <w:szCs w:val="20"/>
              </w:rPr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C23DA">
              <w:rPr>
                <w:rFonts w:ascii="Arial" w:hAnsi="Arial" w:cs="Arial"/>
                <w:sz w:val="20"/>
                <w:szCs w:val="20"/>
              </w:rPr>
              <w:t>@</w:t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15"/>
                  <w:enabled/>
                  <w:calcOnExit w:val="0"/>
                  <w:textInput/>
                </w:ffData>
              </w:fldChar>
            </w:r>
            <w:r w:rsidRPr="00FC23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2FD7">
              <w:rPr>
                <w:rFonts w:ascii="Arial" w:hAnsi="Arial" w:cs="Arial"/>
                <w:sz w:val="20"/>
                <w:szCs w:val="20"/>
              </w:rPr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sz w:val="20"/>
                <w:szCs w:val="20"/>
              </w:rPr>
              <w:t> </w:t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4EC5" w:rsidRPr="00FC23DA" w:rsidTr="00A46F21">
        <w:trPr>
          <w:trHeight w:val="340"/>
          <w:jc w:val="center"/>
        </w:trPr>
        <w:tc>
          <w:tcPr>
            <w:tcW w:w="1804" w:type="pct"/>
            <w:shd w:val="pct20" w:color="BFBFBF" w:themeColor="background1" w:themeShade="BF" w:fill="auto"/>
            <w:vAlign w:val="center"/>
          </w:tcPr>
          <w:p w:rsidR="00704EC5" w:rsidRPr="00FC23DA" w:rsidRDefault="00704EC5" w:rsidP="00704EC5">
            <w:pPr>
              <w:rPr>
                <w:rFonts w:ascii="Arial" w:hAnsi="Arial" w:cs="Arial"/>
                <w:sz w:val="12"/>
              </w:rPr>
            </w:pPr>
            <w:r w:rsidRPr="00FC23DA">
              <w:rPr>
                <w:rFonts w:ascii="Arial" w:hAnsi="Arial" w:cs="Arial"/>
                <w:sz w:val="12"/>
                <w:szCs w:val="12"/>
              </w:rPr>
              <w:t>НАИМЕНОВАНИЕ НОТАРИАЛЬНОЙ ПАЛАТЫ</w:t>
            </w:r>
          </w:p>
        </w:tc>
        <w:tc>
          <w:tcPr>
            <w:tcW w:w="3196" w:type="pct"/>
            <w:shd w:val="clear" w:color="auto" w:fill="auto"/>
            <w:vAlign w:val="center"/>
          </w:tcPr>
          <w:p w:rsidR="00704EC5" w:rsidRPr="00FC23DA" w:rsidRDefault="00704EC5" w:rsidP="00704EC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4B2F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FC23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2FD7">
              <w:rPr>
                <w:rFonts w:ascii="Arial" w:hAnsi="Arial" w:cs="Arial"/>
                <w:sz w:val="20"/>
                <w:szCs w:val="20"/>
              </w:rPr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4EC5" w:rsidRPr="00FC23DA" w:rsidTr="00A46F21">
        <w:trPr>
          <w:trHeight w:val="340"/>
          <w:jc w:val="center"/>
        </w:trPr>
        <w:tc>
          <w:tcPr>
            <w:tcW w:w="1804" w:type="pct"/>
            <w:shd w:val="pct20" w:color="BFBFBF" w:themeColor="background1" w:themeShade="BF" w:fill="auto"/>
            <w:vAlign w:val="center"/>
          </w:tcPr>
          <w:p w:rsidR="00704EC5" w:rsidRPr="00FC23DA" w:rsidRDefault="00704EC5" w:rsidP="00704EC5">
            <w:pPr>
              <w:rPr>
                <w:rFonts w:ascii="Arial" w:hAnsi="Arial" w:cs="Arial"/>
                <w:sz w:val="12"/>
              </w:rPr>
            </w:pPr>
            <w:r w:rsidRPr="00FC23DA">
              <w:rPr>
                <w:rFonts w:ascii="Arial" w:hAnsi="Arial" w:cs="Arial"/>
                <w:sz w:val="12"/>
              </w:rPr>
              <w:t>НАИМЕНОВАНИЕ НОТАРИАЛЬНОГО ОКРУГА</w:t>
            </w:r>
          </w:p>
        </w:tc>
        <w:tc>
          <w:tcPr>
            <w:tcW w:w="3196" w:type="pct"/>
            <w:shd w:val="clear" w:color="auto" w:fill="auto"/>
            <w:vAlign w:val="center"/>
          </w:tcPr>
          <w:p w:rsidR="00704EC5" w:rsidRPr="00FC23DA" w:rsidRDefault="00704EC5" w:rsidP="00704EC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4B2F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FC23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2FD7">
              <w:rPr>
                <w:rFonts w:ascii="Arial" w:hAnsi="Arial" w:cs="Arial"/>
                <w:sz w:val="20"/>
                <w:szCs w:val="20"/>
              </w:rPr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4EC5" w:rsidRPr="00FC23DA" w:rsidTr="00A46F21">
        <w:trPr>
          <w:trHeight w:val="340"/>
          <w:jc w:val="center"/>
        </w:trPr>
        <w:tc>
          <w:tcPr>
            <w:tcW w:w="1804" w:type="pct"/>
            <w:shd w:val="pct20" w:color="BFBFBF" w:themeColor="background1" w:themeShade="BF" w:fill="auto"/>
            <w:vAlign w:val="center"/>
          </w:tcPr>
          <w:p w:rsidR="00704EC5" w:rsidRPr="00FC23DA" w:rsidRDefault="00704EC5" w:rsidP="00704EC5">
            <w:pPr>
              <w:rPr>
                <w:rFonts w:ascii="Arial" w:hAnsi="Arial" w:cs="Arial"/>
                <w:sz w:val="12"/>
                <w:szCs w:val="12"/>
              </w:rPr>
            </w:pPr>
            <w:r w:rsidRPr="00FC23DA">
              <w:rPr>
                <w:rFonts w:ascii="Arial" w:hAnsi="Arial" w:cs="Arial"/>
                <w:sz w:val="12"/>
                <w:szCs w:val="12"/>
              </w:rPr>
              <w:t>ДАТА И НОМЕР ПРИКАЗА ТЕРРИТОРИАЛЬНОГО ОРГАНА О НАЗНАЧЕНИИ</w:t>
            </w:r>
            <w:r w:rsidR="002909C8" w:rsidRPr="00FC23DA">
              <w:rPr>
                <w:rFonts w:ascii="Arial" w:hAnsi="Arial" w:cs="Arial"/>
                <w:sz w:val="12"/>
                <w:szCs w:val="12"/>
              </w:rPr>
              <w:t xml:space="preserve"> КЛИЕНТА</w:t>
            </w:r>
            <w:r w:rsidRPr="00FC23DA">
              <w:rPr>
                <w:rFonts w:ascii="Arial" w:hAnsi="Arial" w:cs="Arial"/>
                <w:sz w:val="12"/>
                <w:szCs w:val="12"/>
              </w:rPr>
              <w:t xml:space="preserve"> НА ДОЛЖНОСТЬ НОТАРИУСА</w:t>
            </w:r>
          </w:p>
        </w:tc>
        <w:tc>
          <w:tcPr>
            <w:tcW w:w="3196" w:type="pct"/>
            <w:shd w:val="clear" w:color="auto" w:fill="auto"/>
            <w:vAlign w:val="center"/>
          </w:tcPr>
          <w:p w:rsidR="00704EC5" w:rsidRPr="00FC23DA" w:rsidRDefault="00704EC5" w:rsidP="00704EC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4B2F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FC23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2FD7">
              <w:rPr>
                <w:rFonts w:ascii="Arial" w:hAnsi="Arial" w:cs="Arial"/>
                <w:sz w:val="20"/>
                <w:szCs w:val="20"/>
              </w:rPr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3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F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34356" w:rsidRPr="00FC23DA" w:rsidRDefault="00B34356" w:rsidP="008C0B24">
      <w:pPr>
        <w:pStyle w:val="2"/>
        <w:widowControl w:val="0"/>
        <w:spacing w:before="0" w:after="0"/>
        <w:jc w:val="both"/>
        <w:rPr>
          <w:b w:val="0"/>
          <w:bCs w:val="0"/>
          <w:i w:val="0"/>
          <w:iCs w:val="0"/>
          <w:color w:val="000000"/>
          <w:sz w:val="20"/>
          <w:szCs w:val="20"/>
        </w:rPr>
      </w:pPr>
    </w:p>
    <w:p w:rsidR="003C6DDD" w:rsidRPr="004B2FD7" w:rsidRDefault="000D4191" w:rsidP="00A46F21">
      <w:pPr>
        <w:pStyle w:val="afb"/>
        <w:widowControl/>
        <w:spacing w:after="0"/>
        <w:jc w:val="both"/>
        <w:rPr>
          <w:b w:val="0"/>
          <w:color w:val="000000"/>
          <w:sz w:val="20"/>
        </w:rPr>
      </w:pPr>
      <w:r w:rsidRPr="004B2FD7">
        <w:rPr>
          <w:rFonts w:cs="Arial"/>
          <w:b w:val="0"/>
          <w:bCs/>
          <w:iCs/>
          <w:color w:val="000000"/>
          <w:sz w:val="20"/>
        </w:rPr>
        <w:t>В соответствии со статьей 428 Гражданского кодекса Российской Федерации присоединяюсь к Условиям</w:t>
      </w:r>
      <w:r w:rsidR="00B34356" w:rsidRPr="004B2FD7">
        <w:rPr>
          <w:rFonts w:cs="Arial"/>
          <w:b w:val="0"/>
          <w:bCs/>
          <w:iCs/>
          <w:color w:val="000000"/>
          <w:sz w:val="20"/>
        </w:rPr>
        <w:t xml:space="preserve"> открытия </w:t>
      </w:r>
      <w:r w:rsidR="007304B4" w:rsidRPr="004B2FD7">
        <w:rPr>
          <w:rFonts w:cs="Arial"/>
          <w:b w:val="0"/>
          <w:bCs/>
          <w:iCs/>
          <w:color w:val="000000"/>
          <w:sz w:val="20"/>
        </w:rPr>
        <w:t xml:space="preserve">и обслуживания </w:t>
      </w:r>
      <w:r w:rsidR="007304B4" w:rsidRPr="00A46F21">
        <w:rPr>
          <w:rFonts w:cs="Arial"/>
          <w:b w:val="0"/>
          <w:bCs/>
          <w:iCs/>
          <w:color w:val="000000"/>
          <w:sz w:val="20"/>
        </w:rPr>
        <w:t>публичного депозитного счета нотариуса в Публичном акционерном обществе «БАНК УРАЛСИБ»</w:t>
      </w:r>
      <w:r w:rsidR="007304B4" w:rsidRPr="004B2FD7">
        <w:rPr>
          <w:rFonts w:cs="Arial"/>
          <w:b w:val="0"/>
          <w:bCs/>
          <w:iCs/>
          <w:color w:val="000000"/>
          <w:sz w:val="20"/>
        </w:rPr>
        <w:t xml:space="preserve"> (далее – Условия)</w:t>
      </w:r>
      <w:r w:rsidR="003C6DDD" w:rsidRPr="004B2FD7">
        <w:rPr>
          <w:rFonts w:cs="Arial"/>
          <w:b w:val="0"/>
          <w:bCs/>
          <w:iCs/>
          <w:color w:val="000000"/>
          <w:sz w:val="20"/>
        </w:rPr>
        <w:t>, определяющим положения Договора публичного депозитного счета нотариуса (далее – Договор</w:t>
      </w:r>
      <w:r w:rsidR="00782A01" w:rsidRPr="004B2FD7">
        <w:rPr>
          <w:rFonts w:cs="Arial"/>
          <w:b w:val="0"/>
          <w:bCs/>
          <w:iCs/>
          <w:color w:val="000000"/>
          <w:sz w:val="20"/>
        </w:rPr>
        <w:t xml:space="preserve"> ПДСН</w:t>
      </w:r>
      <w:r w:rsidR="003C6DDD" w:rsidRPr="004B2FD7">
        <w:rPr>
          <w:rFonts w:cs="Arial"/>
          <w:b w:val="0"/>
          <w:bCs/>
          <w:iCs/>
          <w:color w:val="000000"/>
          <w:sz w:val="20"/>
        </w:rPr>
        <w:t>).</w:t>
      </w:r>
    </w:p>
    <w:p w:rsidR="003C6DDD" w:rsidRPr="00FC23DA" w:rsidRDefault="003C6DDD">
      <w:pPr>
        <w:pStyle w:val="2"/>
        <w:widowControl w:val="0"/>
        <w:spacing w:before="0" w:after="0"/>
        <w:ind w:left="709"/>
        <w:jc w:val="both"/>
        <w:rPr>
          <w:b w:val="0"/>
          <w:i w:val="0"/>
          <w:color w:val="000000"/>
          <w:sz w:val="20"/>
          <w:szCs w:val="20"/>
        </w:rPr>
      </w:pPr>
    </w:p>
    <w:p w:rsidR="003C6DDD" w:rsidRPr="00A46F21" w:rsidRDefault="003C6DDD">
      <w:pPr>
        <w:pStyle w:val="2"/>
        <w:widowControl w:val="0"/>
        <w:numPr>
          <w:ilvl w:val="0"/>
          <w:numId w:val="67"/>
        </w:numPr>
        <w:spacing w:before="0" w:after="0"/>
        <w:ind w:left="709" w:hanging="709"/>
        <w:jc w:val="both"/>
        <w:rPr>
          <w:i w:val="0"/>
          <w:color w:val="000000"/>
          <w:sz w:val="20"/>
          <w:szCs w:val="20"/>
        </w:rPr>
      </w:pPr>
      <w:r w:rsidRPr="00A46F21">
        <w:rPr>
          <w:i w:val="0"/>
          <w:color w:val="000000"/>
          <w:sz w:val="20"/>
          <w:szCs w:val="20"/>
        </w:rPr>
        <w:t>Настоящим</w:t>
      </w:r>
      <w:r w:rsidR="00EB4A52" w:rsidRPr="00A46F21">
        <w:rPr>
          <w:i w:val="0"/>
          <w:color w:val="000000"/>
          <w:sz w:val="20"/>
          <w:szCs w:val="20"/>
        </w:rPr>
        <w:t xml:space="preserve"> прошу Публичное акционерное общество «БАНК УРАЛСИБ» (далее – Банк)</w:t>
      </w:r>
      <w:r w:rsidRPr="00A46F21">
        <w:rPr>
          <w:i w:val="0"/>
          <w:color w:val="000000"/>
          <w:sz w:val="20"/>
          <w:szCs w:val="20"/>
        </w:rPr>
        <w:t>:</w:t>
      </w:r>
    </w:p>
    <w:p w:rsidR="000D4191" w:rsidRPr="00A46F21" w:rsidRDefault="008F121B" w:rsidP="00A46F21">
      <w:pPr>
        <w:pStyle w:val="aff9"/>
        <w:numPr>
          <w:ilvl w:val="1"/>
          <w:numId w:val="67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C23DA">
        <w:rPr>
          <w:rFonts w:ascii="Arial" w:hAnsi="Arial" w:cs="Arial"/>
          <w:color w:val="000000"/>
          <w:sz w:val="20"/>
          <w:szCs w:val="20"/>
        </w:rPr>
        <w:t>З</w:t>
      </w:r>
      <w:r w:rsidR="00EB4A52" w:rsidRPr="00FC23DA">
        <w:rPr>
          <w:rFonts w:ascii="Arial" w:hAnsi="Arial" w:cs="Arial"/>
          <w:color w:val="000000"/>
          <w:sz w:val="20"/>
          <w:szCs w:val="20"/>
        </w:rPr>
        <w:t>аключить Договор ПДСН и открыть публичный депозитный счет нотариуса (далее – Счет) в российских рублях</w:t>
      </w:r>
      <w:r w:rsidR="003A009E" w:rsidRPr="00FC23DA">
        <w:rPr>
          <w:rFonts w:ascii="Arial" w:hAnsi="Arial" w:cs="Arial"/>
          <w:color w:val="000000"/>
          <w:sz w:val="20"/>
          <w:szCs w:val="20"/>
        </w:rPr>
        <w:t>.</w:t>
      </w:r>
    </w:p>
    <w:p w:rsidR="003C6DDD" w:rsidRPr="004B2FD7" w:rsidRDefault="008F121B" w:rsidP="00A46F21">
      <w:pPr>
        <w:pStyle w:val="aff9"/>
        <w:numPr>
          <w:ilvl w:val="1"/>
          <w:numId w:val="67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C23DA">
        <w:rPr>
          <w:rFonts w:ascii="Arial" w:hAnsi="Arial" w:cs="Arial"/>
          <w:color w:val="000000"/>
          <w:sz w:val="20"/>
          <w:szCs w:val="20"/>
        </w:rPr>
        <w:t>Н</w:t>
      </w:r>
      <w:r w:rsidR="003C6DDD" w:rsidRPr="00FC23DA">
        <w:rPr>
          <w:rFonts w:ascii="Arial" w:hAnsi="Arial" w:cs="Arial"/>
          <w:color w:val="000000"/>
          <w:sz w:val="20"/>
          <w:szCs w:val="20"/>
        </w:rPr>
        <w:t>аправить на указанный в настоящем Заявлении</w:t>
      </w:r>
      <w:r w:rsidR="00DC7803" w:rsidRPr="00FC23DA">
        <w:rPr>
          <w:rFonts w:ascii="Arial" w:hAnsi="Arial" w:cs="Arial"/>
          <w:color w:val="000000"/>
          <w:sz w:val="20"/>
          <w:szCs w:val="20"/>
        </w:rPr>
        <w:t xml:space="preserve"> </w:t>
      </w:r>
      <w:r w:rsidR="00DC7803" w:rsidRPr="004B2FD7">
        <w:rPr>
          <w:rFonts w:ascii="Arial" w:hAnsi="Arial" w:cs="Arial"/>
          <w:color w:val="000000"/>
          <w:sz w:val="20"/>
          <w:szCs w:val="20"/>
        </w:rPr>
        <w:t>о присоединении</w:t>
      </w:r>
      <w:r w:rsidR="003C6DDD" w:rsidRPr="00FC23DA">
        <w:rPr>
          <w:rFonts w:ascii="Arial" w:hAnsi="Arial" w:cs="Arial"/>
          <w:color w:val="000000"/>
          <w:sz w:val="20"/>
          <w:szCs w:val="20"/>
        </w:rPr>
        <w:t xml:space="preserve"> адрес электронной почты сведения о дате открытия и реквизитах </w:t>
      </w:r>
      <w:r w:rsidR="002426CF" w:rsidRPr="00FC23DA">
        <w:rPr>
          <w:rFonts w:ascii="Arial" w:hAnsi="Arial" w:cs="Arial"/>
          <w:color w:val="000000"/>
          <w:sz w:val="20"/>
          <w:szCs w:val="20"/>
        </w:rPr>
        <w:t xml:space="preserve">Счета, </w:t>
      </w:r>
      <w:r w:rsidR="003C6DDD" w:rsidRPr="00FC23DA">
        <w:rPr>
          <w:rFonts w:ascii="Arial" w:hAnsi="Arial" w:cs="Arial"/>
          <w:color w:val="000000"/>
          <w:sz w:val="20"/>
          <w:szCs w:val="20"/>
        </w:rPr>
        <w:t>открытого в соответств</w:t>
      </w:r>
      <w:r w:rsidR="001D1E42" w:rsidRPr="00FC23DA">
        <w:rPr>
          <w:rFonts w:ascii="Arial" w:hAnsi="Arial" w:cs="Arial"/>
          <w:color w:val="000000"/>
          <w:sz w:val="20"/>
          <w:szCs w:val="20"/>
        </w:rPr>
        <w:t xml:space="preserve">ии с настоящим </w:t>
      </w:r>
      <w:r w:rsidR="001D1E42" w:rsidRPr="004B2FD7">
        <w:rPr>
          <w:rFonts w:ascii="Arial" w:hAnsi="Arial" w:cs="Arial"/>
          <w:color w:val="000000"/>
          <w:sz w:val="20"/>
          <w:szCs w:val="20"/>
        </w:rPr>
        <w:t>Заявлением</w:t>
      </w:r>
      <w:r w:rsidR="00DC7803" w:rsidRPr="004B2FD7">
        <w:rPr>
          <w:rFonts w:ascii="Arial" w:hAnsi="Arial" w:cs="Arial"/>
          <w:color w:val="000000"/>
          <w:sz w:val="20"/>
          <w:szCs w:val="20"/>
        </w:rPr>
        <w:t xml:space="preserve"> о присоединении</w:t>
      </w:r>
      <w:r w:rsidR="003A009E" w:rsidRPr="004B2FD7">
        <w:rPr>
          <w:rFonts w:ascii="Arial" w:hAnsi="Arial" w:cs="Arial"/>
          <w:color w:val="000000"/>
          <w:sz w:val="20"/>
          <w:szCs w:val="20"/>
        </w:rPr>
        <w:t>.</w:t>
      </w:r>
    </w:p>
    <w:p w:rsidR="001D1E42" w:rsidRPr="00FC23DA" w:rsidRDefault="008F121B" w:rsidP="00A46F21">
      <w:pPr>
        <w:pStyle w:val="aff9"/>
        <w:numPr>
          <w:ilvl w:val="1"/>
          <w:numId w:val="67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C23DA">
        <w:rPr>
          <w:rFonts w:ascii="Arial" w:hAnsi="Arial" w:cs="Arial"/>
          <w:color w:val="000000"/>
          <w:sz w:val="20"/>
          <w:szCs w:val="20"/>
        </w:rPr>
        <w:t>О</w:t>
      </w:r>
      <w:r w:rsidR="001D1E42" w:rsidRPr="00FC23DA">
        <w:rPr>
          <w:rFonts w:ascii="Arial" w:hAnsi="Arial" w:cs="Arial"/>
          <w:color w:val="000000"/>
          <w:sz w:val="20"/>
          <w:szCs w:val="20"/>
        </w:rPr>
        <w:t xml:space="preserve">существлять списание комиссионного вознаграждения за услуги открытия и сопровождения Счета в соответствии с Тарифами с расчетного счета </w:t>
      </w:r>
      <w:r w:rsidR="004C563A" w:rsidRPr="00FC23DA">
        <w:rPr>
          <w:rFonts w:ascii="Arial" w:hAnsi="Arial" w:cs="Arial"/>
          <w:color w:val="000000"/>
          <w:sz w:val="20"/>
          <w:szCs w:val="20"/>
        </w:rPr>
        <w:t xml:space="preserve">Клиента </w:t>
      </w:r>
      <w:r w:rsidR="001D1E42" w:rsidRPr="00FC23DA">
        <w:rPr>
          <w:rFonts w:ascii="Arial" w:hAnsi="Arial" w:cs="Arial"/>
          <w:color w:val="000000"/>
          <w:sz w:val="20"/>
          <w:szCs w:val="20"/>
        </w:rPr>
        <w:t>№</w:t>
      </w:r>
      <w:r w:rsidR="001D1E42" w:rsidRPr="004B2FD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D1E42" w:rsidRPr="00FC23DA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1D1E42" w:rsidRPr="004B2FD7">
        <w:rPr>
          <w:rFonts w:ascii="Arial" w:hAnsi="Arial" w:cs="Arial"/>
          <w:color w:val="000000"/>
          <w:sz w:val="20"/>
          <w:szCs w:val="20"/>
        </w:rPr>
      </w:r>
      <w:r w:rsidR="001D1E42" w:rsidRPr="004B2FD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1D1E42" w:rsidRPr="00FC23DA">
        <w:rPr>
          <w:rFonts w:ascii="Arial" w:hAnsi="Arial" w:cs="Arial"/>
          <w:color w:val="000000"/>
          <w:sz w:val="20"/>
          <w:szCs w:val="20"/>
        </w:rPr>
        <w:t> </w:t>
      </w:r>
      <w:r w:rsidR="001D1E42" w:rsidRPr="00FC23DA">
        <w:rPr>
          <w:rFonts w:ascii="Arial" w:hAnsi="Arial" w:cs="Arial"/>
          <w:color w:val="000000"/>
          <w:sz w:val="20"/>
          <w:szCs w:val="20"/>
        </w:rPr>
        <w:t> </w:t>
      </w:r>
      <w:r w:rsidR="001D1E42" w:rsidRPr="00FC23DA">
        <w:rPr>
          <w:rFonts w:ascii="Arial" w:hAnsi="Arial" w:cs="Arial"/>
          <w:color w:val="000000"/>
          <w:sz w:val="20"/>
          <w:szCs w:val="20"/>
        </w:rPr>
        <w:t> </w:t>
      </w:r>
      <w:r w:rsidR="001D1E42" w:rsidRPr="00FC23DA">
        <w:rPr>
          <w:rFonts w:ascii="Arial" w:hAnsi="Arial" w:cs="Arial"/>
          <w:color w:val="000000"/>
          <w:sz w:val="20"/>
          <w:szCs w:val="20"/>
        </w:rPr>
        <w:t> </w:t>
      </w:r>
      <w:r w:rsidR="001D1E42" w:rsidRPr="00FC23DA">
        <w:rPr>
          <w:rFonts w:ascii="Arial" w:hAnsi="Arial" w:cs="Arial"/>
          <w:color w:val="000000"/>
          <w:sz w:val="20"/>
          <w:szCs w:val="20"/>
        </w:rPr>
        <w:t> </w:t>
      </w:r>
      <w:r w:rsidR="001D1E42" w:rsidRPr="004B2FD7">
        <w:rPr>
          <w:rFonts w:ascii="Arial" w:hAnsi="Arial" w:cs="Arial"/>
          <w:color w:val="000000"/>
          <w:sz w:val="20"/>
          <w:szCs w:val="20"/>
        </w:rPr>
        <w:fldChar w:fldCharType="end"/>
      </w:r>
      <w:r w:rsidR="001D1E42" w:rsidRPr="00FC23DA">
        <w:rPr>
          <w:rFonts w:ascii="Arial" w:hAnsi="Arial" w:cs="Arial"/>
          <w:color w:val="000000"/>
          <w:sz w:val="20"/>
          <w:szCs w:val="20"/>
        </w:rPr>
        <w:t>.</w:t>
      </w:r>
    </w:p>
    <w:p w:rsidR="005A31A0" w:rsidRPr="004B2FD7" w:rsidRDefault="005A31A0">
      <w:pPr>
        <w:pStyle w:val="2"/>
        <w:widowControl w:val="0"/>
        <w:numPr>
          <w:ilvl w:val="0"/>
          <w:numId w:val="67"/>
        </w:numPr>
        <w:spacing w:before="0" w:after="0"/>
        <w:ind w:left="709" w:hanging="709"/>
        <w:jc w:val="both"/>
        <w:rPr>
          <w:sz w:val="20"/>
          <w:szCs w:val="20"/>
        </w:rPr>
      </w:pPr>
      <w:r w:rsidRPr="00A46F21">
        <w:rPr>
          <w:i w:val="0"/>
          <w:sz w:val="20"/>
          <w:szCs w:val="20"/>
        </w:rPr>
        <w:t>Подпис</w:t>
      </w:r>
      <w:r w:rsidR="00655934" w:rsidRPr="00A46F21">
        <w:rPr>
          <w:i w:val="0"/>
          <w:sz w:val="20"/>
          <w:szCs w:val="20"/>
        </w:rPr>
        <w:t>ывая</w:t>
      </w:r>
      <w:r w:rsidR="003C6DDD" w:rsidRPr="00A46F21">
        <w:rPr>
          <w:i w:val="0"/>
          <w:sz w:val="20"/>
          <w:szCs w:val="20"/>
        </w:rPr>
        <w:t xml:space="preserve"> настояще</w:t>
      </w:r>
      <w:r w:rsidR="00655934" w:rsidRPr="00A46F21">
        <w:rPr>
          <w:i w:val="0"/>
          <w:sz w:val="20"/>
          <w:szCs w:val="20"/>
        </w:rPr>
        <w:t>е</w:t>
      </w:r>
      <w:r w:rsidRPr="00A46F21">
        <w:rPr>
          <w:i w:val="0"/>
          <w:sz w:val="20"/>
          <w:szCs w:val="20"/>
        </w:rPr>
        <w:t xml:space="preserve"> Заявлени</w:t>
      </w:r>
      <w:r w:rsidR="00655934" w:rsidRPr="00A46F21">
        <w:rPr>
          <w:i w:val="0"/>
          <w:sz w:val="20"/>
          <w:szCs w:val="20"/>
        </w:rPr>
        <w:t>е</w:t>
      </w:r>
      <w:r w:rsidR="00DC7803" w:rsidRPr="00A46F21">
        <w:rPr>
          <w:i w:val="0"/>
          <w:sz w:val="20"/>
          <w:szCs w:val="20"/>
        </w:rPr>
        <w:t xml:space="preserve"> о присоединении</w:t>
      </w:r>
      <w:r w:rsidRPr="00A46F21">
        <w:rPr>
          <w:i w:val="0"/>
          <w:sz w:val="20"/>
          <w:szCs w:val="20"/>
        </w:rPr>
        <w:t>:</w:t>
      </w:r>
    </w:p>
    <w:p w:rsidR="005A31A0" w:rsidRPr="004B2FD7" w:rsidRDefault="008F121B" w:rsidP="00A46F21">
      <w:pPr>
        <w:pStyle w:val="aff9"/>
        <w:numPr>
          <w:ilvl w:val="1"/>
          <w:numId w:val="67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4B2FD7">
        <w:rPr>
          <w:rFonts w:ascii="Arial" w:hAnsi="Arial" w:cs="Arial"/>
          <w:color w:val="000000"/>
          <w:sz w:val="20"/>
          <w:szCs w:val="20"/>
        </w:rPr>
        <w:t>П</w:t>
      </w:r>
      <w:r w:rsidR="005A31A0" w:rsidRPr="004B2FD7">
        <w:rPr>
          <w:rFonts w:ascii="Arial" w:hAnsi="Arial" w:cs="Arial"/>
          <w:color w:val="000000"/>
          <w:sz w:val="20"/>
          <w:szCs w:val="20"/>
        </w:rPr>
        <w:t>одтверждаю, что ознакомлен</w:t>
      </w:r>
      <w:r w:rsidR="003C6DDD" w:rsidRPr="004B2FD7">
        <w:rPr>
          <w:rFonts w:ascii="Arial" w:hAnsi="Arial" w:cs="Arial"/>
          <w:color w:val="000000"/>
          <w:sz w:val="20"/>
          <w:szCs w:val="20"/>
        </w:rPr>
        <w:t xml:space="preserve"> с редакци</w:t>
      </w:r>
      <w:r w:rsidR="00FC23DA" w:rsidRPr="004B2FD7">
        <w:rPr>
          <w:rFonts w:ascii="Arial" w:hAnsi="Arial" w:cs="Arial"/>
          <w:color w:val="000000"/>
          <w:sz w:val="20"/>
          <w:szCs w:val="20"/>
        </w:rPr>
        <w:t>ями</w:t>
      </w:r>
      <w:r w:rsidR="003C6DDD" w:rsidRPr="004B2FD7">
        <w:rPr>
          <w:rFonts w:ascii="Arial" w:hAnsi="Arial" w:cs="Arial"/>
          <w:color w:val="000000"/>
          <w:sz w:val="20"/>
          <w:szCs w:val="20"/>
        </w:rPr>
        <w:t xml:space="preserve"> Условий и Тарифов Банка, действующими на момент подписания настоящего Заявления</w:t>
      </w:r>
      <w:r w:rsidR="008C4916" w:rsidRPr="004B2FD7">
        <w:rPr>
          <w:rFonts w:ascii="Arial" w:hAnsi="Arial" w:cs="Arial"/>
          <w:color w:val="000000"/>
          <w:sz w:val="20"/>
          <w:szCs w:val="20"/>
        </w:rPr>
        <w:t xml:space="preserve"> о присоединении</w:t>
      </w:r>
      <w:r w:rsidR="003A009E" w:rsidRPr="004B2FD7">
        <w:rPr>
          <w:rFonts w:ascii="Arial" w:hAnsi="Arial" w:cs="Arial"/>
          <w:color w:val="000000"/>
          <w:sz w:val="20"/>
          <w:szCs w:val="20"/>
        </w:rPr>
        <w:t>.</w:t>
      </w:r>
    </w:p>
    <w:p w:rsidR="003C6DDD" w:rsidRPr="00FC23DA" w:rsidRDefault="008F121B" w:rsidP="00A46F21">
      <w:pPr>
        <w:pStyle w:val="aff9"/>
        <w:numPr>
          <w:ilvl w:val="1"/>
          <w:numId w:val="67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C23DA">
        <w:rPr>
          <w:rFonts w:ascii="Arial" w:hAnsi="Arial" w:cs="Arial"/>
          <w:color w:val="000000"/>
          <w:sz w:val="20"/>
          <w:szCs w:val="20"/>
        </w:rPr>
        <w:t>П</w:t>
      </w:r>
      <w:r w:rsidR="003C6DDD" w:rsidRPr="00FC23DA">
        <w:rPr>
          <w:rFonts w:ascii="Arial" w:hAnsi="Arial" w:cs="Arial"/>
          <w:color w:val="000000"/>
          <w:sz w:val="20"/>
          <w:szCs w:val="20"/>
        </w:rPr>
        <w:t xml:space="preserve">одтверждаю, что ознакомлен и согласен с тем, что Банк начисляет проценты на </w:t>
      </w:r>
      <w:r w:rsidR="0088243B" w:rsidRPr="00FC23DA">
        <w:rPr>
          <w:rFonts w:ascii="Arial" w:hAnsi="Arial" w:cs="Arial"/>
          <w:color w:val="000000"/>
          <w:sz w:val="20"/>
          <w:szCs w:val="20"/>
        </w:rPr>
        <w:t>Депонированную сумму</w:t>
      </w:r>
      <w:r w:rsidR="003C6DDD" w:rsidRPr="00FC23DA">
        <w:rPr>
          <w:rFonts w:ascii="Arial" w:hAnsi="Arial" w:cs="Arial"/>
          <w:color w:val="000000"/>
          <w:sz w:val="20"/>
          <w:szCs w:val="20"/>
        </w:rPr>
        <w:t xml:space="preserve"> по ставке </w:t>
      </w:r>
      <w:r w:rsidRPr="00A46F21">
        <w:rPr>
          <w:rFonts w:ascii="Arial" w:hAnsi="Arial" w:cs="Arial"/>
          <w:b/>
          <w:color w:val="000000"/>
          <w:sz w:val="20"/>
          <w:szCs w:val="20"/>
        </w:rPr>
        <w:t>0,</w:t>
      </w:r>
      <w:r w:rsidR="003C6DDD" w:rsidRPr="00A46F21">
        <w:rPr>
          <w:rFonts w:ascii="Arial" w:hAnsi="Arial" w:cs="Arial"/>
          <w:b/>
          <w:color w:val="000000"/>
          <w:sz w:val="20"/>
          <w:szCs w:val="20"/>
        </w:rPr>
        <w:t>1% годовых</w:t>
      </w:r>
      <w:r w:rsidR="003A009E" w:rsidRPr="00FC23DA">
        <w:rPr>
          <w:rFonts w:ascii="Arial" w:hAnsi="Arial" w:cs="Arial"/>
          <w:color w:val="000000"/>
          <w:sz w:val="20"/>
          <w:szCs w:val="20"/>
        </w:rPr>
        <w:t>.</w:t>
      </w:r>
    </w:p>
    <w:p w:rsidR="001B191D" w:rsidRPr="00FC23DA" w:rsidRDefault="008F121B" w:rsidP="00A46F21">
      <w:pPr>
        <w:pStyle w:val="aff9"/>
        <w:numPr>
          <w:ilvl w:val="1"/>
          <w:numId w:val="67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C23DA">
        <w:rPr>
          <w:rFonts w:ascii="Arial" w:hAnsi="Arial" w:cs="Arial"/>
          <w:color w:val="000000"/>
          <w:sz w:val="20"/>
          <w:szCs w:val="20"/>
        </w:rPr>
        <w:t>П</w:t>
      </w:r>
      <w:r w:rsidR="001B191D" w:rsidRPr="00FC23DA">
        <w:rPr>
          <w:rFonts w:ascii="Arial" w:hAnsi="Arial" w:cs="Arial"/>
          <w:color w:val="000000"/>
          <w:sz w:val="20"/>
          <w:szCs w:val="20"/>
        </w:rPr>
        <w:t>редоставляю Банку право составлять от имени Клиента расчетные документы, необходимые для совершения операций по Счету в соответствии с Условиями</w:t>
      </w:r>
      <w:r w:rsidR="003A009E" w:rsidRPr="00FC23DA">
        <w:rPr>
          <w:rFonts w:ascii="Arial" w:hAnsi="Arial" w:cs="Arial"/>
          <w:color w:val="000000"/>
          <w:sz w:val="20"/>
          <w:szCs w:val="20"/>
        </w:rPr>
        <w:t>.</w:t>
      </w:r>
    </w:p>
    <w:p w:rsidR="008002F1" w:rsidRPr="00FC23DA" w:rsidRDefault="008F121B" w:rsidP="00A46F21">
      <w:pPr>
        <w:pStyle w:val="aff9"/>
        <w:numPr>
          <w:ilvl w:val="1"/>
          <w:numId w:val="67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C23DA">
        <w:rPr>
          <w:rFonts w:ascii="Arial" w:hAnsi="Arial" w:cs="Arial"/>
          <w:color w:val="000000"/>
          <w:sz w:val="20"/>
          <w:szCs w:val="20"/>
        </w:rPr>
        <w:t>Н</w:t>
      </w:r>
      <w:r w:rsidR="00A07905" w:rsidRPr="00FC23DA">
        <w:rPr>
          <w:rFonts w:ascii="Arial" w:hAnsi="Arial" w:cs="Arial"/>
          <w:color w:val="000000"/>
          <w:sz w:val="20"/>
          <w:szCs w:val="20"/>
        </w:rPr>
        <w:t xml:space="preserve">е возражаю против права Банка в соответствии с Условиями вносить изменения в Условия, Тарифы, график </w:t>
      </w:r>
      <w:r w:rsidR="003A009E" w:rsidRPr="00FC23DA">
        <w:rPr>
          <w:rFonts w:ascii="Arial" w:hAnsi="Arial" w:cs="Arial"/>
          <w:color w:val="000000"/>
          <w:sz w:val="20"/>
          <w:szCs w:val="20"/>
        </w:rPr>
        <w:t>работы</w:t>
      </w:r>
      <w:r w:rsidR="00A07905" w:rsidRPr="00FC23DA">
        <w:rPr>
          <w:rFonts w:ascii="Arial" w:hAnsi="Arial" w:cs="Arial"/>
          <w:color w:val="000000"/>
          <w:sz w:val="20"/>
          <w:szCs w:val="20"/>
        </w:rPr>
        <w:t xml:space="preserve"> Банка, а также изменять процентную ставку, начисляемую на </w:t>
      </w:r>
      <w:r w:rsidR="0088243B" w:rsidRPr="00FC23DA">
        <w:rPr>
          <w:rFonts w:ascii="Arial" w:hAnsi="Arial" w:cs="Arial"/>
          <w:color w:val="000000"/>
          <w:sz w:val="20"/>
          <w:szCs w:val="20"/>
        </w:rPr>
        <w:t>Депонированную сумму</w:t>
      </w:r>
      <w:r w:rsidR="003A009E" w:rsidRPr="00FC23DA">
        <w:rPr>
          <w:rFonts w:ascii="Arial" w:hAnsi="Arial" w:cs="Arial"/>
          <w:color w:val="000000"/>
          <w:sz w:val="20"/>
          <w:szCs w:val="20"/>
        </w:rPr>
        <w:t>.</w:t>
      </w:r>
    </w:p>
    <w:p w:rsidR="00A07905" w:rsidRPr="00FC23DA" w:rsidRDefault="008F121B" w:rsidP="00A46F21">
      <w:pPr>
        <w:pStyle w:val="aff9"/>
        <w:numPr>
          <w:ilvl w:val="1"/>
          <w:numId w:val="67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C23DA">
        <w:rPr>
          <w:rFonts w:ascii="Arial" w:hAnsi="Arial" w:cs="Arial"/>
          <w:color w:val="000000"/>
          <w:sz w:val="20"/>
          <w:szCs w:val="20"/>
        </w:rPr>
        <w:t>О</w:t>
      </w:r>
      <w:r w:rsidR="008002F1" w:rsidRPr="00FC23DA">
        <w:rPr>
          <w:rFonts w:ascii="Arial" w:hAnsi="Arial" w:cs="Arial"/>
          <w:color w:val="000000"/>
          <w:sz w:val="20"/>
          <w:szCs w:val="20"/>
        </w:rPr>
        <w:t>сознаю, что передача сведений, составляющих банковскую тайну, по электронной почте может повлечь за собой доступ третьих лиц к таким сведениям и принимаю соответствующие риски</w:t>
      </w:r>
      <w:r w:rsidR="008A44DA" w:rsidRPr="00FC23DA">
        <w:rPr>
          <w:rFonts w:ascii="Arial" w:hAnsi="Arial" w:cs="Arial"/>
          <w:color w:val="000000"/>
          <w:sz w:val="20"/>
          <w:szCs w:val="20"/>
        </w:rPr>
        <w:t>.</w:t>
      </w:r>
    </w:p>
    <w:p w:rsidR="00B52A74" w:rsidRPr="00FC23DA" w:rsidRDefault="00B52A74" w:rsidP="00A46F21">
      <w:pPr>
        <w:pStyle w:val="aff9"/>
        <w:spacing w:after="0" w:line="240" w:lineRule="auto"/>
        <w:ind w:left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966D8" w:rsidRPr="004B2FD7" w:rsidRDefault="005966D8" w:rsidP="005966D8">
      <w:pPr>
        <w:pStyle w:val="ab"/>
        <w:rPr>
          <w:rFonts w:cs="Arial"/>
          <w:b/>
          <w:sz w:val="12"/>
          <w:szCs w:val="16"/>
        </w:rPr>
      </w:pPr>
      <w:r w:rsidRPr="004B2FD7">
        <w:rPr>
          <w:rFonts w:cs="Arial"/>
          <w:b/>
          <w:sz w:val="12"/>
          <w:szCs w:val="16"/>
        </w:rPr>
        <w:t>КЛИЕНТ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2693"/>
        <w:gridCol w:w="283"/>
        <w:gridCol w:w="284"/>
        <w:gridCol w:w="283"/>
        <w:gridCol w:w="284"/>
        <w:gridCol w:w="850"/>
      </w:tblGrid>
      <w:tr w:rsidR="005966D8" w:rsidRPr="00FC23DA" w:rsidTr="00636962">
        <w:trPr>
          <w:cantSplit/>
          <w:trHeight w:hRule="exact" w:val="2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6D8" w:rsidRPr="00AB2C8B" w:rsidRDefault="005966D8" w:rsidP="0047428C">
            <w:pPr>
              <w:pStyle w:val="ad"/>
              <w:jc w:val="center"/>
              <w:rPr>
                <w:rFonts w:cs="Arial"/>
              </w:rPr>
            </w:pPr>
            <w:r w:rsidRPr="00AB2C8B">
              <w:rPr>
                <w:rFonts w:cs="Arial"/>
              </w:rPr>
              <w:t>должность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6D8" w:rsidRPr="00512E2F" w:rsidRDefault="005966D8" w:rsidP="0047428C">
            <w:pPr>
              <w:pStyle w:val="ad"/>
              <w:jc w:val="center"/>
              <w:rPr>
                <w:rFonts w:cs="Arial"/>
              </w:rPr>
            </w:pPr>
            <w:r w:rsidRPr="00512E2F">
              <w:rPr>
                <w:rFonts w:cs="Arial"/>
              </w:rPr>
              <w:t>подпись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6D8" w:rsidRPr="00A46F21" w:rsidRDefault="005966D8" w:rsidP="0047428C">
            <w:pPr>
              <w:pStyle w:val="ad"/>
              <w:jc w:val="center"/>
              <w:rPr>
                <w:rFonts w:cs="Arial"/>
              </w:rPr>
            </w:pPr>
            <w:r w:rsidRPr="00A46F21">
              <w:rPr>
                <w:rFonts w:cs="Arial"/>
              </w:rPr>
              <w:t>инициалы, фамилия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6D8" w:rsidRPr="00A46F21" w:rsidRDefault="005966D8" w:rsidP="0047428C">
            <w:pPr>
              <w:pStyle w:val="ad"/>
              <w:jc w:val="center"/>
              <w:rPr>
                <w:rFonts w:cs="Arial"/>
              </w:rPr>
            </w:pPr>
            <w:r w:rsidRPr="00A46F21">
              <w:rPr>
                <w:rFonts w:cs="Arial"/>
              </w:rPr>
              <w:t>дата</w:t>
            </w:r>
          </w:p>
        </w:tc>
      </w:tr>
      <w:tr w:rsidR="005966D8" w:rsidRPr="00FC23DA" w:rsidTr="00636962">
        <w:trPr>
          <w:cantSplit/>
          <w:trHeight w:val="34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966D8" w:rsidRPr="004B2FD7" w:rsidRDefault="005966D8" w:rsidP="0047428C">
            <w:pPr>
              <w:pStyle w:val="ab"/>
              <w:jc w:val="left"/>
              <w:rPr>
                <w:rFonts w:cs="Arial"/>
                <w:sz w:val="18"/>
                <w:szCs w:val="18"/>
              </w:rPr>
            </w:pPr>
            <w:r w:rsidRPr="00A46F2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6F2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F21">
              <w:rPr>
                <w:rFonts w:cs="Arial"/>
                <w:sz w:val="18"/>
                <w:szCs w:val="18"/>
              </w:rPr>
            </w:r>
            <w:r w:rsidRPr="00A46F21">
              <w:rPr>
                <w:rFonts w:cs="Arial"/>
                <w:sz w:val="18"/>
                <w:szCs w:val="18"/>
              </w:rPr>
              <w:fldChar w:fldCharType="separate"/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966D8" w:rsidRPr="00AB2C8B" w:rsidRDefault="005966D8" w:rsidP="0047428C">
            <w:pPr>
              <w:pStyle w:val="ad"/>
              <w:rPr>
                <w:rFonts w:cs="Arial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966D8" w:rsidRPr="004B2FD7" w:rsidRDefault="005966D8" w:rsidP="0047428C">
            <w:pPr>
              <w:pStyle w:val="ab"/>
              <w:jc w:val="left"/>
              <w:rPr>
                <w:rFonts w:cs="Arial"/>
                <w:sz w:val="18"/>
                <w:szCs w:val="18"/>
              </w:rPr>
            </w:pPr>
            <w:r w:rsidRPr="00A46F2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6F2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F21">
              <w:rPr>
                <w:rFonts w:cs="Arial"/>
                <w:sz w:val="18"/>
                <w:szCs w:val="18"/>
              </w:rPr>
            </w:r>
            <w:r w:rsidRPr="00A46F21">
              <w:rPr>
                <w:rFonts w:cs="Arial"/>
                <w:sz w:val="18"/>
                <w:szCs w:val="18"/>
              </w:rPr>
              <w:fldChar w:fldCharType="separate"/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5966D8" w:rsidRPr="004B2FD7" w:rsidRDefault="005966D8" w:rsidP="0047428C">
            <w:pPr>
              <w:pStyle w:val="ab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A46F21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6F21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A46F21">
              <w:rPr>
                <w:rFonts w:cs="Arial"/>
                <w:spacing w:val="100"/>
                <w:sz w:val="18"/>
                <w:szCs w:val="18"/>
              </w:rPr>
            </w:r>
            <w:r w:rsidRPr="00A46F21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A46F21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A46F21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A46F21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5966D8" w:rsidRPr="004B2FD7" w:rsidRDefault="005966D8" w:rsidP="0047428C">
            <w:pPr>
              <w:pStyle w:val="ab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A46F21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6F21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A46F21">
              <w:rPr>
                <w:rFonts w:cs="Arial"/>
                <w:spacing w:val="100"/>
                <w:sz w:val="18"/>
                <w:szCs w:val="18"/>
              </w:rPr>
            </w:r>
            <w:r w:rsidRPr="00A46F21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A46F21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A46F21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A46F21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5966D8" w:rsidRPr="004B2FD7" w:rsidRDefault="005966D8" w:rsidP="0047428C">
            <w:pPr>
              <w:pStyle w:val="ab"/>
              <w:ind w:right="-113"/>
              <w:jc w:val="left"/>
              <w:rPr>
                <w:rFonts w:cs="Arial"/>
                <w:spacing w:val="60"/>
                <w:sz w:val="18"/>
                <w:szCs w:val="18"/>
              </w:rPr>
            </w:pPr>
            <w:r w:rsidRPr="00A46F21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6F21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A46F21">
              <w:rPr>
                <w:rFonts w:cs="Arial"/>
                <w:spacing w:val="60"/>
                <w:sz w:val="18"/>
                <w:szCs w:val="18"/>
              </w:rPr>
            </w:r>
            <w:r w:rsidRPr="00A46F21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A46F21">
              <w:rPr>
                <w:rFonts w:cs="Arial"/>
                <w:spacing w:val="60"/>
                <w:sz w:val="18"/>
                <w:szCs w:val="18"/>
              </w:rPr>
              <w:t> </w:t>
            </w:r>
            <w:r w:rsidRPr="00A46F21">
              <w:rPr>
                <w:rFonts w:cs="Arial"/>
                <w:spacing w:val="60"/>
                <w:sz w:val="18"/>
                <w:szCs w:val="18"/>
              </w:rPr>
              <w:t> </w:t>
            </w:r>
            <w:r w:rsidRPr="00A46F21">
              <w:rPr>
                <w:rFonts w:cs="Arial"/>
                <w:spacing w:val="60"/>
                <w:sz w:val="18"/>
                <w:szCs w:val="18"/>
              </w:rPr>
              <w:t> </w:t>
            </w:r>
            <w:r w:rsidRPr="00A46F21">
              <w:rPr>
                <w:rFonts w:cs="Arial"/>
                <w:spacing w:val="60"/>
                <w:sz w:val="18"/>
                <w:szCs w:val="18"/>
              </w:rPr>
              <w:t> </w:t>
            </w:r>
            <w:r w:rsidRPr="00A46F21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5966D8" w:rsidRPr="00FC23DA" w:rsidTr="00636962">
        <w:trPr>
          <w:cantSplit/>
          <w:trHeight w:hRule="exact" w:val="79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966D8" w:rsidRPr="00A46F21" w:rsidRDefault="005966D8" w:rsidP="004742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966D8" w:rsidRPr="00A46F21" w:rsidRDefault="005966D8" w:rsidP="0047428C">
            <w:pPr>
              <w:pStyle w:val="ad"/>
              <w:rPr>
                <w:rFonts w:cs="Aria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966D8" w:rsidRPr="00A46F21" w:rsidRDefault="005966D8" w:rsidP="0047428C">
            <w:pPr>
              <w:pStyle w:val="ad"/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966D8" w:rsidRPr="00A46F21" w:rsidRDefault="005966D8" w:rsidP="0047428C">
            <w:pPr>
              <w:pStyle w:val="ad"/>
              <w:rPr>
                <w:rFonts w:cs="Arial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966D8" w:rsidRPr="00A46F21" w:rsidRDefault="005966D8" w:rsidP="0047428C">
            <w:pPr>
              <w:pStyle w:val="ad"/>
              <w:rPr>
                <w:rFonts w:cs="Arial"/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966D8" w:rsidRPr="00A46F21" w:rsidRDefault="005966D8" w:rsidP="0047428C">
            <w:pPr>
              <w:pStyle w:val="ad"/>
              <w:rPr>
                <w:rFonts w:cs="Arial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966D8" w:rsidRPr="00A46F21" w:rsidRDefault="005966D8" w:rsidP="0047428C">
            <w:pPr>
              <w:pStyle w:val="ad"/>
              <w:rPr>
                <w:rFonts w:cs="Arial"/>
                <w:caps w:val="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5966D8" w:rsidRPr="00A46F21" w:rsidRDefault="005966D8" w:rsidP="0047428C">
            <w:pPr>
              <w:pStyle w:val="ad"/>
              <w:rPr>
                <w:rFonts w:cs="Arial"/>
                <w:caps w:val="0"/>
              </w:rPr>
            </w:pPr>
          </w:p>
        </w:tc>
      </w:tr>
    </w:tbl>
    <w:p w:rsidR="00C3181D" w:rsidRPr="00FC23DA" w:rsidRDefault="00C3181D" w:rsidP="00C3790E">
      <w:pPr>
        <w:tabs>
          <w:tab w:val="left" w:pos="3926"/>
        </w:tabs>
        <w:ind w:left="3119"/>
        <w:rPr>
          <w:rFonts w:ascii="Arial" w:hAnsi="Arial" w:cs="Arial"/>
          <w:sz w:val="20"/>
          <w:szCs w:val="18"/>
        </w:rPr>
      </w:pPr>
      <w:r w:rsidRPr="00FC23DA">
        <w:rPr>
          <w:rFonts w:ascii="Arial" w:hAnsi="Arial" w:cs="Arial"/>
          <w:caps/>
          <w:sz w:val="20"/>
          <w:szCs w:val="20"/>
        </w:rPr>
        <w:t>М</w:t>
      </w:r>
      <w:r w:rsidRPr="00FC23DA">
        <w:rPr>
          <w:rFonts w:ascii="Arial" w:hAnsi="Arial" w:cs="Arial"/>
          <w:sz w:val="20"/>
          <w:szCs w:val="18"/>
        </w:rPr>
        <w:t>.П.</w:t>
      </w:r>
    </w:p>
    <w:p w:rsidR="00FC23DA" w:rsidRPr="00A46F21" w:rsidRDefault="00FC23DA" w:rsidP="00C3790E">
      <w:pPr>
        <w:tabs>
          <w:tab w:val="left" w:pos="3926"/>
        </w:tabs>
        <w:ind w:left="3119"/>
        <w:rPr>
          <w:rFonts w:ascii="Arial" w:hAnsi="Arial" w:cs="Arial"/>
          <w:sz w:val="20"/>
          <w:szCs w:val="18"/>
        </w:rPr>
      </w:pPr>
    </w:p>
    <w:p w:rsidR="00482A93" w:rsidRDefault="00482A93" w:rsidP="00C3790E">
      <w:pPr>
        <w:pStyle w:val="ab"/>
        <w:rPr>
          <w:rFonts w:cs="Arial"/>
          <w:b/>
          <w:sz w:val="12"/>
          <w:szCs w:val="16"/>
        </w:rPr>
      </w:pPr>
    </w:p>
    <w:p w:rsidR="00482A93" w:rsidRDefault="00482A93" w:rsidP="00C3790E">
      <w:pPr>
        <w:pStyle w:val="ab"/>
        <w:rPr>
          <w:rFonts w:cs="Arial"/>
          <w:b/>
          <w:sz w:val="12"/>
          <w:szCs w:val="16"/>
        </w:rPr>
      </w:pPr>
    </w:p>
    <w:p w:rsidR="00482A93" w:rsidRDefault="00482A93" w:rsidP="00C3790E">
      <w:pPr>
        <w:pStyle w:val="ab"/>
        <w:rPr>
          <w:rFonts w:cs="Arial"/>
          <w:b/>
          <w:sz w:val="12"/>
          <w:szCs w:val="16"/>
        </w:rPr>
      </w:pPr>
    </w:p>
    <w:p w:rsidR="00482A93" w:rsidRDefault="00482A93" w:rsidP="00C3790E">
      <w:pPr>
        <w:pStyle w:val="ab"/>
        <w:rPr>
          <w:rFonts w:cs="Arial"/>
          <w:b/>
          <w:sz w:val="12"/>
          <w:szCs w:val="16"/>
        </w:rPr>
      </w:pPr>
    </w:p>
    <w:p w:rsidR="00482A93" w:rsidRDefault="00482A93" w:rsidP="00C3790E">
      <w:pPr>
        <w:pStyle w:val="ab"/>
        <w:rPr>
          <w:rFonts w:cs="Arial"/>
          <w:b/>
          <w:sz w:val="12"/>
          <w:szCs w:val="16"/>
        </w:rPr>
      </w:pPr>
    </w:p>
    <w:p w:rsidR="00482A93" w:rsidRDefault="00482A93" w:rsidP="00C3790E">
      <w:pPr>
        <w:pStyle w:val="ab"/>
        <w:rPr>
          <w:rFonts w:cs="Arial"/>
          <w:b/>
          <w:sz w:val="12"/>
          <w:szCs w:val="16"/>
        </w:rPr>
      </w:pPr>
    </w:p>
    <w:p w:rsidR="007B6740" w:rsidRPr="004B2FD7" w:rsidRDefault="00AA0991" w:rsidP="00C3790E">
      <w:pPr>
        <w:pStyle w:val="ab"/>
        <w:rPr>
          <w:rFonts w:cs="Arial"/>
          <w:b/>
          <w:sz w:val="12"/>
          <w:szCs w:val="16"/>
        </w:rPr>
      </w:pPr>
      <w:r w:rsidRPr="004B2FD7">
        <w:rPr>
          <w:rFonts w:cs="Arial"/>
          <w:b/>
          <w:sz w:val="12"/>
          <w:szCs w:val="16"/>
        </w:rPr>
        <w:t>БАНК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2693"/>
        <w:gridCol w:w="283"/>
        <w:gridCol w:w="284"/>
        <w:gridCol w:w="283"/>
        <w:gridCol w:w="284"/>
        <w:gridCol w:w="850"/>
      </w:tblGrid>
      <w:tr w:rsidR="007B6740" w:rsidRPr="00FC23DA" w:rsidTr="00636962">
        <w:trPr>
          <w:cantSplit/>
          <w:trHeight w:hRule="exact" w:val="2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740" w:rsidRPr="00AB2C8B" w:rsidRDefault="007B6740" w:rsidP="0047428C">
            <w:pPr>
              <w:pStyle w:val="ad"/>
              <w:jc w:val="center"/>
              <w:rPr>
                <w:rFonts w:cs="Arial"/>
              </w:rPr>
            </w:pPr>
            <w:r w:rsidRPr="00AB2C8B">
              <w:rPr>
                <w:rFonts w:cs="Arial"/>
              </w:rPr>
              <w:t>должность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740" w:rsidRPr="00512E2F" w:rsidRDefault="007B6740" w:rsidP="0047428C">
            <w:pPr>
              <w:pStyle w:val="ad"/>
              <w:jc w:val="center"/>
              <w:rPr>
                <w:rFonts w:cs="Arial"/>
              </w:rPr>
            </w:pPr>
            <w:r w:rsidRPr="00512E2F">
              <w:rPr>
                <w:rFonts w:cs="Arial"/>
              </w:rPr>
              <w:t>подпись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740" w:rsidRPr="00A46F21" w:rsidRDefault="007B6740" w:rsidP="0047428C">
            <w:pPr>
              <w:pStyle w:val="ad"/>
              <w:jc w:val="center"/>
              <w:rPr>
                <w:rFonts w:cs="Arial"/>
              </w:rPr>
            </w:pPr>
            <w:r w:rsidRPr="00A46F21">
              <w:rPr>
                <w:rFonts w:cs="Arial"/>
              </w:rPr>
              <w:t>инициалы, фамилия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6740" w:rsidRPr="00A46F21" w:rsidRDefault="007B6740" w:rsidP="0047428C">
            <w:pPr>
              <w:pStyle w:val="ad"/>
              <w:jc w:val="center"/>
              <w:rPr>
                <w:rFonts w:cs="Arial"/>
              </w:rPr>
            </w:pPr>
            <w:r w:rsidRPr="00A46F21">
              <w:rPr>
                <w:rFonts w:cs="Arial"/>
              </w:rPr>
              <w:t>дата</w:t>
            </w:r>
          </w:p>
        </w:tc>
      </w:tr>
      <w:tr w:rsidR="007B6740" w:rsidRPr="00FC23DA" w:rsidTr="0047428C">
        <w:trPr>
          <w:cantSplit/>
          <w:trHeight w:val="34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7B6740" w:rsidRPr="004B2FD7" w:rsidRDefault="007B6740" w:rsidP="0047428C">
            <w:pPr>
              <w:pStyle w:val="ab"/>
              <w:jc w:val="left"/>
              <w:rPr>
                <w:rFonts w:cs="Arial"/>
                <w:sz w:val="18"/>
                <w:szCs w:val="18"/>
              </w:rPr>
            </w:pPr>
            <w:r w:rsidRPr="00A46F2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6F2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F21">
              <w:rPr>
                <w:rFonts w:cs="Arial"/>
                <w:sz w:val="18"/>
                <w:szCs w:val="18"/>
              </w:rPr>
            </w:r>
            <w:r w:rsidRPr="00A46F21">
              <w:rPr>
                <w:rFonts w:cs="Arial"/>
                <w:sz w:val="18"/>
                <w:szCs w:val="18"/>
              </w:rPr>
              <w:fldChar w:fldCharType="separate"/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7B6740" w:rsidRPr="00AB2C8B" w:rsidRDefault="007B6740" w:rsidP="0047428C">
            <w:pPr>
              <w:pStyle w:val="ad"/>
              <w:rPr>
                <w:rFonts w:cs="Arial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7B6740" w:rsidRPr="004B2FD7" w:rsidRDefault="007B6740" w:rsidP="0047428C">
            <w:pPr>
              <w:pStyle w:val="ab"/>
              <w:jc w:val="left"/>
              <w:rPr>
                <w:rFonts w:cs="Arial"/>
                <w:sz w:val="18"/>
                <w:szCs w:val="18"/>
              </w:rPr>
            </w:pPr>
            <w:r w:rsidRPr="00A46F2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6F2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F21">
              <w:rPr>
                <w:rFonts w:cs="Arial"/>
                <w:sz w:val="18"/>
                <w:szCs w:val="18"/>
              </w:rPr>
            </w:r>
            <w:r w:rsidRPr="00A46F21">
              <w:rPr>
                <w:rFonts w:cs="Arial"/>
                <w:sz w:val="18"/>
                <w:szCs w:val="18"/>
              </w:rPr>
              <w:fldChar w:fldCharType="separate"/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noProof/>
                <w:sz w:val="18"/>
                <w:szCs w:val="18"/>
              </w:rPr>
              <w:t> </w:t>
            </w:r>
            <w:r w:rsidRPr="00A46F2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7B6740" w:rsidRPr="004B2FD7" w:rsidRDefault="007B6740" w:rsidP="0047428C">
            <w:pPr>
              <w:pStyle w:val="ab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A46F21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6F21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A46F21">
              <w:rPr>
                <w:rFonts w:cs="Arial"/>
                <w:spacing w:val="100"/>
                <w:sz w:val="18"/>
                <w:szCs w:val="18"/>
              </w:rPr>
            </w:r>
            <w:r w:rsidRPr="00A46F21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A46F21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A46F21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A46F21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7B6740" w:rsidRPr="004B2FD7" w:rsidRDefault="007B6740" w:rsidP="0047428C">
            <w:pPr>
              <w:pStyle w:val="ab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A46F21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6F21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A46F21">
              <w:rPr>
                <w:rFonts w:cs="Arial"/>
                <w:spacing w:val="100"/>
                <w:sz w:val="18"/>
                <w:szCs w:val="18"/>
              </w:rPr>
            </w:r>
            <w:r w:rsidRPr="00A46F21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A46F21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A46F21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A46F21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7B6740" w:rsidRPr="004B2FD7" w:rsidRDefault="007B6740" w:rsidP="0047428C">
            <w:pPr>
              <w:pStyle w:val="ab"/>
              <w:ind w:right="-113"/>
              <w:jc w:val="left"/>
              <w:rPr>
                <w:rFonts w:cs="Arial"/>
                <w:spacing w:val="60"/>
                <w:sz w:val="18"/>
                <w:szCs w:val="18"/>
              </w:rPr>
            </w:pPr>
            <w:r w:rsidRPr="00A46F21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46F21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A46F21">
              <w:rPr>
                <w:rFonts w:cs="Arial"/>
                <w:spacing w:val="60"/>
                <w:sz w:val="18"/>
                <w:szCs w:val="18"/>
              </w:rPr>
            </w:r>
            <w:r w:rsidRPr="00A46F21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A46F21">
              <w:rPr>
                <w:rFonts w:cs="Arial"/>
                <w:spacing w:val="60"/>
                <w:sz w:val="18"/>
                <w:szCs w:val="18"/>
              </w:rPr>
              <w:t> </w:t>
            </w:r>
            <w:r w:rsidRPr="00A46F21">
              <w:rPr>
                <w:rFonts w:cs="Arial"/>
                <w:spacing w:val="60"/>
                <w:sz w:val="18"/>
                <w:szCs w:val="18"/>
              </w:rPr>
              <w:t> </w:t>
            </w:r>
            <w:r w:rsidRPr="00A46F21">
              <w:rPr>
                <w:rFonts w:cs="Arial"/>
                <w:spacing w:val="60"/>
                <w:sz w:val="18"/>
                <w:szCs w:val="18"/>
              </w:rPr>
              <w:t> </w:t>
            </w:r>
            <w:r w:rsidRPr="00A46F21">
              <w:rPr>
                <w:rFonts w:cs="Arial"/>
                <w:spacing w:val="60"/>
                <w:sz w:val="18"/>
                <w:szCs w:val="18"/>
              </w:rPr>
              <w:t> </w:t>
            </w:r>
            <w:r w:rsidRPr="00A46F21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7B6740" w:rsidRPr="00FC23DA" w:rsidTr="0047428C">
        <w:trPr>
          <w:cantSplit/>
          <w:trHeight w:hRule="exact" w:val="79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7B6740" w:rsidRPr="00A46F21" w:rsidRDefault="007B6740" w:rsidP="004742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7B6740" w:rsidRPr="00A46F21" w:rsidRDefault="007B6740" w:rsidP="0047428C">
            <w:pPr>
              <w:pStyle w:val="ad"/>
              <w:rPr>
                <w:rFonts w:cs="Aria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7B6740" w:rsidRPr="00A46F21" w:rsidRDefault="007B6740" w:rsidP="0047428C">
            <w:pPr>
              <w:pStyle w:val="ad"/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7B6740" w:rsidRPr="00A46F21" w:rsidRDefault="007B6740" w:rsidP="0047428C">
            <w:pPr>
              <w:pStyle w:val="ad"/>
              <w:rPr>
                <w:rFonts w:cs="Arial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7B6740" w:rsidRPr="00A46F21" w:rsidRDefault="007B6740" w:rsidP="0047428C">
            <w:pPr>
              <w:pStyle w:val="ad"/>
              <w:rPr>
                <w:rFonts w:cs="Arial"/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7B6740" w:rsidRPr="00A46F21" w:rsidRDefault="007B6740" w:rsidP="0047428C">
            <w:pPr>
              <w:pStyle w:val="ad"/>
              <w:rPr>
                <w:rFonts w:cs="Arial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7B6740" w:rsidRPr="00A46F21" w:rsidRDefault="007B6740" w:rsidP="0047428C">
            <w:pPr>
              <w:pStyle w:val="ad"/>
              <w:rPr>
                <w:rFonts w:cs="Arial"/>
                <w:caps w:val="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7B6740" w:rsidRPr="00A46F21" w:rsidRDefault="007B6740" w:rsidP="0047428C">
            <w:pPr>
              <w:pStyle w:val="ad"/>
              <w:rPr>
                <w:rFonts w:cs="Arial"/>
                <w:caps w:val="0"/>
              </w:rPr>
            </w:pPr>
          </w:p>
        </w:tc>
      </w:tr>
    </w:tbl>
    <w:p w:rsidR="005A31A0" w:rsidRPr="00A46F21" w:rsidRDefault="002A0D43" w:rsidP="00C3790E">
      <w:pPr>
        <w:ind w:left="3119"/>
        <w:rPr>
          <w:rFonts w:ascii="Arial" w:hAnsi="Arial" w:cs="Arial"/>
          <w:caps/>
          <w:sz w:val="20"/>
          <w:szCs w:val="20"/>
        </w:rPr>
      </w:pPr>
      <w:r w:rsidRPr="00FC23DA">
        <w:rPr>
          <w:rFonts w:ascii="Arial" w:hAnsi="Arial" w:cs="Arial"/>
          <w:sz w:val="20"/>
          <w:szCs w:val="20"/>
        </w:rPr>
        <w:t>М.П.</w:t>
      </w:r>
    </w:p>
    <w:sectPr w:rsidR="005A31A0" w:rsidRPr="00A46F21" w:rsidSect="008B5B8C">
      <w:headerReference w:type="default" r:id="rId9"/>
      <w:footerReference w:type="first" r:id="rId10"/>
      <w:pgSz w:w="11906" w:h="16838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9F" w:rsidRDefault="00B2379F">
      <w:r>
        <w:separator/>
      </w:r>
    </w:p>
  </w:endnote>
  <w:endnote w:type="continuationSeparator" w:id="0">
    <w:p w:rsidR="00B2379F" w:rsidRDefault="00B2379F">
      <w:r>
        <w:continuationSeparator/>
      </w:r>
    </w:p>
  </w:endnote>
  <w:endnote w:type="continuationNotice" w:id="1">
    <w:p w:rsidR="00B2379F" w:rsidRDefault="00B23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962" w:rsidRPr="00636962" w:rsidRDefault="00636962" w:rsidP="00636962">
    <w:pPr>
      <w:pStyle w:val="af5"/>
      <w:jc w:val="right"/>
      <w:rPr>
        <w:rFonts w:ascii="Arial" w:hAnsi="Arial" w:cs="Arial"/>
        <w:color w:val="0000FF"/>
        <w:sz w:val="16"/>
        <w:szCs w:val="16"/>
      </w:rPr>
    </w:pPr>
    <w:r w:rsidRPr="00636962">
      <w:rPr>
        <w:rFonts w:ascii="Arial" w:hAnsi="Arial" w:cs="Arial"/>
        <w:color w:val="0000FF"/>
        <w:sz w:val="16"/>
        <w:szCs w:val="16"/>
      </w:rPr>
      <w:t>0406</w:t>
    </w:r>
    <w:r w:rsidR="00E308DC">
      <w:rPr>
        <w:rFonts w:ascii="Arial" w:hAnsi="Arial" w:cs="Arial"/>
        <w:color w:val="0000FF"/>
        <w:sz w:val="16"/>
        <w:szCs w:val="16"/>
      </w:rPr>
      <w:t>3303</w:t>
    </w:r>
    <w:r w:rsidR="001D3D21">
      <w:rPr>
        <w:rFonts w:ascii="Arial" w:hAnsi="Arial" w:cs="Arial"/>
        <w:color w:val="0000FF"/>
        <w:sz w:val="16"/>
        <w:szCs w:val="16"/>
      </w:rPr>
      <w:t>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9F" w:rsidRDefault="00B2379F">
      <w:r>
        <w:separator/>
      </w:r>
    </w:p>
  </w:footnote>
  <w:footnote w:type="continuationSeparator" w:id="0">
    <w:p w:rsidR="00B2379F" w:rsidRDefault="00B2379F">
      <w:r>
        <w:continuationSeparator/>
      </w:r>
    </w:p>
  </w:footnote>
  <w:footnote w:type="continuationNotice" w:id="1">
    <w:p w:rsidR="00B2379F" w:rsidRDefault="00B2379F"/>
  </w:footnote>
  <w:footnote w:id="2">
    <w:p w:rsidR="00C11F30" w:rsidRPr="008F121B" w:rsidRDefault="00C11F30" w:rsidP="00C3790E">
      <w:pPr>
        <w:pStyle w:val="af6"/>
        <w:jc w:val="both"/>
        <w:rPr>
          <w:rFonts w:ascii="Arial" w:hAnsi="Arial" w:cs="Arial"/>
          <w:sz w:val="16"/>
          <w:szCs w:val="16"/>
        </w:rPr>
      </w:pPr>
      <w:r w:rsidRPr="008F121B">
        <w:rPr>
          <w:rStyle w:val="af8"/>
          <w:rFonts w:ascii="Arial" w:hAnsi="Arial" w:cs="Arial"/>
          <w:sz w:val="16"/>
          <w:szCs w:val="16"/>
        </w:rPr>
        <w:footnoteRef/>
      </w:r>
      <w:r w:rsidRPr="008F121B">
        <w:rPr>
          <w:rFonts w:ascii="Arial" w:hAnsi="Arial" w:cs="Arial"/>
          <w:sz w:val="16"/>
          <w:szCs w:val="16"/>
        </w:rPr>
        <w:t xml:space="preserve"> Термины и определения, </w:t>
      </w:r>
      <w:r w:rsidR="00EE7C9A">
        <w:rPr>
          <w:rFonts w:ascii="Arial" w:hAnsi="Arial" w:cs="Arial"/>
          <w:sz w:val="16"/>
          <w:szCs w:val="16"/>
        </w:rPr>
        <w:t>применяемые</w:t>
      </w:r>
      <w:r w:rsidR="00EE7C9A" w:rsidRPr="008F121B">
        <w:rPr>
          <w:rFonts w:ascii="Arial" w:hAnsi="Arial" w:cs="Arial"/>
          <w:sz w:val="16"/>
          <w:szCs w:val="16"/>
        </w:rPr>
        <w:t xml:space="preserve"> </w:t>
      </w:r>
      <w:r w:rsidRPr="008F121B">
        <w:rPr>
          <w:rFonts w:ascii="Arial" w:hAnsi="Arial" w:cs="Arial"/>
          <w:sz w:val="16"/>
          <w:szCs w:val="16"/>
        </w:rPr>
        <w:t xml:space="preserve">в настоящем </w:t>
      </w:r>
      <w:r w:rsidR="00F33B86" w:rsidRPr="004B2FD7">
        <w:rPr>
          <w:rFonts w:ascii="Arial" w:hAnsi="Arial" w:cs="Arial"/>
          <w:sz w:val="16"/>
          <w:szCs w:val="16"/>
        </w:rPr>
        <w:t>Заявлении</w:t>
      </w:r>
      <w:r w:rsidR="00DC7803" w:rsidRPr="004B2FD7">
        <w:rPr>
          <w:rFonts w:ascii="Arial" w:hAnsi="Arial" w:cs="Arial"/>
          <w:sz w:val="16"/>
          <w:szCs w:val="16"/>
        </w:rPr>
        <w:t xml:space="preserve"> о присоединении</w:t>
      </w:r>
      <w:r w:rsidRPr="004B2FD7">
        <w:rPr>
          <w:rFonts w:ascii="Arial" w:hAnsi="Arial" w:cs="Arial"/>
          <w:sz w:val="16"/>
          <w:szCs w:val="16"/>
        </w:rPr>
        <w:t xml:space="preserve">, </w:t>
      </w:r>
      <w:r w:rsidR="00EE7C9A" w:rsidRPr="004B2FD7">
        <w:rPr>
          <w:rFonts w:ascii="Arial" w:hAnsi="Arial" w:cs="Arial"/>
          <w:bCs/>
          <w:sz w:val="16"/>
          <w:szCs w:val="16"/>
        </w:rPr>
        <w:t>полностью</w:t>
      </w:r>
      <w:r w:rsidR="00EE7C9A" w:rsidRPr="006B3B31">
        <w:rPr>
          <w:rFonts w:ascii="Arial" w:hAnsi="Arial" w:cs="Arial"/>
          <w:bCs/>
          <w:sz w:val="16"/>
          <w:szCs w:val="16"/>
        </w:rPr>
        <w:t xml:space="preserve"> соответствуют терминам и определениям, изложенным </w:t>
      </w:r>
      <w:r w:rsidRPr="008F121B">
        <w:rPr>
          <w:rFonts w:ascii="Arial" w:hAnsi="Arial" w:cs="Arial"/>
          <w:sz w:val="16"/>
          <w:szCs w:val="16"/>
        </w:rPr>
        <w:t>в Условиях открытия и обслуживания публичного депозитного счета нотариуса в Публичном акционерном обществе «БАНК УРАЛСИБ»</w:t>
      </w:r>
      <w:r w:rsidR="00EE7C9A">
        <w:rPr>
          <w:rFonts w:ascii="Arial" w:hAnsi="Arial" w:cs="Arial"/>
          <w:sz w:val="16"/>
          <w:szCs w:val="16"/>
        </w:rPr>
        <w:t xml:space="preserve">, </w:t>
      </w:r>
      <w:r w:rsidR="00EE7C9A" w:rsidRPr="006B3B31">
        <w:rPr>
          <w:rFonts w:ascii="Arial" w:hAnsi="Arial" w:cs="Arial"/>
          <w:sz w:val="16"/>
          <w:szCs w:val="16"/>
        </w:rPr>
        <w:t>размещаемых на официальном сайте Банка в сети Интернет по адресу: www.uralsib.ru</w:t>
      </w:r>
      <w:r w:rsidR="003A009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F60" w:rsidRPr="009C4196" w:rsidRDefault="00306F60" w:rsidP="009C4196">
    <w:pPr>
      <w:pStyle w:val="af3"/>
      <w:jc w:val="right"/>
      <w:rPr>
        <w:rFonts w:ascii="Arial" w:hAnsi="Arial" w:cs="Arial"/>
        <w:sz w:val="20"/>
      </w:rPr>
    </w:pPr>
    <w:r w:rsidRPr="009C4196">
      <w:rPr>
        <w:rFonts w:ascii="Arial" w:hAnsi="Arial" w:cs="Arial"/>
        <w:sz w:val="20"/>
      </w:rPr>
      <w:fldChar w:fldCharType="begin"/>
    </w:r>
    <w:r w:rsidRPr="009C4196">
      <w:rPr>
        <w:rFonts w:ascii="Arial" w:hAnsi="Arial" w:cs="Arial"/>
        <w:sz w:val="20"/>
      </w:rPr>
      <w:instrText>PAGE   \* MERGEFORMAT</w:instrText>
    </w:r>
    <w:r w:rsidRPr="009C4196">
      <w:rPr>
        <w:rFonts w:ascii="Arial" w:hAnsi="Arial" w:cs="Arial"/>
        <w:sz w:val="20"/>
      </w:rPr>
      <w:fldChar w:fldCharType="separate"/>
    </w:r>
    <w:r w:rsidR="00A46F21">
      <w:rPr>
        <w:rFonts w:ascii="Arial" w:hAnsi="Arial" w:cs="Arial"/>
        <w:noProof/>
        <w:sz w:val="20"/>
      </w:rPr>
      <w:t>2</w:t>
    </w:r>
    <w:r w:rsidRPr="009C4196">
      <w:rPr>
        <w:rFonts w:ascii="Arial" w:hAnsi="Arial" w:cs="Arial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7DB"/>
    <w:multiLevelType w:val="multilevel"/>
    <w:tmpl w:val="EAE02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0F724B6"/>
    <w:multiLevelType w:val="multilevel"/>
    <w:tmpl w:val="D228DE40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27E41B7"/>
    <w:multiLevelType w:val="hybridMultilevel"/>
    <w:tmpl w:val="B0206C0A"/>
    <w:lvl w:ilvl="0" w:tplc="143A7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F6CE1"/>
    <w:multiLevelType w:val="multilevel"/>
    <w:tmpl w:val="EA3EC9DA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Arial" w:hAnsi="Arial" w:cs="Arial" w:hint="default"/>
        <w:b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4" w15:restartNumberingAfterBreak="0">
    <w:nsid w:val="064125AE"/>
    <w:multiLevelType w:val="multilevel"/>
    <w:tmpl w:val="7FC64B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06C137B1"/>
    <w:multiLevelType w:val="hybridMultilevel"/>
    <w:tmpl w:val="5B180F7A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71C7F54"/>
    <w:multiLevelType w:val="multilevel"/>
    <w:tmpl w:val="BF84BB6A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lvlText w:val="2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 w15:restartNumberingAfterBreak="0">
    <w:nsid w:val="07255836"/>
    <w:multiLevelType w:val="hybridMultilevel"/>
    <w:tmpl w:val="A52AB598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AF768BA"/>
    <w:multiLevelType w:val="hybridMultilevel"/>
    <w:tmpl w:val="E3F829F4"/>
    <w:lvl w:ilvl="0" w:tplc="2C28771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1A56CD"/>
    <w:multiLevelType w:val="hybridMultilevel"/>
    <w:tmpl w:val="FBEC5292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EA6ACA"/>
    <w:multiLevelType w:val="hybridMultilevel"/>
    <w:tmpl w:val="4790B326"/>
    <w:lvl w:ilvl="0" w:tplc="7A4C10D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E5D2666"/>
    <w:multiLevelType w:val="hybridMultilevel"/>
    <w:tmpl w:val="C1987F90"/>
    <w:lvl w:ilvl="0" w:tplc="F29CFD6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3A60284"/>
    <w:multiLevelType w:val="hybridMultilevel"/>
    <w:tmpl w:val="FF307294"/>
    <w:lvl w:ilvl="0" w:tplc="A432AB54">
      <w:start w:val="1"/>
      <w:numFmt w:val="bullet"/>
      <w:lvlText w:val="-"/>
      <w:lvlJc w:val="left"/>
      <w:pPr>
        <w:ind w:left="773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565048D"/>
    <w:multiLevelType w:val="hybridMultilevel"/>
    <w:tmpl w:val="F04072CA"/>
    <w:lvl w:ilvl="0" w:tplc="7A4C1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D3AFA"/>
    <w:multiLevelType w:val="hybridMultilevel"/>
    <w:tmpl w:val="714CD06A"/>
    <w:lvl w:ilvl="0" w:tplc="7A4C10D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CBE6228"/>
    <w:multiLevelType w:val="hybridMultilevel"/>
    <w:tmpl w:val="C90ED8A2"/>
    <w:lvl w:ilvl="0" w:tplc="41A60C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92F8A842">
      <w:start w:val="1"/>
      <w:numFmt w:val="decimal"/>
      <w:lvlText w:val="1.%2."/>
      <w:lvlJc w:val="left"/>
      <w:pPr>
        <w:ind w:left="1440" w:hanging="360"/>
      </w:pPr>
      <w:rPr>
        <w:rFonts w:hint="default"/>
        <w:b/>
      </w:rPr>
    </w:lvl>
    <w:lvl w:ilvl="2" w:tplc="91F87EE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2544C"/>
    <w:multiLevelType w:val="hybridMultilevel"/>
    <w:tmpl w:val="80247ABE"/>
    <w:lvl w:ilvl="0" w:tplc="0419001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D09EA"/>
    <w:multiLevelType w:val="hybridMultilevel"/>
    <w:tmpl w:val="2D6845BA"/>
    <w:lvl w:ilvl="0" w:tplc="A432AB5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05B6B84"/>
    <w:multiLevelType w:val="multilevel"/>
    <w:tmpl w:val="834C9B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9" w15:restartNumberingAfterBreak="0">
    <w:nsid w:val="24144B9D"/>
    <w:multiLevelType w:val="hybridMultilevel"/>
    <w:tmpl w:val="FE42C384"/>
    <w:lvl w:ilvl="0" w:tplc="7A4C1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1049A"/>
    <w:multiLevelType w:val="hybridMultilevel"/>
    <w:tmpl w:val="8B54B19A"/>
    <w:lvl w:ilvl="0" w:tplc="2C28771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E70A88"/>
    <w:multiLevelType w:val="multilevel"/>
    <w:tmpl w:val="9F1EC1E0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2F2269E4"/>
    <w:multiLevelType w:val="hybridMultilevel"/>
    <w:tmpl w:val="851865EA"/>
    <w:lvl w:ilvl="0" w:tplc="FFFFFFFF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33A21987"/>
    <w:multiLevelType w:val="hybridMultilevel"/>
    <w:tmpl w:val="02C0DFB4"/>
    <w:lvl w:ilvl="0" w:tplc="A432AB54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6D67C19"/>
    <w:multiLevelType w:val="hybridMultilevel"/>
    <w:tmpl w:val="8488C458"/>
    <w:lvl w:ilvl="0" w:tplc="68480B8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C055A"/>
    <w:multiLevelType w:val="hybridMultilevel"/>
    <w:tmpl w:val="2F7C1222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A9E78B4"/>
    <w:multiLevelType w:val="hybridMultilevel"/>
    <w:tmpl w:val="CCEE5FCC"/>
    <w:lvl w:ilvl="0" w:tplc="A432AB54">
      <w:start w:val="1"/>
      <w:numFmt w:val="bullet"/>
      <w:lvlText w:val="-"/>
      <w:lvlJc w:val="left"/>
      <w:pPr>
        <w:ind w:left="17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7" w15:restartNumberingAfterBreak="0">
    <w:nsid w:val="3DE118E2"/>
    <w:multiLevelType w:val="hybridMultilevel"/>
    <w:tmpl w:val="B218BA64"/>
    <w:lvl w:ilvl="0" w:tplc="A432AB54">
      <w:start w:val="1"/>
      <w:numFmt w:val="bullet"/>
      <w:lvlText w:val="-"/>
      <w:lvlJc w:val="left"/>
      <w:pPr>
        <w:ind w:left="13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8" w15:restartNumberingAfterBreak="0">
    <w:nsid w:val="3F1F3F36"/>
    <w:multiLevelType w:val="multilevel"/>
    <w:tmpl w:val="8C96F56C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41E64E61"/>
    <w:multiLevelType w:val="multilevel"/>
    <w:tmpl w:val="32368EA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41F62B4C"/>
    <w:multiLevelType w:val="hybridMultilevel"/>
    <w:tmpl w:val="9D181A12"/>
    <w:lvl w:ilvl="0" w:tplc="143A7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4229AB"/>
    <w:multiLevelType w:val="hybridMultilevel"/>
    <w:tmpl w:val="98B0006E"/>
    <w:lvl w:ilvl="0" w:tplc="143A7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6031D49"/>
    <w:multiLevelType w:val="multilevel"/>
    <w:tmpl w:val="50F2C7B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144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3" w15:restartNumberingAfterBreak="0">
    <w:nsid w:val="46AB59DC"/>
    <w:multiLevelType w:val="hybridMultilevel"/>
    <w:tmpl w:val="2CEA5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5B1FEF"/>
    <w:multiLevelType w:val="multilevel"/>
    <w:tmpl w:val="8D86CEC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4AA8511B"/>
    <w:multiLevelType w:val="hybridMultilevel"/>
    <w:tmpl w:val="5FF25F30"/>
    <w:lvl w:ilvl="0" w:tplc="A432AB54">
      <w:start w:val="1"/>
      <w:numFmt w:val="bullet"/>
      <w:lvlText w:val="-"/>
      <w:lvlJc w:val="left"/>
      <w:pPr>
        <w:ind w:left="18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6" w15:restartNumberingAfterBreak="0">
    <w:nsid w:val="4CD141D5"/>
    <w:multiLevelType w:val="hybridMultilevel"/>
    <w:tmpl w:val="D6D2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47486F"/>
    <w:multiLevelType w:val="hybridMultilevel"/>
    <w:tmpl w:val="2CFC4984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206F55"/>
    <w:multiLevelType w:val="multilevel"/>
    <w:tmpl w:val="3FAC24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Arial" w:hAnsi="Arial" w:cs="Arial" w:hint="default"/>
        <w:b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39" w15:restartNumberingAfterBreak="0">
    <w:nsid w:val="526F3419"/>
    <w:multiLevelType w:val="hybridMultilevel"/>
    <w:tmpl w:val="1DBABB62"/>
    <w:lvl w:ilvl="0" w:tplc="A432AB5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30E001B"/>
    <w:multiLevelType w:val="hybridMultilevel"/>
    <w:tmpl w:val="E8D614FA"/>
    <w:lvl w:ilvl="0" w:tplc="A432AB54">
      <w:start w:val="1"/>
      <w:numFmt w:val="bullet"/>
      <w:lvlText w:val="-"/>
      <w:lvlJc w:val="left"/>
      <w:pPr>
        <w:ind w:left="115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1" w15:restartNumberingAfterBreak="0">
    <w:nsid w:val="55A26A42"/>
    <w:multiLevelType w:val="multilevel"/>
    <w:tmpl w:val="E6B8C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bullet"/>
      <w:lvlText w:val="-"/>
      <w:lvlJc w:val="left"/>
      <w:pPr>
        <w:ind w:left="1065" w:hanging="360"/>
      </w:pPr>
      <w:rPr>
        <w:rFonts w:ascii="Courier New" w:hAnsi="Courier New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2" w15:restartNumberingAfterBreak="0">
    <w:nsid w:val="57465A54"/>
    <w:multiLevelType w:val="multilevel"/>
    <w:tmpl w:val="606A23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0671336"/>
    <w:multiLevelType w:val="hybridMultilevel"/>
    <w:tmpl w:val="48542EE0"/>
    <w:lvl w:ilvl="0" w:tplc="143A7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115263D"/>
    <w:multiLevelType w:val="multilevel"/>
    <w:tmpl w:val="0E540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Arial" w:hAnsi="Arial" w:cs="Arial" w:hint="default"/>
        <w:b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45" w15:restartNumberingAfterBreak="0">
    <w:nsid w:val="625C2346"/>
    <w:multiLevelType w:val="multilevel"/>
    <w:tmpl w:val="79DA365E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31"/>
        </w:tabs>
        <w:ind w:left="1571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6" w15:restartNumberingAfterBreak="0">
    <w:nsid w:val="62E23AF5"/>
    <w:multiLevelType w:val="multilevel"/>
    <w:tmpl w:val="0B88D2EE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  <w:sz w:val="20"/>
        <w:szCs w:val="20"/>
      </w:rPr>
    </w:lvl>
    <w:lvl w:ilvl="1">
      <w:start w:val="10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69152B65"/>
    <w:multiLevelType w:val="hybridMultilevel"/>
    <w:tmpl w:val="1B88A552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BE66AB"/>
    <w:multiLevelType w:val="multilevel"/>
    <w:tmpl w:val="EF3C96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9" w15:restartNumberingAfterBreak="0">
    <w:nsid w:val="705964FD"/>
    <w:multiLevelType w:val="hybridMultilevel"/>
    <w:tmpl w:val="111E13E6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2A5024A"/>
    <w:multiLevelType w:val="hybridMultilevel"/>
    <w:tmpl w:val="E828F37C"/>
    <w:lvl w:ilvl="0" w:tplc="143A7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781EAE"/>
    <w:multiLevelType w:val="multilevel"/>
    <w:tmpl w:val="507AB3C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abstractNum w:abstractNumId="52" w15:restartNumberingAfterBreak="0">
    <w:nsid w:val="74010916"/>
    <w:multiLevelType w:val="multilevel"/>
    <w:tmpl w:val="6908DA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3" w15:restartNumberingAfterBreak="0">
    <w:nsid w:val="77F37288"/>
    <w:multiLevelType w:val="hybridMultilevel"/>
    <w:tmpl w:val="1CB83DEE"/>
    <w:lvl w:ilvl="0" w:tplc="FFFFFFFF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4" w15:restartNumberingAfterBreak="0">
    <w:nsid w:val="7A154A69"/>
    <w:multiLevelType w:val="multilevel"/>
    <w:tmpl w:val="98F80C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5" w15:restartNumberingAfterBreak="0">
    <w:nsid w:val="7A706FD8"/>
    <w:multiLevelType w:val="multilevel"/>
    <w:tmpl w:val="BF84BB6A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lvlText w:val="2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6" w15:restartNumberingAfterBreak="0">
    <w:nsid w:val="7A9F7D2F"/>
    <w:multiLevelType w:val="multilevel"/>
    <w:tmpl w:val="3C9CA8F4"/>
    <w:lvl w:ilvl="0">
      <w:start w:val="8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FD7E23"/>
    <w:multiLevelType w:val="multilevel"/>
    <w:tmpl w:val="829E6D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ascii="Arial" w:hAnsi="Arial" w:cs="Arial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ascii="Arial" w:hAnsi="Arial" w:cs="Arial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ascii="Arial" w:hAnsi="Arial" w:cs="Arial"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4339" w:hanging="1080"/>
      </w:pPr>
      <w:rPr>
        <w:rFonts w:ascii="Arial" w:hAnsi="Arial" w:cs="Arial"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5124" w:hanging="1440"/>
      </w:pPr>
      <w:rPr>
        <w:rFonts w:ascii="Arial" w:hAnsi="Arial" w:cs="Arial"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549" w:hanging="1440"/>
      </w:pPr>
      <w:rPr>
        <w:rFonts w:ascii="Arial" w:hAnsi="Arial" w:cs="Arial" w:hint="default"/>
        <w:b w:val="0"/>
        <w:i w:val="0"/>
      </w:rPr>
    </w:lvl>
  </w:abstractNum>
  <w:abstractNum w:abstractNumId="58" w15:restartNumberingAfterBreak="0">
    <w:nsid w:val="7B71667D"/>
    <w:multiLevelType w:val="hybridMultilevel"/>
    <w:tmpl w:val="73563D16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4E0B50"/>
    <w:multiLevelType w:val="hybridMultilevel"/>
    <w:tmpl w:val="00A2A768"/>
    <w:lvl w:ilvl="0" w:tplc="A432AB54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0" w15:restartNumberingAfterBreak="0">
    <w:nsid w:val="7E4B48C4"/>
    <w:multiLevelType w:val="hybridMultilevel"/>
    <w:tmpl w:val="80B4DE7C"/>
    <w:lvl w:ilvl="0" w:tplc="A432AB54">
      <w:start w:val="1"/>
      <w:numFmt w:val="bullet"/>
      <w:lvlText w:val="-"/>
      <w:lvlJc w:val="left"/>
      <w:pPr>
        <w:ind w:left="137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61" w15:restartNumberingAfterBreak="0">
    <w:nsid w:val="7E7B04C2"/>
    <w:multiLevelType w:val="hybridMultilevel"/>
    <w:tmpl w:val="729AF7CA"/>
    <w:lvl w:ilvl="0" w:tplc="88A471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F890F0D"/>
    <w:multiLevelType w:val="hybridMultilevel"/>
    <w:tmpl w:val="2898B554"/>
    <w:lvl w:ilvl="0" w:tplc="365E3F7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E95E32"/>
    <w:multiLevelType w:val="multilevel"/>
    <w:tmpl w:val="356E3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847" w:hanging="705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3"/>
    </w:lvlOverride>
  </w:num>
  <w:num w:numId="3">
    <w:abstractNumId w:val="13"/>
  </w:num>
  <w:num w:numId="4">
    <w:abstractNumId w:val="51"/>
  </w:num>
  <w:num w:numId="5">
    <w:abstractNumId w:val="22"/>
  </w:num>
  <w:num w:numId="6">
    <w:abstractNumId w:val="41"/>
  </w:num>
  <w:num w:numId="7">
    <w:abstractNumId w:val="46"/>
  </w:num>
  <w:num w:numId="8">
    <w:abstractNumId w:val="15"/>
  </w:num>
  <w:num w:numId="9">
    <w:abstractNumId w:val="11"/>
  </w:num>
  <w:num w:numId="10">
    <w:abstractNumId w:val="52"/>
  </w:num>
  <w:num w:numId="11">
    <w:abstractNumId w:val="54"/>
  </w:num>
  <w:num w:numId="12">
    <w:abstractNumId w:val="34"/>
  </w:num>
  <w:num w:numId="13">
    <w:abstractNumId w:val="5"/>
  </w:num>
  <w:num w:numId="14">
    <w:abstractNumId w:val="24"/>
  </w:num>
  <w:num w:numId="15">
    <w:abstractNumId w:val="25"/>
  </w:num>
  <w:num w:numId="16">
    <w:abstractNumId w:val="12"/>
  </w:num>
  <w:num w:numId="17">
    <w:abstractNumId w:val="42"/>
  </w:num>
  <w:num w:numId="18">
    <w:abstractNumId w:val="55"/>
  </w:num>
  <w:num w:numId="19">
    <w:abstractNumId w:val="48"/>
  </w:num>
  <w:num w:numId="20">
    <w:abstractNumId w:val="10"/>
  </w:num>
  <w:num w:numId="21">
    <w:abstractNumId w:val="47"/>
  </w:num>
  <w:num w:numId="22">
    <w:abstractNumId w:val="27"/>
  </w:num>
  <w:num w:numId="23">
    <w:abstractNumId w:val="0"/>
  </w:num>
  <w:num w:numId="24">
    <w:abstractNumId w:val="60"/>
  </w:num>
  <w:num w:numId="25">
    <w:abstractNumId w:val="7"/>
  </w:num>
  <w:num w:numId="26">
    <w:abstractNumId w:val="21"/>
  </w:num>
  <w:num w:numId="27">
    <w:abstractNumId w:val="40"/>
  </w:num>
  <w:num w:numId="28">
    <w:abstractNumId w:val="56"/>
  </w:num>
  <w:num w:numId="29">
    <w:abstractNumId w:val="39"/>
  </w:num>
  <w:num w:numId="30">
    <w:abstractNumId w:val="23"/>
  </w:num>
  <w:num w:numId="31">
    <w:abstractNumId w:val="58"/>
  </w:num>
  <w:num w:numId="32">
    <w:abstractNumId w:val="9"/>
  </w:num>
  <w:num w:numId="33">
    <w:abstractNumId w:val="18"/>
  </w:num>
  <w:num w:numId="34">
    <w:abstractNumId w:val="32"/>
  </w:num>
  <w:num w:numId="35">
    <w:abstractNumId w:val="49"/>
  </w:num>
  <w:num w:numId="36">
    <w:abstractNumId w:val="59"/>
  </w:num>
  <w:num w:numId="37">
    <w:abstractNumId w:val="26"/>
  </w:num>
  <w:num w:numId="38">
    <w:abstractNumId w:val="35"/>
  </w:num>
  <w:num w:numId="39">
    <w:abstractNumId w:val="6"/>
  </w:num>
  <w:num w:numId="40">
    <w:abstractNumId w:val="6"/>
  </w:num>
  <w:num w:numId="41">
    <w:abstractNumId w:val="17"/>
  </w:num>
  <w:num w:numId="42">
    <w:abstractNumId w:val="37"/>
  </w:num>
  <w:num w:numId="43">
    <w:abstractNumId w:val="62"/>
  </w:num>
  <w:num w:numId="44">
    <w:abstractNumId w:val="4"/>
  </w:num>
  <w:num w:numId="45">
    <w:abstractNumId w:val="44"/>
  </w:num>
  <w:num w:numId="46">
    <w:abstractNumId w:val="14"/>
  </w:num>
  <w:num w:numId="47">
    <w:abstractNumId w:val="45"/>
  </w:num>
  <w:num w:numId="48">
    <w:abstractNumId w:val="29"/>
  </w:num>
  <w:num w:numId="49">
    <w:abstractNumId w:val="38"/>
  </w:num>
  <w:num w:numId="50">
    <w:abstractNumId w:val="61"/>
  </w:num>
  <w:num w:numId="51">
    <w:abstractNumId w:val="63"/>
  </w:num>
  <w:num w:numId="52">
    <w:abstractNumId w:val="30"/>
  </w:num>
  <w:num w:numId="53">
    <w:abstractNumId w:val="50"/>
  </w:num>
  <w:num w:numId="54">
    <w:abstractNumId w:val="3"/>
  </w:num>
  <w:num w:numId="55">
    <w:abstractNumId w:val="19"/>
  </w:num>
  <w:num w:numId="56">
    <w:abstractNumId w:val="8"/>
  </w:num>
  <w:num w:numId="57">
    <w:abstractNumId w:val="31"/>
  </w:num>
  <w:num w:numId="58">
    <w:abstractNumId w:val="43"/>
  </w:num>
  <w:num w:numId="59">
    <w:abstractNumId w:val="53"/>
  </w:num>
  <w:num w:numId="60">
    <w:abstractNumId w:val="33"/>
  </w:num>
  <w:num w:numId="61">
    <w:abstractNumId w:val="36"/>
  </w:num>
  <w:num w:numId="62">
    <w:abstractNumId w:val="1"/>
  </w:num>
  <w:num w:numId="63">
    <w:abstractNumId w:val="28"/>
  </w:num>
  <w:num w:numId="64">
    <w:abstractNumId w:val="20"/>
  </w:num>
  <w:num w:numId="65">
    <w:abstractNumId w:val="16"/>
  </w:num>
  <w:num w:numId="66">
    <w:abstractNumId w:val="2"/>
  </w:num>
  <w:num w:numId="67">
    <w:abstractNumId w:val="5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dNg1T3Jgxnv9UKQh1AmjFGSjehAjpB7ifinMuI4odMeb7qIrewQTvBJ4ARlado4JEJLk07H3VDTh/bHjoV8tA==" w:salt="fw6K2/NH7haWwam6Syc3bQ==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CE"/>
    <w:rsid w:val="00000550"/>
    <w:rsid w:val="00000F87"/>
    <w:rsid w:val="00002422"/>
    <w:rsid w:val="000025A9"/>
    <w:rsid w:val="00002843"/>
    <w:rsid w:val="000056FE"/>
    <w:rsid w:val="00005806"/>
    <w:rsid w:val="00005A1D"/>
    <w:rsid w:val="00007F15"/>
    <w:rsid w:val="00010C20"/>
    <w:rsid w:val="00010CBB"/>
    <w:rsid w:val="000126AB"/>
    <w:rsid w:val="00012BB4"/>
    <w:rsid w:val="0001409B"/>
    <w:rsid w:val="00014C90"/>
    <w:rsid w:val="00015BAC"/>
    <w:rsid w:val="00016280"/>
    <w:rsid w:val="0001654F"/>
    <w:rsid w:val="00016920"/>
    <w:rsid w:val="00017BE8"/>
    <w:rsid w:val="000204F5"/>
    <w:rsid w:val="00020D53"/>
    <w:rsid w:val="0002109E"/>
    <w:rsid w:val="000211C8"/>
    <w:rsid w:val="000230B1"/>
    <w:rsid w:val="00023782"/>
    <w:rsid w:val="0002385A"/>
    <w:rsid w:val="00023E00"/>
    <w:rsid w:val="00024F0D"/>
    <w:rsid w:val="00025225"/>
    <w:rsid w:val="00026919"/>
    <w:rsid w:val="00026993"/>
    <w:rsid w:val="00027A5A"/>
    <w:rsid w:val="0003046B"/>
    <w:rsid w:val="00030841"/>
    <w:rsid w:val="00030EB9"/>
    <w:rsid w:val="0003127C"/>
    <w:rsid w:val="00031784"/>
    <w:rsid w:val="00033838"/>
    <w:rsid w:val="00033989"/>
    <w:rsid w:val="00034760"/>
    <w:rsid w:val="0003585B"/>
    <w:rsid w:val="00036E08"/>
    <w:rsid w:val="00036FDF"/>
    <w:rsid w:val="000378D7"/>
    <w:rsid w:val="000404C1"/>
    <w:rsid w:val="0004154C"/>
    <w:rsid w:val="00043998"/>
    <w:rsid w:val="00043ADE"/>
    <w:rsid w:val="00044016"/>
    <w:rsid w:val="00045217"/>
    <w:rsid w:val="000457FA"/>
    <w:rsid w:val="00045AE1"/>
    <w:rsid w:val="0004631F"/>
    <w:rsid w:val="000468D7"/>
    <w:rsid w:val="00047D48"/>
    <w:rsid w:val="000530B3"/>
    <w:rsid w:val="000535EA"/>
    <w:rsid w:val="00054FD1"/>
    <w:rsid w:val="00055050"/>
    <w:rsid w:val="000551A6"/>
    <w:rsid w:val="0005667F"/>
    <w:rsid w:val="00056751"/>
    <w:rsid w:val="00060517"/>
    <w:rsid w:val="00061840"/>
    <w:rsid w:val="0006327A"/>
    <w:rsid w:val="0006466F"/>
    <w:rsid w:val="00066121"/>
    <w:rsid w:val="00066DF7"/>
    <w:rsid w:val="00067B42"/>
    <w:rsid w:val="000701E9"/>
    <w:rsid w:val="0007090C"/>
    <w:rsid w:val="00073F2D"/>
    <w:rsid w:val="000743C5"/>
    <w:rsid w:val="00075FFD"/>
    <w:rsid w:val="000766F0"/>
    <w:rsid w:val="0007715C"/>
    <w:rsid w:val="00077B47"/>
    <w:rsid w:val="0008058B"/>
    <w:rsid w:val="00081A3F"/>
    <w:rsid w:val="00081B24"/>
    <w:rsid w:val="00081B85"/>
    <w:rsid w:val="0008269D"/>
    <w:rsid w:val="000843E7"/>
    <w:rsid w:val="00084DC9"/>
    <w:rsid w:val="000859ED"/>
    <w:rsid w:val="00085A20"/>
    <w:rsid w:val="0008710F"/>
    <w:rsid w:val="000872DB"/>
    <w:rsid w:val="000908CF"/>
    <w:rsid w:val="00090D74"/>
    <w:rsid w:val="00092995"/>
    <w:rsid w:val="000933E8"/>
    <w:rsid w:val="00093B08"/>
    <w:rsid w:val="000948F8"/>
    <w:rsid w:val="00094B87"/>
    <w:rsid w:val="000965A0"/>
    <w:rsid w:val="0009730C"/>
    <w:rsid w:val="000A0C4F"/>
    <w:rsid w:val="000A103F"/>
    <w:rsid w:val="000A2128"/>
    <w:rsid w:val="000A36A5"/>
    <w:rsid w:val="000A3734"/>
    <w:rsid w:val="000A3A91"/>
    <w:rsid w:val="000A430F"/>
    <w:rsid w:val="000A589E"/>
    <w:rsid w:val="000A616E"/>
    <w:rsid w:val="000A65FD"/>
    <w:rsid w:val="000A66B2"/>
    <w:rsid w:val="000A6BA3"/>
    <w:rsid w:val="000A6DC3"/>
    <w:rsid w:val="000A78B7"/>
    <w:rsid w:val="000B033D"/>
    <w:rsid w:val="000B1E45"/>
    <w:rsid w:val="000B297B"/>
    <w:rsid w:val="000B37EB"/>
    <w:rsid w:val="000B3B90"/>
    <w:rsid w:val="000B43B8"/>
    <w:rsid w:val="000B4E4D"/>
    <w:rsid w:val="000B613E"/>
    <w:rsid w:val="000B67E0"/>
    <w:rsid w:val="000C0259"/>
    <w:rsid w:val="000C1A1F"/>
    <w:rsid w:val="000C1E41"/>
    <w:rsid w:val="000C2056"/>
    <w:rsid w:val="000C3124"/>
    <w:rsid w:val="000C32BE"/>
    <w:rsid w:val="000C3692"/>
    <w:rsid w:val="000C3D5F"/>
    <w:rsid w:val="000C4952"/>
    <w:rsid w:val="000C49D7"/>
    <w:rsid w:val="000C4A80"/>
    <w:rsid w:val="000C5C6A"/>
    <w:rsid w:val="000C69C5"/>
    <w:rsid w:val="000C6A62"/>
    <w:rsid w:val="000C6F36"/>
    <w:rsid w:val="000C73A6"/>
    <w:rsid w:val="000D0038"/>
    <w:rsid w:val="000D1EDE"/>
    <w:rsid w:val="000D22F9"/>
    <w:rsid w:val="000D4191"/>
    <w:rsid w:val="000D501D"/>
    <w:rsid w:val="000D6610"/>
    <w:rsid w:val="000D6B52"/>
    <w:rsid w:val="000D73DC"/>
    <w:rsid w:val="000D7DA7"/>
    <w:rsid w:val="000E0865"/>
    <w:rsid w:val="000E09A3"/>
    <w:rsid w:val="000E11B1"/>
    <w:rsid w:val="000E1C35"/>
    <w:rsid w:val="000E2917"/>
    <w:rsid w:val="000E3696"/>
    <w:rsid w:val="000E414F"/>
    <w:rsid w:val="000E4EC0"/>
    <w:rsid w:val="000E5C03"/>
    <w:rsid w:val="000E64FD"/>
    <w:rsid w:val="000E6591"/>
    <w:rsid w:val="000F03C4"/>
    <w:rsid w:val="000F3C9C"/>
    <w:rsid w:val="000F458C"/>
    <w:rsid w:val="000F48BE"/>
    <w:rsid w:val="000F4D31"/>
    <w:rsid w:val="000F533D"/>
    <w:rsid w:val="000F545E"/>
    <w:rsid w:val="000F594E"/>
    <w:rsid w:val="000F6200"/>
    <w:rsid w:val="000F749F"/>
    <w:rsid w:val="00100CA1"/>
    <w:rsid w:val="00100E59"/>
    <w:rsid w:val="00102321"/>
    <w:rsid w:val="001057BA"/>
    <w:rsid w:val="001062E8"/>
    <w:rsid w:val="00106D5A"/>
    <w:rsid w:val="00106F90"/>
    <w:rsid w:val="0011171B"/>
    <w:rsid w:val="001125A1"/>
    <w:rsid w:val="001134B7"/>
    <w:rsid w:val="00113BCC"/>
    <w:rsid w:val="00116301"/>
    <w:rsid w:val="00116422"/>
    <w:rsid w:val="00116B8F"/>
    <w:rsid w:val="00116D7B"/>
    <w:rsid w:val="0011759F"/>
    <w:rsid w:val="00120A61"/>
    <w:rsid w:val="0012196E"/>
    <w:rsid w:val="00123BAF"/>
    <w:rsid w:val="001244D6"/>
    <w:rsid w:val="00124A1C"/>
    <w:rsid w:val="001279B9"/>
    <w:rsid w:val="00127DB7"/>
    <w:rsid w:val="00131909"/>
    <w:rsid w:val="00131B80"/>
    <w:rsid w:val="00131D40"/>
    <w:rsid w:val="00132184"/>
    <w:rsid w:val="0013335E"/>
    <w:rsid w:val="00134239"/>
    <w:rsid w:val="00134419"/>
    <w:rsid w:val="00135615"/>
    <w:rsid w:val="00136860"/>
    <w:rsid w:val="0014041D"/>
    <w:rsid w:val="0014053E"/>
    <w:rsid w:val="001405EB"/>
    <w:rsid w:val="00140F72"/>
    <w:rsid w:val="0014131B"/>
    <w:rsid w:val="00141821"/>
    <w:rsid w:val="001420BE"/>
    <w:rsid w:val="0014251E"/>
    <w:rsid w:val="0014260E"/>
    <w:rsid w:val="00142D1E"/>
    <w:rsid w:val="00144D69"/>
    <w:rsid w:val="00145142"/>
    <w:rsid w:val="001459B0"/>
    <w:rsid w:val="001463D8"/>
    <w:rsid w:val="00146DAA"/>
    <w:rsid w:val="00150B00"/>
    <w:rsid w:val="001527BB"/>
    <w:rsid w:val="00153DF5"/>
    <w:rsid w:val="00153E43"/>
    <w:rsid w:val="001553E5"/>
    <w:rsid w:val="00156507"/>
    <w:rsid w:val="00157B0B"/>
    <w:rsid w:val="00160D53"/>
    <w:rsid w:val="00160EB7"/>
    <w:rsid w:val="001616E7"/>
    <w:rsid w:val="00161BC6"/>
    <w:rsid w:val="0016281D"/>
    <w:rsid w:val="001635AB"/>
    <w:rsid w:val="001645E2"/>
    <w:rsid w:val="00164F24"/>
    <w:rsid w:val="00165654"/>
    <w:rsid w:val="00165E5B"/>
    <w:rsid w:val="00166736"/>
    <w:rsid w:val="0016758B"/>
    <w:rsid w:val="00172045"/>
    <w:rsid w:val="00172692"/>
    <w:rsid w:val="00172D77"/>
    <w:rsid w:val="00174066"/>
    <w:rsid w:val="0017460A"/>
    <w:rsid w:val="00174A6A"/>
    <w:rsid w:val="00174E79"/>
    <w:rsid w:val="00174FD2"/>
    <w:rsid w:val="00175105"/>
    <w:rsid w:val="001767CE"/>
    <w:rsid w:val="001768AB"/>
    <w:rsid w:val="0017731D"/>
    <w:rsid w:val="00177B4C"/>
    <w:rsid w:val="0018097E"/>
    <w:rsid w:val="00181ADA"/>
    <w:rsid w:val="00182C69"/>
    <w:rsid w:val="00183D39"/>
    <w:rsid w:val="00184EDE"/>
    <w:rsid w:val="001876C2"/>
    <w:rsid w:val="001905A1"/>
    <w:rsid w:val="00190E6C"/>
    <w:rsid w:val="00191090"/>
    <w:rsid w:val="00191093"/>
    <w:rsid w:val="001910C5"/>
    <w:rsid w:val="0019116C"/>
    <w:rsid w:val="00191EC5"/>
    <w:rsid w:val="00193D14"/>
    <w:rsid w:val="00194BED"/>
    <w:rsid w:val="001955E2"/>
    <w:rsid w:val="001957B2"/>
    <w:rsid w:val="0019607D"/>
    <w:rsid w:val="00197971"/>
    <w:rsid w:val="001979EB"/>
    <w:rsid w:val="001A1E73"/>
    <w:rsid w:val="001A26D5"/>
    <w:rsid w:val="001A2F07"/>
    <w:rsid w:val="001A2FF6"/>
    <w:rsid w:val="001A493F"/>
    <w:rsid w:val="001A63CB"/>
    <w:rsid w:val="001A70DC"/>
    <w:rsid w:val="001A72F4"/>
    <w:rsid w:val="001B0F09"/>
    <w:rsid w:val="001B191D"/>
    <w:rsid w:val="001B1BE3"/>
    <w:rsid w:val="001B1DE0"/>
    <w:rsid w:val="001B349F"/>
    <w:rsid w:val="001B4982"/>
    <w:rsid w:val="001B6402"/>
    <w:rsid w:val="001B64D8"/>
    <w:rsid w:val="001B6650"/>
    <w:rsid w:val="001C0C45"/>
    <w:rsid w:val="001C0D86"/>
    <w:rsid w:val="001C0DB4"/>
    <w:rsid w:val="001C1891"/>
    <w:rsid w:val="001C18B9"/>
    <w:rsid w:val="001C19F8"/>
    <w:rsid w:val="001C1E9A"/>
    <w:rsid w:val="001C3884"/>
    <w:rsid w:val="001C5022"/>
    <w:rsid w:val="001C5E0B"/>
    <w:rsid w:val="001C6824"/>
    <w:rsid w:val="001C77DD"/>
    <w:rsid w:val="001C7AE1"/>
    <w:rsid w:val="001D04E0"/>
    <w:rsid w:val="001D1E42"/>
    <w:rsid w:val="001D286E"/>
    <w:rsid w:val="001D351C"/>
    <w:rsid w:val="001D3D21"/>
    <w:rsid w:val="001D3F4F"/>
    <w:rsid w:val="001D4180"/>
    <w:rsid w:val="001D41F0"/>
    <w:rsid w:val="001D46C1"/>
    <w:rsid w:val="001D6806"/>
    <w:rsid w:val="001D6FDC"/>
    <w:rsid w:val="001D7824"/>
    <w:rsid w:val="001E0304"/>
    <w:rsid w:val="001E064C"/>
    <w:rsid w:val="001E0C22"/>
    <w:rsid w:val="001E12A9"/>
    <w:rsid w:val="001E2FF7"/>
    <w:rsid w:val="001E3326"/>
    <w:rsid w:val="001E4BDB"/>
    <w:rsid w:val="001E505D"/>
    <w:rsid w:val="001E6245"/>
    <w:rsid w:val="001E6F3E"/>
    <w:rsid w:val="001F2113"/>
    <w:rsid w:val="001F2B29"/>
    <w:rsid w:val="001F36AA"/>
    <w:rsid w:val="001F43BF"/>
    <w:rsid w:val="001F4B88"/>
    <w:rsid w:val="001F4E5B"/>
    <w:rsid w:val="001F52B7"/>
    <w:rsid w:val="001F539D"/>
    <w:rsid w:val="001F53AD"/>
    <w:rsid w:val="00200E28"/>
    <w:rsid w:val="00203152"/>
    <w:rsid w:val="00203528"/>
    <w:rsid w:val="002062C1"/>
    <w:rsid w:val="002071CF"/>
    <w:rsid w:val="00207AC6"/>
    <w:rsid w:val="00210562"/>
    <w:rsid w:val="00211E7B"/>
    <w:rsid w:val="00212A93"/>
    <w:rsid w:val="00213371"/>
    <w:rsid w:val="002138AF"/>
    <w:rsid w:val="00214092"/>
    <w:rsid w:val="00214603"/>
    <w:rsid w:val="00216AE9"/>
    <w:rsid w:val="00222813"/>
    <w:rsid w:val="0022309B"/>
    <w:rsid w:val="00223C0D"/>
    <w:rsid w:val="00224ACA"/>
    <w:rsid w:val="00225875"/>
    <w:rsid w:val="00225B4C"/>
    <w:rsid w:val="00226549"/>
    <w:rsid w:val="00226D31"/>
    <w:rsid w:val="00226EE3"/>
    <w:rsid w:val="0022726D"/>
    <w:rsid w:val="002272D3"/>
    <w:rsid w:val="0023229D"/>
    <w:rsid w:val="00232319"/>
    <w:rsid w:val="00232529"/>
    <w:rsid w:val="00233921"/>
    <w:rsid w:val="002343C5"/>
    <w:rsid w:val="00234C2D"/>
    <w:rsid w:val="00234E5E"/>
    <w:rsid w:val="00235C83"/>
    <w:rsid w:val="00235F44"/>
    <w:rsid w:val="002374B8"/>
    <w:rsid w:val="00237F9E"/>
    <w:rsid w:val="002426CF"/>
    <w:rsid w:val="0024356A"/>
    <w:rsid w:val="002457AD"/>
    <w:rsid w:val="00245D95"/>
    <w:rsid w:val="00245DB9"/>
    <w:rsid w:val="00246C4C"/>
    <w:rsid w:val="00247758"/>
    <w:rsid w:val="00250A4B"/>
    <w:rsid w:val="002519A3"/>
    <w:rsid w:val="0025246E"/>
    <w:rsid w:val="0025299A"/>
    <w:rsid w:val="00252DCE"/>
    <w:rsid w:val="0025322C"/>
    <w:rsid w:val="002532A7"/>
    <w:rsid w:val="00253715"/>
    <w:rsid w:val="0025477E"/>
    <w:rsid w:val="00254D6B"/>
    <w:rsid w:val="00254EE7"/>
    <w:rsid w:val="002561AE"/>
    <w:rsid w:val="00256560"/>
    <w:rsid w:val="00256B69"/>
    <w:rsid w:val="002578F7"/>
    <w:rsid w:val="00257E28"/>
    <w:rsid w:val="00257F4D"/>
    <w:rsid w:val="00261A71"/>
    <w:rsid w:val="00262550"/>
    <w:rsid w:val="0026334C"/>
    <w:rsid w:val="002639C3"/>
    <w:rsid w:val="00263D69"/>
    <w:rsid w:val="002640D6"/>
    <w:rsid w:val="00264310"/>
    <w:rsid w:val="00264AC0"/>
    <w:rsid w:val="00265D32"/>
    <w:rsid w:val="002661FE"/>
    <w:rsid w:val="002668A4"/>
    <w:rsid w:val="00266EF4"/>
    <w:rsid w:val="002676D4"/>
    <w:rsid w:val="00271AC0"/>
    <w:rsid w:val="0027216A"/>
    <w:rsid w:val="00272612"/>
    <w:rsid w:val="00272804"/>
    <w:rsid w:val="00273A0B"/>
    <w:rsid w:val="00275698"/>
    <w:rsid w:val="00275B42"/>
    <w:rsid w:val="00275BF4"/>
    <w:rsid w:val="00276DD4"/>
    <w:rsid w:val="002777D8"/>
    <w:rsid w:val="002802AD"/>
    <w:rsid w:val="00280D65"/>
    <w:rsid w:val="002822EC"/>
    <w:rsid w:val="00282415"/>
    <w:rsid w:val="00282BAE"/>
    <w:rsid w:val="002839E9"/>
    <w:rsid w:val="00284575"/>
    <w:rsid w:val="00287282"/>
    <w:rsid w:val="00287C85"/>
    <w:rsid w:val="00287F3A"/>
    <w:rsid w:val="00290926"/>
    <w:rsid w:val="002909C8"/>
    <w:rsid w:val="00291CFF"/>
    <w:rsid w:val="002929F6"/>
    <w:rsid w:val="00293CCC"/>
    <w:rsid w:val="0029440C"/>
    <w:rsid w:val="00295682"/>
    <w:rsid w:val="002958C2"/>
    <w:rsid w:val="00295AB3"/>
    <w:rsid w:val="002A0D43"/>
    <w:rsid w:val="002A195B"/>
    <w:rsid w:val="002A2DAB"/>
    <w:rsid w:val="002A3E64"/>
    <w:rsid w:val="002A4697"/>
    <w:rsid w:val="002A5041"/>
    <w:rsid w:val="002A52A4"/>
    <w:rsid w:val="002A5F87"/>
    <w:rsid w:val="002A6059"/>
    <w:rsid w:val="002B0487"/>
    <w:rsid w:val="002B075E"/>
    <w:rsid w:val="002B09FF"/>
    <w:rsid w:val="002B0E92"/>
    <w:rsid w:val="002B1092"/>
    <w:rsid w:val="002B19B1"/>
    <w:rsid w:val="002B2B8A"/>
    <w:rsid w:val="002B3218"/>
    <w:rsid w:val="002B3EB0"/>
    <w:rsid w:val="002B4C6A"/>
    <w:rsid w:val="002B51EE"/>
    <w:rsid w:val="002B59B6"/>
    <w:rsid w:val="002B6B25"/>
    <w:rsid w:val="002B770F"/>
    <w:rsid w:val="002C05D0"/>
    <w:rsid w:val="002C17DF"/>
    <w:rsid w:val="002C2378"/>
    <w:rsid w:val="002C340A"/>
    <w:rsid w:val="002C3554"/>
    <w:rsid w:val="002C35ED"/>
    <w:rsid w:val="002C48FF"/>
    <w:rsid w:val="002C643A"/>
    <w:rsid w:val="002C73A5"/>
    <w:rsid w:val="002D08A6"/>
    <w:rsid w:val="002D1268"/>
    <w:rsid w:val="002D2098"/>
    <w:rsid w:val="002D21EE"/>
    <w:rsid w:val="002D2FC9"/>
    <w:rsid w:val="002D41D2"/>
    <w:rsid w:val="002D42F3"/>
    <w:rsid w:val="002D440E"/>
    <w:rsid w:val="002D4B55"/>
    <w:rsid w:val="002D6105"/>
    <w:rsid w:val="002E269B"/>
    <w:rsid w:val="002E29C2"/>
    <w:rsid w:val="002E2F45"/>
    <w:rsid w:val="002E30A0"/>
    <w:rsid w:val="002E34DA"/>
    <w:rsid w:val="002E3F01"/>
    <w:rsid w:val="002E5623"/>
    <w:rsid w:val="002E56A8"/>
    <w:rsid w:val="002E588D"/>
    <w:rsid w:val="002E5E39"/>
    <w:rsid w:val="002E6E24"/>
    <w:rsid w:val="002E7116"/>
    <w:rsid w:val="002F02BD"/>
    <w:rsid w:val="002F1563"/>
    <w:rsid w:val="002F3029"/>
    <w:rsid w:val="002F60E5"/>
    <w:rsid w:val="002F7679"/>
    <w:rsid w:val="002F7710"/>
    <w:rsid w:val="00300B7B"/>
    <w:rsid w:val="003010BF"/>
    <w:rsid w:val="00301901"/>
    <w:rsid w:val="00301F8B"/>
    <w:rsid w:val="00303835"/>
    <w:rsid w:val="00303F28"/>
    <w:rsid w:val="00305D91"/>
    <w:rsid w:val="00305F14"/>
    <w:rsid w:val="00306F60"/>
    <w:rsid w:val="00307135"/>
    <w:rsid w:val="00307A32"/>
    <w:rsid w:val="00310E10"/>
    <w:rsid w:val="00311406"/>
    <w:rsid w:val="0031243E"/>
    <w:rsid w:val="00312C40"/>
    <w:rsid w:val="00315078"/>
    <w:rsid w:val="00315177"/>
    <w:rsid w:val="00315200"/>
    <w:rsid w:val="00316913"/>
    <w:rsid w:val="00322B8B"/>
    <w:rsid w:val="0032302D"/>
    <w:rsid w:val="003230B4"/>
    <w:rsid w:val="003233FF"/>
    <w:rsid w:val="0032401F"/>
    <w:rsid w:val="00324CC1"/>
    <w:rsid w:val="00324F5F"/>
    <w:rsid w:val="00325E42"/>
    <w:rsid w:val="003265E0"/>
    <w:rsid w:val="00327812"/>
    <w:rsid w:val="003321AF"/>
    <w:rsid w:val="00332AD5"/>
    <w:rsid w:val="00332F03"/>
    <w:rsid w:val="00333587"/>
    <w:rsid w:val="0033385D"/>
    <w:rsid w:val="00335687"/>
    <w:rsid w:val="00335740"/>
    <w:rsid w:val="003367D6"/>
    <w:rsid w:val="00337F0E"/>
    <w:rsid w:val="00340503"/>
    <w:rsid w:val="00341462"/>
    <w:rsid w:val="00341F4B"/>
    <w:rsid w:val="003425CB"/>
    <w:rsid w:val="00343D43"/>
    <w:rsid w:val="00343DF5"/>
    <w:rsid w:val="0034458E"/>
    <w:rsid w:val="00344FA3"/>
    <w:rsid w:val="003452CE"/>
    <w:rsid w:val="00345CA2"/>
    <w:rsid w:val="0034643F"/>
    <w:rsid w:val="00347413"/>
    <w:rsid w:val="0034767D"/>
    <w:rsid w:val="003516B2"/>
    <w:rsid w:val="0035226D"/>
    <w:rsid w:val="0035539D"/>
    <w:rsid w:val="00355D17"/>
    <w:rsid w:val="00356627"/>
    <w:rsid w:val="003573B7"/>
    <w:rsid w:val="00357F2D"/>
    <w:rsid w:val="003612B4"/>
    <w:rsid w:val="00361EF8"/>
    <w:rsid w:val="00362825"/>
    <w:rsid w:val="0036377D"/>
    <w:rsid w:val="003642CC"/>
    <w:rsid w:val="00364E0A"/>
    <w:rsid w:val="003658D3"/>
    <w:rsid w:val="003662E2"/>
    <w:rsid w:val="00366F15"/>
    <w:rsid w:val="00367E02"/>
    <w:rsid w:val="00370218"/>
    <w:rsid w:val="00371CA6"/>
    <w:rsid w:val="003721E0"/>
    <w:rsid w:val="003734D4"/>
    <w:rsid w:val="00373A4D"/>
    <w:rsid w:val="00373ADE"/>
    <w:rsid w:val="003748FB"/>
    <w:rsid w:val="00374E10"/>
    <w:rsid w:val="00375425"/>
    <w:rsid w:val="003758C7"/>
    <w:rsid w:val="00375E94"/>
    <w:rsid w:val="00376647"/>
    <w:rsid w:val="00376C51"/>
    <w:rsid w:val="0037720F"/>
    <w:rsid w:val="003774D7"/>
    <w:rsid w:val="00377EBA"/>
    <w:rsid w:val="00380977"/>
    <w:rsid w:val="00380E0A"/>
    <w:rsid w:val="003813AE"/>
    <w:rsid w:val="003820A1"/>
    <w:rsid w:val="00382AC4"/>
    <w:rsid w:val="00382B28"/>
    <w:rsid w:val="003837D1"/>
    <w:rsid w:val="00383DB9"/>
    <w:rsid w:val="003843F2"/>
    <w:rsid w:val="00384416"/>
    <w:rsid w:val="00384851"/>
    <w:rsid w:val="003854DF"/>
    <w:rsid w:val="00385D6F"/>
    <w:rsid w:val="00387D7D"/>
    <w:rsid w:val="00390E5D"/>
    <w:rsid w:val="00391952"/>
    <w:rsid w:val="00391A56"/>
    <w:rsid w:val="00396F32"/>
    <w:rsid w:val="00397CDA"/>
    <w:rsid w:val="00397E09"/>
    <w:rsid w:val="003A009E"/>
    <w:rsid w:val="003A14CB"/>
    <w:rsid w:val="003A26D2"/>
    <w:rsid w:val="003A2CA5"/>
    <w:rsid w:val="003A2CCE"/>
    <w:rsid w:val="003A3612"/>
    <w:rsid w:val="003A3810"/>
    <w:rsid w:val="003A4513"/>
    <w:rsid w:val="003A4F92"/>
    <w:rsid w:val="003A5BA1"/>
    <w:rsid w:val="003A6487"/>
    <w:rsid w:val="003A6AEB"/>
    <w:rsid w:val="003B0B89"/>
    <w:rsid w:val="003B17CA"/>
    <w:rsid w:val="003B184E"/>
    <w:rsid w:val="003B4B23"/>
    <w:rsid w:val="003B4B42"/>
    <w:rsid w:val="003B61C6"/>
    <w:rsid w:val="003B74F2"/>
    <w:rsid w:val="003B75CA"/>
    <w:rsid w:val="003B7F8D"/>
    <w:rsid w:val="003C12AD"/>
    <w:rsid w:val="003C1C0E"/>
    <w:rsid w:val="003C2103"/>
    <w:rsid w:val="003C2E53"/>
    <w:rsid w:val="003C5056"/>
    <w:rsid w:val="003C5299"/>
    <w:rsid w:val="003C53BD"/>
    <w:rsid w:val="003C61A0"/>
    <w:rsid w:val="003C6655"/>
    <w:rsid w:val="003C6DDD"/>
    <w:rsid w:val="003C72DB"/>
    <w:rsid w:val="003D01DF"/>
    <w:rsid w:val="003D045C"/>
    <w:rsid w:val="003D05C9"/>
    <w:rsid w:val="003D1245"/>
    <w:rsid w:val="003D1747"/>
    <w:rsid w:val="003D1D04"/>
    <w:rsid w:val="003D1DDD"/>
    <w:rsid w:val="003D28FF"/>
    <w:rsid w:val="003D3161"/>
    <w:rsid w:val="003D3D5F"/>
    <w:rsid w:val="003D5320"/>
    <w:rsid w:val="003D548E"/>
    <w:rsid w:val="003D54D8"/>
    <w:rsid w:val="003D6E5F"/>
    <w:rsid w:val="003D7492"/>
    <w:rsid w:val="003E1561"/>
    <w:rsid w:val="003E25BA"/>
    <w:rsid w:val="003E382C"/>
    <w:rsid w:val="003E414F"/>
    <w:rsid w:val="003E4E14"/>
    <w:rsid w:val="003E5919"/>
    <w:rsid w:val="003E6291"/>
    <w:rsid w:val="003F0820"/>
    <w:rsid w:val="003F0D04"/>
    <w:rsid w:val="003F1089"/>
    <w:rsid w:val="003F1467"/>
    <w:rsid w:val="003F22F3"/>
    <w:rsid w:val="003F2A5F"/>
    <w:rsid w:val="003F2ACD"/>
    <w:rsid w:val="003F34B6"/>
    <w:rsid w:val="003F36D2"/>
    <w:rsid w:val="003F41EE"/>
    <w:rsid w:val="003F4D65"/>
    <w:rsid w:val="003F4EB6"/>
    <w:rsid w:val="003F6485"/>
    <w:rsid w:val="003F6695"/>
    <w:rsid w:val="004000D8"/>
    <w:rsid w:val="00402936"/>
    <w:rsid w:val="004034A4"/>
    <w:rsid w:val="0040425D"/>
    <w:rsid w:val="00405643"/>
    <w:rsid w:val="00405C71"/>
    <w:rsid w:val="0040700E"/>
    <w:rsid w:val="004071F4"/>
    <w:rsid w:val="00411090"/>
    <w:rsid w:val="004122EC"/>
    <w:rsid w:val="00414404"/>
    <w:rsid w:val="00415AFB"/>
    <w:rsid w:val="0041731E"/>
    <w:rsid w:val="00420026"/>
    <w:rsid w:val="00420897"/>
    <w:rsid w:val="00420AC4"/>
    <w:rsid w:val="00424776"/>
    <w:rsid w:val="00426CFE"/>
    <w:rsid w:val="00427090"/>
    <w:rsid w:val="004274B4"/>
    <w:rsid w:val="00427E55"/>
    <w:rsid w:val="00430F19"/>
    <w:rsid w:val="00431AA0"/>
    <w:rsid w:val="00431D93"/>
    <w:rsid w:val="00434F96"/>
    <w:rsid w:val="004359EC"/>
    <w:rsid w:val="00436637"/>
    <w:rsid w:val="004377AE"/>
    <w:rsid w:val="00440EB1"/>
    <w:rsid w:val="004410CA"/>
    <w:rsid w:val="0044339C"/>
    <w:rsid w:val="00444A8E"/>
    <w:rsid w:val="004450A9"/>
    <w:rsid w:val="0044539E"/>
    <w:rsid w:val="0044708C"/>
    <w:rsid w:val="00447229"/>
    <w:rsid w:val="004475BC"/>
    <w:rsid w:val="004509BE"/>
    <w:rsid w:val="00451028"/>
    <w:rsid w:val="00452292"/>
    <w:rsid w:val="0045265A"/>
    <w:rsid w:val="00453816"/>
    <w:rsid w:val="00453AC7"/>
    <w:rsid w:val="00453ACE"/>
    <w:rsid w:val="00453FA3"/>
    <w:rsid w:val="00454D6A"/>
    <w:rsid w:val="00455017"/>
    <w:rsid w:val="0045587A"/>
    <w:rsid w:val="00456D97"/>
    <w:rsid w:val="004570FE"/>
    <w:rsid w:val="00457E38"/>
    <w:rsid w:val="00460A11"/>
    <w:rsid w:val="00460F80"/>
    <w:rsid w:val="004618FD"/>
    <w:rsid w:val="00461F73"/>
    <w:rsid w:val="00463AEB"/>
    <w:rsid w:val="004660E5"/>
    <w:rsid w:val="00466726"/>
    <w:rsid w:val="00466D27"/>
    <w:rsid w:val="00467227"/>
    <w:rsid w:val="0046766F"/>
    <w:rsid w:val="00470ACF"/>
    <w:rsid w:val="00471523"/>
    <w:rsid w:val="0047254E"/>
    <w:rsid w:val="00472E4F"/>
    <w:rsid w:val="004739F8"/>
    <w:rsid w:val="00473AFF"/>
    <w:rsid w:val="00473E2B"/>
    <w:rsid w:val="00474096"/>
    <w:rsid w:val="00474444"/>
    <w:rsid w:val="00475956"/>
    <w:rsid w:val="00475A84"/>
    <w:rsid w:val="00476935"/>
    <w:rsid w:val="00480877"/>
    <w:rsid w:val="00481185"/>
    <w:rsid w:val="004818C5"/>
    <w:rsid w:val="00482A93"/>
    <w:rsid w:val="00482E2C"/>
    <w:rsid w:val="00483693"/>
    <w:rsid w:val="00483E5F"/>
    <w:rsid w:val="00484800"/>
    <w:rsid w:val="00485B01"/>
    <w:rsid w:val="00485B3C"/>
    <w:rsid w:val="004861AE"/>
    <w:rsid w:val="00486292"/>
    <w:rsid w:val="004872B2"/>
    <w:rsid w:val="00490C67"/>
    <w:rsid w:val="00491798"/>
    <w:rsid w:val="00491E13"/>
    <w:rsid w:val="00491FC0"/>
    <w:rsid w:val="00492A0C"/>
    <w:rsid w:val="00492B43"/>
    <w:rsid w:val="00493A23"/>
    <w:rsid w:val="0049414A"/>
    <w:rsid w:val="004946C7"/>
    <w:rsid w:val="004949E1"/>
    <w:rsid w:val="0049540D"/>
    <w:rsid w:val="00496B7B"/>
    <w:rsid w:val="00497463"/>
    <w:rsid w:val="00497A1E"/>
    <w:rsid w:val="00497A21"/>
    <w:rsid w:val="004A033B"/>
    <w:rsid w:val="004A15C6"/>
    <w:rsid w:val="004A1611"/>
    <w:rsid w:val="004A296A"/>
    <w:rsid w:val="004A2B93"/>
    <w:rsid w:val="004A301E"/>
    <w:rsid w:val="004A40AC"/>
    <w:rsid w:val="004A4F31"/>
    <w:rsid w:val="004A5EF5"/>
    <w:rsid w:val="004B2FD7"/>
    <w:rsid w:val="004B509C"/>
    <w:rsid w:val="004B6172"/>
    <w:rsid w:val="004B6798"/>
    <w:rsid w:val="004C0BBB"/>
    <w:rsid w:val="004C4160"/>
    <w:rsid w:val="004C49E4"/>
    <w:rsid w:val="004C4A6B"/>
    <w:rsid w:val="004C562A"/>
    <w:rsid w:val="004C563A"/>
    <w:rsid w:val="004C68B8"/>
    <w:rsid w:val="004C74CA"/>
    <w:rsid w:val="004C7C58"/>
    <w:rsid w:val="004D053A"/>
    <w:rsid w:val="004D09A0"/>
    <w:rsid w:val="004D147A"/>
    <w:rsid w:val="004D2E29"/>
    <w:rsid w:val="004D55C6"/>
    <w:rsid w:val="004D6BF4"/>
    <w:rsid w:val="004D7E52"/>
    <w:rsid w:val="004E124B"/>
    <w:rsid w:val="004E201A"/>
    <w:rsid w:val="004E2A4A"/>
    <w:rsid w:val="004E35C9"/>
    <w:rsid w:val="004E3E0B"/>
    <w:rsid w:val="004E45FF"/>
    <w:rsid w:val="004E4E04"/>
    <w:rsid w:val="004E61FE"/>
    <w:rsid w:val="004E6556"/>
    <w:rsid w:val="004E6BE4"/>
    <w:rsid w:val="004E77BB"/>
    <w:rsid w:val="004F06AF"/>
    <w:rsid w:val="004F0C35"/>
    <w:rsid w:val="004F111A"/>
    <w:rsid w:val="004F2338"/>
    <w:rsid w:val="004F3B51"/>
    <w:rsid w:val="004F45F2"/>
    <w:rsid w:val="004F4630"/>
    <w:rsid w:val="004F5C63"/>
    <w:rsid w:val="004F5F8F"/>
    <w:rsid w:val="004F7A5E"/>
    <w:rsid w:val="00500256"/>
    <w:rsid w:val="005005B0"/>
    <w:rsid w:val="00500655"/>
    <w:rsid w:val="005009C5"/>
    <w:rsid w:val="0050177B"/>
    <w:rsid w:val="00501C72"/>
    <w:rsid w:val="00501F24"/>
    <w:rsid w:val="005026EB"/>
    <w:rsid w:val="0050385F"/>
    <w:rsid w:val="005042DB"/>
    <w:rsid w:val="005042F6"/>
    <w:rsid w:val="00504C57"/>
    <w:rsid w:val="00504DA0"/>
    <w:rsid w:val="0050659E"/>
    <w:rsid w:val="00506853"/>
    <w:rsid w:val="00506FEF"/>
    <w:rsid w:val="00507F2E"/>
    <w:rsid w:val="0051049B"/>
    <w:rsid w:val="00511038"/>
    <w:rsid w:val="00512D09"/>
    <w:rsid w:val="00512E2F"/>
    <w:rsid w:val="005130E2"/>
    <w:rsid w:val="00513CE2"/>
    <w:rsid w:val="00515A31"/>
    <w:rsid w:val="00515A98"/>
    <w:rsid w:val="00515E90"/>
    <w:rsid w:val="005166FD"/>
    <w:rsid w:val="0051699E"/>
    <w:rsid w:val="005169C0"/>
    <w:rsid w:val="00516A3D"/>
    <w:rsid w:val="005170A9"/>
    <w:rsid w:val="005201AD"/>
    <w:rsid w:val="00520DAA"/>
    <w:rsid w:val="00521D53"/>
    <w:rsid w:val="0052240B"/>
    <w:rsid w:val="005232E0"/>
    <w:rsid w:val="00523D22"/>
    <w:rsid w:val="005248EE"/>
    <w:rsid w:val="00524E58"/>
    <w:rsid w:val="00525C60"/>
    <w:rsid w:val="00525C97"/>
    <w:rsid w:val="0052603B"/>
    <w:rsid w:val="005265B4"/>
    <w:rsid w:val="00527447"/>
    <w:rsid w:val="005304E6"/>
    <w:rsid w:val="0053333D"/>
    <w:rsid w:val="0053671E"/>
    <w:rsid w:val="005367A3"/>
    <w:rsid w:val="00536FF9"/>
    <w:rsid w:val="00537643"/>
    <w:rsid w:val="005405F6"/>
    <w:rsid w:val="00540D96"/>
    <w:rsid w:val="00541F9A"/>
    <w:rsid w:val="00542220"/>
    <w:rsid w:val="005437B6"/>
    <w:rsid w:val="00543D34"/>
    <w:rsid w:val="00543DE7"/>
    <w:rsid w:val="0054448F"/>
    <w:rsid w:val="00544C52"/>
    <w:rsid w:val="0054505F"/>
    <w:rsid w:val="00545498"/>
    <w:rsid w:val="005503E9"/>
    <w:rsid w:val="00550411"/>
    <w:rsid w:val="00550802"/>
    <w:rsid w:val="0055089D"/>
    <w:rsid w:val="00550FE9"/>
    <w:rsid w:val="0055114C"/>
    <w:rsid w:val="0055134F"/>
    <w:rsid w:val="0055199F"/>
    <w:rsid w:val="0055249F"/>
    <w:rsid w:val="00552A08"/>
    <w:rsid w:val="00553311"/>
    <w:rsid w:val="005556DB"/>
    <w:rsid w:val="00555A05"/>
    <w:rsid w:val="005564EE"/>
    <w:rsid w:val="00557213"/>
    <w:rsid w:val="005604B3"/>
    <w:rsid w:val="00562DFB"/>
    <w:rsid w:val="00562FA4"/>
    <w:rsid w:val="005637FF"/>
    <w:rsid w:val="0056386A"/>
    <w:rsid w:val="00564B75"/>
    <w:rsid w:val="00564DC1"/>
    <w:rsid w:val="00565D9A"/>
    <w:rsid w:val="0056679D"/>
    <w:rsid w:val="00566BE3"/>
    <w:rsid w:val="00567ED2"/>
    <w:rsid w:val="005705FF"/>
    <w:rsid w:val="00570961"/>
    <w:rsid w:val="00570FF9"/>
    <w:rsid w:val="00571F75"/>
    <w:rsid w:val="005721F6"/>
    <w:rsid w:val="00572C5C"/>
    <w:rsid w:val="00573BD6"/>
    <w:rsid w:val="00573E85"/>
    <w:rsid w:val="00574403"/>
    <w:rsid w:val="0057477F"/>
    <w:rsid w:val="0057487D"/>
    <w:rsid w:val="0057596E"/>
    <w:rsid w:val="00575BE2"/>
    <w:rsid w:val="00575F35"/>
    <w:rsid w:val="00576291"/>
    <w:rsid w:val="005766CE"/>
    <w:rsid w:val="005833DD"/>
    <w:rsid w:val="0058467B"/>
    <w:rsid w:val="00585BF3"/>
    <w:rsid w:val="00587228"/>
    <w:rsid w:val="0059089B"/>
    <w:rsid w:val="00591B79"/>
    <w:rsid w:val="00592A4C"/>
    <w:rsid w:val="00593833"/>
    <w:rsid w:val="0059394B"/>
    <w:rsid w:val="005966D8"/>
    <w:rsid w:val="00596C33"/>
    <w:rsid w:val="005A06E7"/>
    <w:rsid w:val="005A2D25"/>
    <w:rsid w:val="005A2DD5"/>
    <w:rsid w:val="005A31A0"/>
    <w:rsid w:val="005A516A"/>
    <w:rsid w:val="005A61FC"/>
    <w:rsid w:val="005A692F"/>
    <w:rsid w:val="005A6B90"/>
    <w:rsid w:val="005A6F15"/>
    <w:rsid w:val="005B15A6"/>
    <w:rsid w:val="005B1710"/>
    <w:rsid w:val="005B296F"/>
    <w:rsid w:val="005B44C3"/>
    <w:rsid w:val="005B5A4D"/>
    <w:rsid w:val="005C01B7"/>
    <w:rsid w:val="005C1B4F"/>
    <w:rsid w:val="005C23FF"/>
    <w:rsid w:val="005C2769"/>
    <w:rsid w:val="005C2E23"/>
    <w:rsid w:val="005C3E63"/>
    <w:rsid w:val="005C415C"/>
    <w:rsid w:val="005C42D5"/>
    <w:rsid w:val="005C43F0"/>
    <w:rsid w:val="005C445D"/>
    <w:rsid w:val="005C6682"/>
    <w:rsid w:val="005C671D"/>
    <w:rsid w:val="005C7009"/>
    <w:rsid w:val="005C72BF"/>
    <w:rsid w:val="005C7418"/>
    <w:rsid w:val="005C7F70"/>
    <w:rsid w:val="005D0DD6"/>
    <w:rsid w:val="005D117C"/>
    <w:rsid w:val="005D12AA"/>
    <w:rsid w:val="005D1601"/>
    <w:rsid w:val="005D219F"/>
    <w:rsid w:val="005D2DDD"/>
    <w:rsid w:val="005D33BF"/>
    <w:rsid w:val="005D4056"/>
    <w:rsid w:val="005D4989"/>
    <w:rsid w:val="005D6595"/>
    <w:rsid w:val="005E0058"/>
    <w:rsid w:val="005E1C46"/>
    <w:rsid w:val="005E300E"/>
    <w:rsid w:val="005E341E"/>
    <w:rsid w:val="005E410A"/>
    <w:rsid w:val="005E48A3"/>
    <w:rsid w:val="005E5DAC"/>
    <w:rsid w:val="005E64FF"/>
    <w:rsid w:val="005E6EA6"/>
    <w:rsid w:val="005E7543"/>
    <w:rsid w:val="005F0141"/>
    <w:rsid w:val="005F1E09"/>
    <w:rsid w:val="005F243E"/>
    <w:rsid w:val="005F2F77"/>
    <w:rsid w:val="005F2FFF"/>
    <w:rsid w:val="005F3E94"/>
    <w:rsid w:val="005F40AE"/>
    <w:rsid w:val="005F49CD"/>
    <w:rsid w:val="005F5EE7"/>
    <w:rsid w:val="005F7777"/>
    <w:rsid w:val="005F7985"/>
    <w:rsid w:val="00600CFF"/>
    <w:rsid w:val="00601A80"/>
    <w:rsid w:val="00602E49"/>
    <w:rsid w:val="0060344F"/>
    <w:rsid w:val="00603D62"/>
    <w:rsid w:val="00603FCC"/>
    <w:rsid w:val="0060528B"/>
    <w:rsid w:val="006072BA"/>
    <w:rsid w:val="006073B2"/>
    <w:rsid w:val="00607B6E"/>
    <w:rsid w:val="0061094B"/>
    <w:rsid w:val="0061106F"/>
    <w:rsid w:val="00611087"/>
    <w:rsid w:val="006112C9"/>
    <w:rsid w:val="006115B6"/>
    <w:rsid w:val="00611CDD"/>
    <w:rsid w:val="00612376"/>
    <w:rsid w:val="0061293B"/>
    <w:rsid w:val="00612E7A"/>
    <w:rsid w:val="006133A7"/>
    <w:rsid w:val="00613A82"/>
    <w:rsid w:val="00615009"/>
    <w:rsid w:val="00615E76"/>
    <w:rsid w:val="0061614C"/>
    <w:rsid w:val="00616591"/>
    <w:rsid w:val="0061681F"/>
    <w:rsid w:val="00616C67"/>
    <w:rsid w:val="00620E26"/>
    <w:rsid w:val="00624B2D"/>
    <w:rsid w:val="00624E00"/>
    <w:rsid w:val="00624F85"/>
    <w:rsid w:val="00624FDF"/>
    <w:rsid w:val="0062515B"/>
    <w:rsid w:val="00626701"/>
    <w:rsid w:val="0062707E"/>
    <w:rsid w:val="00627375"/>
    <w:rsid w:val="00632B7B"/>
    <w:rsid w:val="006332E2"/>
    <w:rsid w:val="006336BD"/>
    <w:rsid w:val="00633B8C"/>
    <w:rsid w:val="0063568E"/>
    <w:rsid w:val="00636962"/>
    <w:rsid w:val="00636C82"/>
    <w:rsid w:val="00637199"/>
    <w:rsid w:val="0064125B"/>
    <w:rsid w:val="00641742"/>
    <w:rsid w:val="006457BA"/>
    <w:rsid w:val="00645B08"/>
    <w:rsid w:val="00646BAD"/>
    <w:rsid w:val="00646EFE"/>
    <w:rsid w:val="00647640"/>
    <w:rsid w:val="006477AF"/>
    <w:rsid w:val="00647C41"/>
    <w:rsid w:val="00647FF8"/>
    <w:rsid w:val="006501A7"/>
    <w:rsid w:val="0065052E"/>
    <w:rsid w:val="00650C52"/>
    <w:rsid w:val="00651F16"/>
    <w:rsid w:val="006534AE"/>
    <w:rsid w:val="00654AA8"/>
    <w:rsid w:val="00655934"/>
    <w:rsid w:val="00655CCF"/>
    <w:rsid w:val="00657E34"/>
    <w:rsid w:val="00657EBB"/>
    <w:rsid w:val="00660401"/>
    <w:rsid w:val="00660418"/>
    <w:rsid w:val="00661651"/>
    <w:rsid w:val="00661BDE"/>
    <w:rsid w:val="00661FC4"/>
    <w:rsid w:val="0066380D"/>
    <w:rsid w:val="00663CD2"/>
    <w:rsid w:val="00665A43"/>
    <w:rsid w:val="00665BA0"/>
    <w:rsid w:val="00666A14"/>
    <w:rsid w:val="0066796C"/>
    <w:rsid w:val="00670FD8"/>
    <w:rsid w:val="00671017"/>
    <w:rsid w:val="00671660"/>
    <w:rsid w:val="0067339C"/>
    <w:rsid w:val="00673D9E"/>
    <w:rsid w:val="00674AE3"/>
    <w:rsid w:val="00675715"/>
    <w:rsid w:val="00675FB4"/>
    <w:rsid w:val="00676432"/>
    <w:rsid w:val="00676B2A"/>
    <w:rsid w:val="00677610"/>
    <w:rsid w:val="00681168"/>
    <w:rsid w:val="006813D3"/>
    <w:rsid w:val="00681B40"/>
    <w:rsid w:val="00682524"/>
    <w:rsid w:val="006836E4"/>
    <w:rsid w:val="0068502A"/>
    <w:rsid w:val="00685C7D"/>
    <w:rsid w:val="00685FBA"/>
    <w:rsid w:val="006867ED"/>
    <w:rsid w:val="006869C7"/>
    <w:rsid w:val="006869E0"/>
    <w:rsid w:val="006916CE"/>
    <w:rsid w:val="00692B1A"/>
    <w:rsid w:val="00692CF3"/>
    <w:rsid w:val="0069358B"/>
    <w:rsid w:val="00694658"/>
    <w:rsid w:val="00694FE5"/>
    <w:rsid w:val="006970F5"/>
    <w:rsid w:val="006971A6"/>
    <w:rsid w:val="006978B5"/>
    <w:rsid w:val="006A0143"/>
    <w:rsid w:val="006A035D"/>
    <w:rsid w:val="006A06E0"/>
    <w:rsid w:val="006A3ADE"/>
    <w:rsid w:val="006A47E7"/>
    <w:rsid w:val="006A4ADB"/>
    <w:rsid w:val="006A4FCB"/>
    <w:rsid w:val="006A705B"/>
    <w:rsid w:val="006A70E5"/>
    <w:rsid w:val="006B016B"/>
    <w:rsid w:val="006B0306"/>
    <w:rsid w:val="006B0B9B"/>
    <w:rsid w:val="006B102F"/>
    <w:rsid w:val="006B1162"/>
    <w:rsid w:val="006B1B72"/>
    <w:rsid w:val="006B1C46"/>
    <w:rsid w:val="006B21CF"/>
    <w:rsid w:val="006B2A59"/>
    <w:rsid w:val="006B2BBA"/>
    <w:rsid w:val="006B2D11"/>
    <w:rsid w:val="006B39A6"/>
    <w:rsid w:val="006B40C6"/>
    <w:rsid w:val="006B427C"/>
    <w:rsid w:val="006B4A5E"/>
    <w:rsid w:val="006B56C5"/>
    <w:rsid w:val="006B5D6C"/>
    <w:rsid w:val="006B5DBC"/>
    <w:rsid w:val="006B636D"/>
    <w:rsid w:val="006B63F8"/>
    <w:rsid w:val="006C0F62"/>
    <w:rsid w:val="006C1582"/>
    <w:rsid w:val="006C17F7"/>
    <w:rsid w:val="006C39AD"/>
    <w:rsid w:val="006C3D5A"/>
    <w:rsid w:val="006C49BB"/>
    <w:rsid w:val="006C543B"/>
    <w:rsid w:val="006C5FFA"/>
    <w:rsid w:val="006C62E8"/>
    <w:rsid w:val="006C631C"/>
    <w:rsid w:val="006C649B"/>
    <w:rsid w:val="006C7401"/>
    <w:rsid w:val="006D0231"/>
    <w:rsid w:val="006D174A"/>
    <w:rsid w:val="006D3869"/>
    <w:rsid w:val="006D3F06"/>
    <w:rsid w:val="006D57A5"/>
    <w:rsid w:val="006D5DDF"/>
    <w:rsid w:val="006D6FEB"/>
    <w:rsid w:val="006D72CB"/>
    <w:rsid w:val="006D73DB"/>
    <w:rsid w:val="006E1348"/>
    <w:rsid w:val="006E2BED"/>
    <w:rsid w:val="006E3BE4"/>
    <w:rsid w:val="006E42DA"/>
    <w:rsid w:val="006E47FC"/>
    <w:rsid w:val="006E495E"/>
    <w:rsid w:val="006E72B4"/>
    <w:rsid w:val="006E748A"/>
    <w:rsid w:val="006E7B87"/>
    <w:rsid w:val="006F0F06"/>
    <w:rsid w:val="006F17F8"/>
    <w:rsid w:val="006F210C"/>
    <w:rsid w:val="006F24DF"/>
    <w:rsid w:val="006F3E29"/>
    <w:rsid w:val="006F3E2F"/>
    <w:rsid w:val="006F4E26"/>
    <w:rsid w:val="006F574F"/>
    <w:rsid w:val="006F77F0"/>
    <w:rsid w:val="006F7D6E"/>
    <w:rsid w:val="0070048D"/>
    <w:rsid w:val="00700DBD"/>
    <w:rsid w:val="0070150D"/>
    <w:rsid w:val="00701747"/>
    <w:rsid w:val="00702491"/>
    <w:rsid w:val="00702942"/>
    <w:rsid w:val="00703536"/>
    <w:rsid w:val="00703B6D"/>
    <w:rsid w:val="007041A5"/>
    <w:rsid w:val="00704EC5"/>
    <w:rsid w:val="007055C5"/>
    <w:rsid w:val="00705CFD"/>
    <w:rsid w:val="0071082D"/>
    <w:rsid w:val="00711157"/>
    <w:rsid w:val="0071201A"/>
    <w:rsid w:val="007125B5"/>
    <w:rsid w:val="00712DB0"/>
    <w:rsid w:val="00713907"/>
    <w:rsid w:val="007153F6"/>
    <w:rsid w:val="007169C2"/>
    <w:rsid w:val="00717C2C"/>
    <w:rsid w:val="007207C7"/>
    <w:rsid w:val="00720CA1"/>
    <w:rsid w:val="0072321F"/>
    <w:rsid w:val="007232E0"/>
    <w:rsid w:val="007235CA"/>
    <w:rsid w:val="00723B67"/>
    <w:rsid w:val="0072620C"/>
    <w:rsid w:val="007263BD"/>
    <w:rsid w:val="00726FFB"/>
    <w:rsid w:val="0072767F"/>
    <w:rsid w:val="007304B4"/>
    <w:rsid w:val="0073131B"/>
    <w:rsid w:val="007314A3"/>
    <w:rsid w:val="00734BA1"/>
    <w:rsid w:val="00734E19"/>
    <w:rsid w:val="007354AB"/>
    <w:rsid w:val="00737AA1"/>
    <w:rsid w:val="00740427"/>
    <w:rsid w:val="00740453"/>
    <w:rsid w:val="0074358F"/>
    <w:rsid w:val="00743CCA"/>
    <w:rsid w:val="00744397"/>
    <w:rsid w:val="00745B83"/>
    <w:rsid w:val="00745D99"/>
    <w:rsid w:val="00746077"/>
    <w:rsid w:val="007465C9"/>
    <w:rsid w:val="00746DCC"/>
    <w:rsid w:val="007471E3"/>
    <w:rsid w:val="00747378"/>
    <w:rsid w:val="007504AD"/>
    <w:rsid w:val="00750D6C"/>
    <w:rsid w:val="00750FCA"/>
    <w:rsid w:val="00751B3F"/>
    <w:rsid w:val="00751ED5"/>
    <w:rsid w:val="00752D2C"/>
    <w:rsid w:val="0075381F"/>
    <w:rsid w:val="00753AF1"/>
    <w:rsid w:val="00754AC0"/>
    <w:rsid w:val="00755EF2"/>
    <w:rsid w:val="007564BE"/>
    <w:rsid w:val="00760668"/>
    <w:rsid w:val="00761638"/>
    <w:rsid w:val="00763EDC"/>
    <w:rsid w:val="007644A2"/>
    <w:rsid w:val="00766D62"/>
    <w:rsid w:val="00766E93"/>
    <w:rsid w:val="007701B8"/>
    <w:rsid w:val="00771610"/>
    <w:rsid w:val="0077275D"/>
    <w:rsid w:val="00772A64"/>
    <w:rsid w:val="00772E28"/>
    <w:rsid w:val="007754CF"/>
    <w:rsid w:val="007775E1"/>
    <w:rsid w:val="00777670"/>
    <w:rsid w:val="00780873"/>
    <w:rsid w:val="007817AF"/>
    <w:rsid w:val="00781870"/>
    <w:rsid w:val="00781E16"/>
    <w:rsid w:val="00782529"/>
    <w:rsid w:val="007825B4"/>
    <w:rsid w:val="00782A01"/>
    <w:rsid w:val="00783917"/>
    <w:rsid w:val="007850BE"/>
    <w:rsid w:val="00790456"/>
    <w:rsid w:val="0079058C"/>
    <w:rsid w:val="00794522"/>
    <w:rsid w:val="007950E6"/>
    <w:rsid w:val="00796753"/>
    <w:rsid w:val="007969A9"/>
    <w:rsid w:val="00796F6A"/>
    <w:rsid w:val="0079712A"/>
    <w:rsid w:val="007978E7"/>
    <w:rsid w:val="007A003B"/>
    <w:rsid w:val="007A0938"/>
    <w:rsid w:val="007A1B3E"/>
    <w:rsid w:val="007A43E1"/>
    <w:rsid w:val="007A49DE"/>
    <w:rsid w:val="007A4CB3"/>
    <w:rsid w:val="007A5333"/>
    <w:rsid w:val="007A560E"/>
    <w:rsid w:val="007A5777"/>
    <w:rsid w:val="007A5F99"/>
    <w:rsid w:val="007A63C0"/>
    <w:rsid w:val="007A6514"/>
    <w:rsid w:val="007A6EB7"/>
    <w:rsid w:val="007A7DA1"/>
    <w:rsid w:val="007A7E3C"/>
    <w:rsid w:val="007B0860"/>
    <w:rsid w:val="007B0A41"/>
    <w:rsid w:val="007B10F6"/>
    <w:rsid w:val="007B1578"/>
    <w:rsid w:val="007B1CB9"/>
    <w:rsid w:val="007B1E3D"/>
    <w:rsid w:val="007B21D2"/>
    <w:rsid w:val="007B2798"/>
    <w:rsid w:val="007B2D86"/>
    <w:rsid w:val="007B3AE2"/>
    <w:rsid w:val="007B3C9F"/>
    <w:rsid w:val="007B6740"/>
    <w:rsid w:val="007C0102"/>
    <w:rsid w:val="007C13E8"/>
    <w:rsid w:val="007C1F33"/>
    <w:rsid w:val="007C22D0"/>
    <w:rsid w:val="007C4B49"/>
    <w:rsid w:val="007C5009"/>
    <w:rsid w:val="007C58DA"/>
    <w:rsid w:val="007C649A"/>
    <w:rsid w:val="007C6628"/>
    <w:rsid w:val="007D12BA"/>
    <w:rsid w:val="007D19DF"/>
    <w:rsid w:val="007D1C04"/>
    <w:rsid w:val="007D1C71"/>
    <w:rsid w:val="007D2A90"/>
    <w:rsid w:val="007D3504"/>
    <w:rsid w:val="007D4E43"/>
    <w:rsid w:val="007D62B4"/>
    <w:rsid w:val="007D65AA"/>
    <w:rsid w:val="007D6AD0"/>
    <w:rsid w:val="007D7543"/>
    <w:rsid w:val="007E00A5"/>
    <w:rsid w:val="007E0651"/>
    <w:rsid w:val="007E066F"/>
    <w:rsid w:val="007E0EF6"/>
    <w:rsid w:val="007E1F1C"/>
    <w:rsid w:val="007E2807"/>
    <w:rsid w:val="007E3137"/>
    <w:rsid w:val="007E31AC"/>
    <w:rsid w:val="007E32B0"/>
    <w:rsid w:val="007E492F"/>
    <w:rsid w:val="007E6E36"/>
    <w:rsid w:val="007E73F6"/>
    <w:rsid w:val="007F0540"/>
    <w:rsid w:val="007F1370"/>
    <w:rsid w:val="007F1C98"/>
    <w:rsid w:val="007F259F"/>
    <w:rsid w:val="007F3584"/>
    <w:rsid w:val="007F3738"/>
    <w:rsid w:val="007F47F4"/>
    <w:rsid w:val="007F52B5"/>
    <w:rsid w:val="0080023D"/>
    <w:rsid w:val="008002F1"/>
    <w:rsid w:val="00803939"/>
    <w:rsid w:val="00803CAB"/>
    <w:rsid w:val="00803DEE"/>
    <w:rsid w:val="008065D7"/>
    <w:rsid w:val="008070D5"/>
    <w:rsid w:val="00807F5D"/>
    <w:rsid w:val="00811156"/>
    <w:rsid w:val="00811250"/>
    <w:rsid w:val="008123A3"/>
    <w:rsid w:val="0081249F"/>
    <w:rsid w:val="00812AC7"/>
    <w:rsid w:val="00813F35"/>
    <w:rsid w:val="00815C30"/>
    <w:rsid w:val="00815F73"/>
    <w:rsid w:val="00816403"/>
    <w:rsid w:val="00816E79"/>
    <w:rsid w:val="0081723C"/>
    <w:rsid w:val="00817D0C"/>
    <w:rsid w:val="00817E3B"/>
    <w:rsid w:val="008202BF"/>
    <w:rsid w:val="008202E6"/>
    <w:rsid w:val="008204EA"/>
    <w:rsid w:val="008206ED"/>
    <w:rsid w:val="0082148C"/>
    <w:rsid w:val="00822486"/>
    <w:rsid w:val="00823047"/>
    <w:rsid w:val="008238A3"/>
    <w:rsid w:val="008241AC"/>
    <w:rsid w:val="00825A85"/>
    <w:rsid w:val="0082778A"/>
    <w:rsid w:val="008279BB"/>
    <w:rsid w:val="00827EB9"/>
    <w:rsid w:val="00831337"/>
    <w:rsid w:val="00831CD9"/>
    <w:rsid w:val="00832ACC"/>
    <w:rsid w:val="00832DA8"/>
    <w:rsid w:val="00832FFD"/>
    <w:rsid w:val="00833D71"/>
    <w:rsid w:val="00834A98"/>
    <w:rsid w:val="00834FF1"/>
    <w:rsid w:val="00835833"/>
    <w:rsid w:val="008379E1"/>
    <w:rsid w:val="00840243"/>
    <w:rsid w:val="00840782"/>
    <w:rsid w:val="00842268"/>
    <w:rsid w:val="00842BFB"/>
    <w:rsid w:val="00843C28"/>
    <w:rsid w:val="00844007"/>
    <w:rsid w:val="00844A2D"/>
    <w:rsid w:val="00844C98"/>
    <w:rsid w:val="00844FC1"/>
    <w:rsid w:val="00846638"/>
    <w:rsid w:val="0085013D"/>
    <w:rsid w:val="0085078A"/>
    <w:rsid w:val="00850843"/>
    <w:rsid w:val="00851BEA"/>
    <w:rsid w:val="008532F3"/>
    <w:rsid w:val="00853EE9"/>
    <w:rsid w:val="0085470F"/>
    <w:rsid w:val="00854990"/>
    <w:rsid w:val="0085517E"/>
    <w:rsid w:val="00855E90"/>
    <w:rsid w:val="00857A1F"/>
    <w:rsid w:val="00857D9F"/>
    <w:rsid w:val="008641C4"/>
    <w:rsid w:val="00864E23"/>
    <w:rsid w:val="0086601A"/>
    <w:rsid w:val="008666E7"/>
    <w:rsid w:val="00867E9D"/>
    <w:rsid w:val="0087088B"/>
    <w:rsid w:val="00870EFD"/>
    <w:rsid w:val="00871BFB"/>
    <w:rsid w:val="00871CAC"/>
    <w:rsid w:val="00871E03"/>
    <w:rsid w:val="00872E13"/>
    <w:rsid w:val="00872EEB"/>
    <w:rsid w:val="00873D7C"/>
    <w:rsid w:val="008746C3"/>
    <w:rsid w:val="00875664"/>
    <w:rsid w:val="00875BDD"/>
    <w:rsid w:val="008768F9"/>
    <w:rsid w:val="00876B4E"/>
    <w:rsid w:val="00876DEF"/>
    <w:rsid w:val="00877C94"/>
    <w:rsid w:val="00880551"/>
    <w:rsid w:val="008812C9"/>
    <w:rsid w:val="008816C2"/>
    <w:rsid w:val="0088243B"/>
    <w:rsid w:val="008826E7"/>
    <w:rsid w:val="00883292"/>
    <w:rsid w:val="0088427E"/>
    <w:rsid w:val="00884EFF"/>
    <w:rsid w:val="00884FB3"/>
    <w:rsid w:val="008874AD"/>
    <w:rsid w:val="00887764"/>
    <w:rsid w:val="00890781"/>
    <w:rsid w:val="00890D38"/>
    <w:rsid w:val="00892478"/>
    <w:rsid w:val="008924EE"/>
    <w:rsid w:val="00892BB8"/>
    <w:rsid w:val="0089414E"/>
    <w:rsid w:val="00894246"/>
    <w:rsid w:val="00895248"/>
    <w:rsid w:val="00895AE0"/>
    <w:rsid w:val="0089631A"/>
    <w:rsid w:val="008A046E"/>
    <w:rsid w:val="008A0D1E"/>
    <w:rsid w:val="008A1986"/>
    <w:rsid w:val="008A2546"/>
    <w:rsid w:val="008A2D26"/>
    <w:rsid w:val="008A2F25"/>
    <w:rsid w:val="008A41AE"/>
    <w:rsid w:val="008A44DA"/>
    <w:rsid w:val="008A464C"/>
    <w:rsid w:val="008A46E4"/>
    <w:rsid w:val="008A4E7E"/>
    <w:rsid w:val="008A598F"/>
    <w:rsid w:val="008A62BE"/>
    <w:rsid w:val="008A6492"/>
    <w:rsid w:val="008A7493"/>
    <w:rsid w:val="008A77C4"/>
    <w:rsid w:val="008B2EB2"/>
    <w:rsid w:val="008B40C2"/>
    <w:rsid w:val="008B46C5"/>
    <w:rsid w:val="008B56B8"/>
    <w:rsid w:val="008B589B"/>
    <w:rsid w:val="008B5B8C"/>
    <w:rsid w:val="008C0B24"/>
    <w:rsid w:val="008C0F5A"/>
    <w:rsid w:val="008C0F70"/>
    <w:rsid w:val="008C1E02"/>
    <w:rsid w:val="008C20A8"/>
    <w:rsid w:val="008C242F"/>
    <w:rsid w:val="008C2575"/>
    <w:rsid w:val="008C34C8"/>
    <w:rsid w:val="008C373A"/>
    <w:rsid w:val="008C3F00"/>
    <w:rsid w:val="008C4916"/>
    <w:rsid w:val="008C655E"/>
    <w:rsid w:val="008C6C9A"/>
    <w:rsid w:val="008C7909"/>
    <w:rsid w:val="008C7C45"/>
    <w:rsid w:val="008C7CBA"/>
    <w:rsid w:val="008D0E1C"/>
    <w:rsid w:val="008D3248"/>
    <w:rsid w:val="008D3943"/>
    <w:rsid w:val="008D4674"/>
    <w:rsid w:val="008D51E1"/>
    <w:rsid w:val="008D5B1A"/>
    <w:rsid w:val="008D6DE1"/>
    <w:rsid w:val="008E0070"/>
    <w:rsid w:val="008E1240"/>
    <w:rsid w:val="008E15D6"/>
    <w:rsid w:val="008E213D"/>
    <w:rsid w:val="008E2DEE"/>
    <w:rsid w:val="008E3592"/>
    <w:rsid w:val="008E3BBC"/>
    <w:rsid w:val="008E3D24"/>
    <w:rsid w:val="008E4864"/>
    <w:rsid w:val="008E4BB8"/>
    <w:rsid w:val="008E4FFB"/>
    <w:rsid w:val="008E526C"/>
    <w:rsid w:val="008E70AE"/>
    <w:rsid w:val="008F0F96"/>
    <w:rsid w:val="008F121B"/>
    <w:rsid w:val="008F1C80"/>
    <w:rsid w:val="008F2360"/>
    <w:rsid w:val="008F2715"/>
    <w:rsid w:val="008F650E"/>
    <w:rsid w:val="00900E68"/>
    <w:rsid w:val="009010AB"/>
    <w:rsid w:val="0090116E"/>
    <w:rsid w:val="009015EC"/>
    <w:rsid w:val="009017A1"/>
    <w:rsid w:val="00901AAE"/>
    <w:rsid w:val="00902453"/>
    <w:rsid w:val="00904087"/>
    <w:rsid w:val="00904BEA"/>
    <w:rsid w:val="00904F37"/>
    <w:rsid w:val="00906153"/>
    <w:rsid w:val="00907271"/>
    <w:rsid w:val="00907862"/>
    <w:rsid w:val="00907FA6"/>
    <w:rsid w:val="0091100E"/>
    <w:rsid w:val="009111AF"/>
    <w:rsid w:val="00911DD8"/>
    <w:rsid w:val="00912622"/>
    <w:rsid w:val="0091294E"/>
    <w:rsid w:val="00913014"/>
    <w:rsid w:val="0091318E"/>
    <w:rsid w:val="0091319F"/>
    <w:rsid w:val="00913282"/>
    <w:rsid w:val="009138AD"/>
    <w:rsid w:val="00915302"/>
    <w:rsid w:val="0092086A"/>
    <w:rsid w:val="0092109E"/>
    <w:rsid w:val="00921C42"/>
    <w:rsid w:val="009233D5"/>
    <w:rsid w:val="0092395F"/>
    <w:rsid w:val="0092442C"/>
    <w:rsid w:val="00924435"/>
    <w:rsid w:val="009269EA"/>
    <w:rsid w:val="00927F2B"/>
    <w:rsid w:val="009339A0"/>
    <w:rsid w:val="00933F59"/>
    <w:rsid w:val="009356CF"/>
    <w:rsid w:val="00935A21"/>
    <w:rsid w:val="00935CF3"/>
    <w:rsid w:val="009404A1"/>
    <w:rsid w:val="00941C5C"/>
    <w:rsid w:val="00942DB6"/>
    <w:rsid w:val="00942E97"/>
    <w:rsid w:val="0094492B"/>
    <w:rsid w:val="0094625B"/>
    <w:rsid w:val="00946E51"/>
    <w:rsid w:val="00947349"/>
    <w:rsid w:val="00952030"/>
    <w:rsid w:val="009539B0"/>
    <w:rsid w:val="00953AEF"/>
    <w:rsid w:val="00954707"/>
    <w:rsid w:val="00955C46"/>
    <w:rsid w:val="009602DC"/>
    <w:rsid w:val="0096484B"/>
    <w:rsid w:val="009650F0"/>
    <w:rsid w:val="00965BE7"/>
    <w:rsid w:val="00965CF8"/>
    <w:rsid w:val="00965E9C"/>
    <w:rsid w:val="00966491"/>
    <w:rsid w:val="00970032"/>
    <w:rsid w:val="009708C0"/>
    <w:rsid w:val="00972A57"/>
    <w:rsid w:val="009737AE"/>
    <w:rsid w:val="00973BAD"/>
    <w:rsid w:val="00975909"/>
    <w:rsid w:val="009773B5"/>
    <w:rsid w:val="00977B4E"/>
    <w:rsid w:val="00980E41"/>
    <w:rsid w:val="0098188A"/>
    <w:rsid w:val="00983E66"/>
    <w:rsid w:val="00984CC9"/>
    <w:rsid w:val="00984E06"/>
    <w:rsid w:val="009851E6"/>
    <w:rsid w:val="00985F2C"/>
    <w:rsid w:val="00987D7D"/>
    <w:rsid w:val="00987D9C"/>
    <w:rsid w:val="00990337"/>
    <w:rsid w:val="00991514"/>
    <w:rsid w:val="00992618"/>
    <w:rsid w:val="00992750"/>
    <w:rsid w:val="00994C44"/>
    <w:rsid w:val="009957C0"/>
    <w:rsid w:val="00995EE4"/>
    <w:rsid w:val="009960AD"/>
    <w:rsid w:val="00997ECE"/>
    <w:rsid w:val="009A08A3"/>
    <w:rsid w:val="009A1304"/>
    <w:rsid w:val="009A1BDA"/>
    <w:rsid w:val="009A21F0"/>
    <w:rsid w:val="009A2947"/>
    <w:rsid w:val="009A3568"/>
    <w:rsid w:val="009A44C3"/>
    <w:rsid w:val="009A45EC"/>
    <w:rsid w:val="009A49F9"/>
    <w:rsid w:val="009A5144"/>
    <w:rsid w:val="009A69B8"/>
    <w:rsid w:val="009B1910"/>
    <w:rsid w:val="009B30E3"/>
    <w:rsid w:val="009B331A"/>
    <w:rsid w:val="009B60B8"/>
    <w:rsid w:val="009B69B9"/>
    <w:rsid w:val="009B7BB3"/>
    <w:rsid w:val="009C0FE5"/>
    <w:rsid w:val="009C3117"/>
    <w:rsid w:val="009C4196"/>
    <w:rsid w:val="009C709E"/>
    <w:rsid w:val="009D01A3"/>
    <w:rsid w:val="009D01AD"/>
    <w:rsid w:val="009D0DAF"/>
    <w:rsid w:val="009D0EA3"/>
    <w:rsid w:val="009D174C"/>
    <w:rsid w:val="009D187D"/>
    <w:rsid w:val="009D1ECE"/>
    <w:rsid w:val="009D3477"/>
    <w:rsid w:val="009D3BEE"/>
    <w:rsid w:val="009D436A"/>
    <w:rsid w:val="009D4AAE"/>
    <w:rsid w:val="009D4E72"/>
    <w:rsid w:val="009D5281"/>
    <w:rsid w:val="009D67C4"/>
    <w:rsid w:val="009D7160"/>
    <w:rsid w:val="009E0505"/>
    <w:rsid w:val="009E0A71"/>
    <w:rsid w:val="009E0F7F"/>
    <w:rsid w:val="009E2220"/>
    <w:rsid w:val="009E2422"/>
    <w:rsid w:val="009E2483"/>
    <w:rsid w:val="009E2D03"/>
    <w:rsid w:val="009E2DAD"/>
    <w:rsid w:val="009E3749"/>
    <w:rsid w:val="009E453F"/>
    <w:rsid w:val="009E4F67"/>
    <w:rsid w:val="009E632B"/>
    <w:rsid w:val="009E6B2F"/>
    <w:rsid w:val="009E6EB1"/>
    <w:rsid w:val="009F1359"/>
    <w:rsid w:val="009F1772"/>
    <w:rsid w:val="009F27E6"/>
    <w:rsid w:val="009F4721"/>
    <w:rsid w:val="009F4A08"/>
    <w:rsid w:val="009F4EAA"/>
    <w:rsid w:val="009F52D1"/>
    <w:rsid w:val="009F5CC0"/>
    <w:rsid w:val="009F7FDA"/>
    <w:rsid w:val="00A00BBA"/>
    <w:rsid w:val="00A01066"/>
    <w:rsid w:val="00A018ED"/>
    <w:rsid w:val="00A01C7E"/>
    <w:rsid w:val="00A022B4"/>
    <w:rsid w:val="00A03336"/>
    <w:rsid w:val="00A036C2"/>
    <w:rsid w:val="00A03F8B"/>
    <w:rsid w:val="00A05104"/>
    <w:rsid w:val="00A052A6"/>
    <w:rsid w:val="00A064FA"/>
    <w:rsid w:val="00A07905"/>
    <w:rsid w:val="00A11A46"/>
    <w:rsid w:val="00A12B5D"/>
    <w:rsid w:val="00A14552"/>
    <w:rsid w:val="00A15379"/>
    <w:rsid w:val="00A16384"/>
    <w:rsid w:val="00A208B9"/>
    <w:rsid w:val="00A21277"/>
    <w:rsid w:val="00A21527"/>
    <w:rsid w:val="00A216EF"/>
    <w:rsid w:val="00A2178F"/>
    <w:rsid w:val="00A21E8C"/>
    <w:rsid w:val="00A224E3"/>
    <w:rsid w:val="00A242D7"/>
    <w:rsid w:val="00A25955"/>
    <w:rsid w:val="00A26402"/>
    <w:rsid w:val="00A26BB0"/>
    <w:rsid w:val="00A300CD"/>
    <w:rsid w:val="00A30AAD"/>
    <w:rsid w:val="00A31E9A"/>
    <w:rsid w:val="00A32C4D"/>
    <w:rsid w:val="00A3347C"/>
    <w:rsid w:val="00A33832"/>
    <w:rsid w:val="00A33F03"/>
    <w:rsid w:val="00A345AF"/>
    <w:rsid w:val="00A348B4"/>
    <w:rsid w:val="00A3601B"/>
    <w:rsid w:val="00A36868"/>
    <w:rsid w:val="00A36C0C"/>
    <w:rsid w:val="00A36F13"/>
    <w:rsid w:val="00A36FF1"/>
    <w:rsid w:val="00A37F2C"/>
    <w:rsid w:val="00A40320"/>
    <w:rsid w:val="00A40A4A"/>
    <w:rsid w:val="00A441EB"/>
    <w:rsid w:val="00A46F21"/>
    <w:rsid w:val="00A50189"/>
    <w:rsid w:val="00A507D9"/>
    <w:rsid w:val="00A508ED"/>
    <w:rsid w:val="00A51595"/>
    <w:rsid w:val="00A516F7"/>
    <w:rsid w:val="00A52D98"/>
    <w:rsid w:val="00A52F69"/>
    <w:rsid w:val="00A53669"/>
    <w:rsid w:val="00A53DD1"/>
    <w:rsid w:val="00A5441D"/>
    <w:rsid w:val="00A54E4B"/>
    <w:rsid w:val="00A55748"/>
    <w:rsid w:val="00A5575D"/>
    <w:rsid w:val="00A570A4"/>
    <w:rsid w:val="00A57786"/>
    <w:rsid w:val="00A579D8"/>
    <w:rsid w:val="00A60124"/>
    <w:rsid w:val="00A6014A"/>
    <w:rsid w:val="00A6198D"/>
    <w:rsid w:val="00A623E0"/>
    <w:rsid w:val="00A63EB0"/>
    <w:rsid w:val="00A65084"/>
    <w:rsid w:val="00A66216"/>
    <w:rsid w:val="00A664B1"/>
    <w:rsid w:val="00A67B9B"/>
    <w:rsid w:val="00A7078A"/>
    <w:rsid w:val="00A71307"/>
    <w:rsid w:val="00A71D61"/>
    <w:rsid w:val="00A731DF"/>
    <w:rsid w:val="00A73FAF"/>
    <w:rsid w:val="00A7498B"/>
    <w:rsid w:val="00A74A75"/>
    <w:rsid w:val="00A75801"/>
    <w:rsid w:val="00A7581A"/>
    <w:rsid w:val="00A75DED"/>
    <w:rsid w:val="00A76118"/>
    <w:rsid w:val="00A7674B"/>
    <w:rsid w:val="00A76F51"/>
    <w:rsid w:val="00A76F5C"/>
    <w:rsid w:val="00A812AE"/>
    <w:rsid w:val="00A81F2C"/>
    <w:rsid w:val="00A83291"/>
    <w:rsid w:val="00A841F6"/>
    <w:rsid w:val="00A856C6"/>
    <w:rsid w:val="00A864B9"/>
    <w:rsid w:val="00A86823"/>
    <w:rsid w:val="00A868B4"/>
    <w:rsid w:val="00A86900"/>
    <w:rsid w:val="00A87152"/>
    <w:rsid w:val="00A87217"/>
    <w:rsid w:val="00A872F4"/>
    <w:rsid w:val="00A87A5F"/>
    <w:rsid w:val="00A915E0"/>
    <w:rsid w:val="00A9364B"/>
    <w:rsid w:val="00A93E21"/>
    <w:rsid w:val="00A93FBC"/>
    <w:rsid w:val="00A9452F"/>
    <w:rsid w:val="00A95BD0"/>
    <w:rsid w:val="00A97CE1"/>
    <w:rsid w:val="00AA0115"/>
    <w:rsid w:val="00AA07D3"/>
    <w:rsid w:val="00AA082C"/>
    <w:rsid w:val="00AA0991"/>
    <w:rsid w:val="00AA233A"/>
    <w:rsid w:val="00AA276E"/>
    <w:rsid w:val="00AA376C"/>
    <w:rsid w:val="00AA3790"/>
    <w:rsid w:val="00AA3F82"/>
    <w:rsid w:val="00AA46BF"/>
    <w:rsid w:val="00AA4B01"/>
    <w:rsid w:val="00AA4CD7"/>
    <w:rsid w:val="00AA6D02"/>
    <w:rsid w:val="00AB0257"/>
    <w:rsid w:val="00AB14B5"/>
    <w:rsid w:val="00AB27F7"/>
    <w:rsid w:val="00AB2C8B"/>
    <w:rsid w:val="00AB45A7"/>
    <w:rsid w:val="00AB468D"/>
    <w:rsid w:val="00AB4A56"/>
    <w:rsid w:val="00AB4FA1"/>
    <w:rsid w:val="00AB6708"/>
    <w:rsid w:val="00AB6F9C"/>
    <w:rsid w:val="00AB7D13"/>
    <w:rsid w:val="00AC05DA"/>
    <w:rsid w:val="00AC0BE4"/>
    <w:rsid w:val="00AC0CB6"/>
    <w:rsid w:val="00AC1D99"/>
    <w:rsid w:val="00AC1E98"/>
    <w:rsid w:val="00AC2422"/>
    <w:rsid w:val="00AC3A66"/>
    <w:rsid w:val="00AC3E2F"/>
    <w:rsid w:val="00AC44A9"/>
    <w:rsid w:val="00AC4803"/>
    <w:rsid w:val="00AC5AA7"/>
    <w:rsid w:val="00AC5D7D"/>
    <w:rsid w:val="00AD06F7"/>
    <w:rsid w:val="00AD48E6"/>
    <w:rsid w:val="00AD7CA1"/>
    <w:rsid w:val="00AD7E95"/>
    <w:rsid w:val="00AE0FE1"/>
    <w:rsid w:val="00AE3442"/>
    <w:rsid w:val="00AE376B"/>
    <w:rsid w:val="00AE3E0E"/>
    <w:rsid w:val="00AE6034"/>
    <w:rsid w:val="00AE6082"/>
    <w:rsid w:val="00AF042A"/>
    <w:rsid w:val="00AF100D"/>
    <w:rsid w:val="00AF1440"/>
    <w:rsid w:val="00AF1696"/>
    <w:rsid w:val="00AF1DCA"/>
    <w:rsid w:val="00AF303B"/>
    <w:rsid w:val="00AF3264"/>
    <w:rsid w:val="00AF3C9E"/>
    <w:rsid w:val="00AF606D"/>
    <w:rsid w:val="00AF650B"/>
    <w:rsid w:val="00AF7D16"/>
    <w:rsid w:val="00B02D09"/>
    <w:rsid w:val="00B036D1"/>
    <w:rsid w:val="00B0435F"/>
    <w:rsid w:val="00B04950"/>
    <w:rsid w:val="00B0532C"/>
    <w:rsid w:val="00B0661E"/>
    <w:rsid w:val="00B07F93"/>
    <w:rsid w:val="00B1227F"/>
    <w:rsid w:val="00B12765"/>
    <w:rsid w:val="00B12B95"/>
    <w:rsid w:val="00B1305E"/>
    <w:rsid w:val="00B13377"/>
    <w:rsid w:val="00B15EA6"/>
    <w:rsid w:val="00B16039"/>
    <w:rsid w:val="00B160AD"/>
    <w:rsid w:val="00B171AA"/>
    <w:rsid w:val="00B2125D"/>
    <w:rsid w:val="00B213A8"/>
    <w:rsid w:val="00B21FF4"/>
    <w:rsid w:val="00B22F5A"/>
    <w:rsid w:val="00B23720"/>
    <w:rsid w:val="00B2379F"/>
    <w:rsid w:val="00B24AF9"/>
    <w:rsid w:val="00B25644"/>
    <w:rsid w:val="00B27C65"/>
    <w:rsid w:val="00B308E7"/>
    <w:rsid w:val="00B30A81"/>
    <w:rsid w:val="00B30CB5"/>
    <w:rsid w:val="00B30F37"/>
    <w:rsid w:val="00B3196E"/>
    <w:rsid w:val="00B319C4"/>
    <w:rsid w:val="00B31BC6"/>
    <w:rsid w:val="00B3230F"/>
    <w:rsid w:val="00B32AB6"/>
    <w:rsid w:val="00B34158"/>
    <w:rsid w:val="00B34356"/>
    <w:rsid w:val="00B346C5"/>
    <w:rsid w:val="00B35784"/>
    <w:rsid w:val="00B40492"/>
    <w:rsid w:val="00B4051E"/>
    <w:rsid w:val="00B416E5"/>
    <w:rsid w:val="00B442D8"/>
    <w:rsid w:val="00B4571E"/>
    <w:rsid w:val="00B46206"/>
    <w:rsid w:val="00B4641C"/>
    <w:rsid w:val="00B4659C"/>
    <w:rsid w:val="00B46639"/>
    <w:rsid w:val="00B473F2"/>
    <w:rsid w:val="00B47E9E"/>
    <w:rsid w:val="00B50038"/>
    <w:rsid w:val="00B511ED"/>
    <w:rsid w:val="00B523D6"/>
    <w:rsid w:val="00B52405"/>
    <w:rsid w:val="00B52A74"/>
    <w:rsid w:val="00B536AF"/>
    <w:rsid w:val="00B542CC"/>
    <w:rsid w:val="00B555CC"/>
    <w:rsid w:val="00B575D4"/>
    <w:rsid w:val="00B57C36"/>
    <w:rsid w:val="00B57CA0"/>
    <w:rsid w:val="00B60FC2"/>
    <w:rsid w:val="00B61697"/>
    <w:rsid w:val="00B61C01"/>
    <w:rsid w:val="00B627E7"/>
    <w:rsid w:val="00B630F4"/>
    <w:rsid w:val="00B6325B"/>
    <w:rsid w:val="00B64192"/>
    <w:rsid w:val="00B647D0"/>
    <w:rsid w:val="00B64C45"/>
    <w:rsid w:val="00B657FB"/>
    <w:rsid w:val="00B65EA0"/>
    <w:rsid w:val="00B671D6"/>
    <w:rsid w:val="00B6738F"/>
    <w:rsid w:val="00B70CD3"/>
    <w:rsid w:val="00B71698"/>
    <w:rsid w:val="00B71E35"/>
    <w:rsid w:val="00B72444"/>
    <w:rsid w:val="00B731F4"/>
    <w:rsid w:val="00B735AA"/>
    <w:rsid w:val="00B74351"/>
    <w:rsid w:val="00B74AA7"/>
    <w:rsid w:val="00B7517D"/>
    <w:rsid w:val="00B76160"/>
    <w:rsid w:val="00B775D5"/>
    <w:rsid w:val="00B80293"/>
    <w:rsid w:val="00B80F39"/>
    <w:rsid w:val="00B810A8"/>
    <w:rsid w:val="00B81564"/>
    <w:rsid w:val="00B8196D"/>
    <w:rsid w:val="00B82F72"/>
    <w:rsid w:val="00B8327E"/>
    <w:rsid w:val="00B8435C"/>
    <w:rsid w:val="00B8509A"/>
    <w:rsid w:val="00B90119"/>
    <w:rsid w:val="00B90BC2"/>
    <w:rsid w:val="00B91B2F"/>
    <w:rsid w:val="00B91FA7"/>
    <w:rsid w:val="00B92ABA"/>
    <w:rsid w:val="00B93954"/>
    <w:rsid w:val="00B939F6"/>
    <w:rsid w:val="00B954A1"/>
    <w:rsid w:val="00B96B72"/>
    <w:rsid w:val="00B97647"/>
    <w:rsid w:val="00B9787C"/>
    <w:rsid w:val="00B979B8"/>
    <w:rsid w:val="00BA0E71"/>
    <w:rsid w:val="00BA12F5"/>
    <w:rsid w:val="00BA2C7D"/>
    <w:rsid w:val="00BA3305"/>
    <w:rsid w:val="00BA34E0"/>
    <w:rsid w:val="00BA3B3B"/>
    <w:rsid w:val="00BA49D4"/>
    <w:rsid w:val="00BA5270"/>
    <w:rsid w:val="00BA57E5"/>
    <w:rsid w:val="00BA6688"/>
    <w:rsid w:val="00BA72F9"/>
    <w:rsid w:val="00BA7509"/>
    <w:rsid w:val="00BA753F"/>
    <w:rsid w:val="00BB025C"/>
    <w:rsid w:val="00BB182C"/>
    <w:rsid w:val="00BB315B"/>
    <w:rsid w:val="00BB3C1E"/>
    <w:rsid w:val="00BB3C68"/>
    <w:rsid w:val="00BB4361"/>
    <w:rsid w:val="00BB58D5"/>
    <w:rsid w:val="00BB7A5A"/>
    <w:rsid w:val="00BC0DC0"/>
    <w:rsid w:val="00BC16D9"/>
    <w:rsid w:val="00BC3680"/>
    <w:rsid w:val="00BC3AAE"/>
    <w:rsid w:val="00BC3EE6"/>
    <w:rsid w:val="00BC4415"/>
    <w:rsid w:val="00BC69BC"/>
    <w:rsid w:val="00BC783C"/>
    <w:rsid w:val="00BD0BCF"/>
    <w:rsid w:val="00BD0D69"/>
    <w:rsid w:val="00BD11C8"/>
    <w:rsid w:val="00BD1405"/>
    <w:rsid w:val="00BD404D"/>
    <w:rsid w:val="00BD4251"/>
    <w:rsid w:val="00BD6B1F"/>
    <w:rsid w:val="00BD6B72"/>
    <w:rsid w:val="00BE0555"/>
    <w:rsid w:val="00BE0643"/>
    <w:rsid w:val="00BE3232"/>
    <w:rsid w:val="00BE3651"/>
    <w:rsid w:val="00BE4792"/>
    <w:rsid w:val="00BE4BB8"/>
    <w:rsid w:val="00BE4EBC"/>
    <w:rsid w:val="00BE4EDB"/>
    <w:rsid w:val="00BE75C1"/>
    <w:rsid w:val="00BF058E"/>
    <w:rsid w:val="00BF07E5"/>
    <w:rsid w:val="00BF0D12"/>
    <w:rsid w:val="00BF137F"/>
    <w:rsid w:val="00BF1799"/>
    <w:rsid w:val="00BF3102"/>
    <w:rsid w:val="00BF3545"/>
    <w:rsid w:val="00BF3BE6"/>
    <w:rsid w:val="00BF41F7"/>
    <w:rsid w:val="00BF45C4"/>
    <w:rsid w:val="00BF46DB"/>
    <w:rsid w:val="00BF572D"/>
    <w:rsid w:val="00BF588A"/>
    <w:rsid w:val="00BF629B"/>
    <w:rsid w:val="00BF673E"/>
    <w:rsid w:val="00BF67B3"/>
    <w:rsid w:val="00BF7394"/>
    <w:rsid w:val="00BF7509"/>
    <w:rsid w:val="00C00794"/>
    <w:rsid w:val="00C0126B"/>
    <w:rsid w:val="00C01324"/>
    <w:rsid w:val="00C018E1"/>
    <w:rsid w:val="00C01B73"/>
    <w:rsid w:val="00C01B94"/>
    <w:rsid w:val="00C02965"/>
    <w:rsid w:val="00C02FB3"/>
    <w:rsid w:val="00C0429D"/>
    <w:rsid w:val="00C043E8"/>
    <w:rsid w:val="00C04AE1"/>
    <w:rsid w:val="00C05C56"/>
    <w:rsid w:val="00C05CC0"/>
    <w:rsid w:val="00C0683E"/>
    <w:rsid w:val="00C07A2A"/>
    <w:rsid w:val="00C10E6C"/>
    <w:rsid w:val="00C10F41"/>
    <w:rsid w:val="00C113C0"/>
    <w:rsid w:val="00C11F30"/>
    <w:rsid w:val="00C13002"/>
    <w:rsid w:val="00C135BF"/>
    <w:rsid w:val="00C14617"/>
    <w:rsid w:val="00C16049"/>
    <w:rsid w:val="00C1608A"/>
    <w:rsid w:val="00C16594"/>
    <w:rsid w:val="00C17758"/>
    <w:rsid w:val="00C17A43"/>
    <w:rsid w:val="00C2095A"/>
    <w:rsid w:val="00C22A72"/>
    <w:rsid w:val="00C22F3B"/>
    <w:rsid w:val="00C23038"/>
    <w:rsid w:val="00C23106"/>
    <w:rsid w:val="00C232FE"/>
    <w:rsid w:val="00C2335D"/>
    <w:rsid w:val="00C23723"/>
    <w:rsid w:val="00C2422E"/>
    <w:rsid w:val="00C2546D"/>
    <w:rsid w:val="00C26793"/>
    <w:rsid w:val="00C27AA2"/>
    <w:rsid w:val="00C305CF"/>
    <w:rsid w:val="00C31461"/>
    <w:rsid w:val="00C3181D"/>
    <w:rsid w:val="00C31FBE"/>
    <w:rsid w:val="00C328C3"/>
    <w:rsid w:val="00C32CAD"/>
    <w:rsid w:val="00C3536B"/>
    <w:rsid w:val="00C359E2"/>
    <w:rsid w:val="00C35AFF"/>
    <w:rsid w:val="00C36B2E"/>
    <w:rsid w:val="00C36EED"/>
    <w:rsid w:val="00C37729"/>
    <w:rsid w:val="00C3790E"/>
    <w:rsid w:val="00C37F2C"/>
    <w:rsid w:val="00C406F2"/>
    <w:rsid w:val="00C42588"/>
    <w:rsid w:val="00C4350C"/>
    <w:rsid w:val="00C43DF1"/>
    <w:rsid w:val="00C43FBC"/>
    <w:rsid w:val="00C448C9"/>
    <w:rsid w:val="00C44F75"/>
    <w:rsid w:val="00C47CE7"/>
    <w:rsid w:val="00C47ED8"/>
    <w:rsid w:val="00C5389C"/>
    <w:rsid w:val="00C53AD9"/>
    <w:rsid w:val="00C5472B"/>
    <w:rsid w:val="00C57C79"/>
    <w:rsid w:val="00C6068A"/>
    <w:rsid w:val="00C6291A"/>
    <w:rsid w:val="00C63BBC"/>
    <w:rsid w:val="00C6496C"/>
    <w:rsid w:val="00C657C2"/>
    <w:rsid w:val="00C6590D"/>
    <w:rsid w:val="00C66362"/>
    <w:rsid w:val="00C66617"/>
    <w:rsid w:val="00C66712"/>
    <w:rsid w:val="00C67C7A"/>
    <w:rsid w:val="00C67E73"/>
    <w:rsid w:val="00C70318"/>
    <w:rsid w:val="00C714EF"/>
    <w:rsid w:val="00C729DA"/>
    <w:rsid w:val="00C7704F"/>
    <w:rsid w:val="00C77A36"/>
    <w:rsid w:val="00C80474"/>
    <w:rsid w:val="00C80B95"/>
    <w:rsid w:val="00C817E0"/>
    <w:rsid w:val="00C81C81"/>
    <w:rsid w:val="00C81D9F"/>
    <w:rsid w:val="00C82138"/>
    <w:rsid w:val="00C829B9"/>
    <w:rsid w:val="00C82F4C"/>
    <w:rsid w:val="00C82FE8"/>
    <w:rsid w:val="00C83FA6"/>
    <w:rsid w:val="00C860F6"/>
    <w:rsid w:val="00C8668E"/>
    <w:rsid w:val="00C868DC"/>
    <w:rsid w:val="00C86E12"/>
    <w:rsid w:val="00C87B69"/>
    <w:rsid w:val="00C87D56"/>
    <w:rsid w:val="00C90AEA"/>
    <w:rsid w:val="00C92837"/>
    <w:rsid w:val="00C928F5"/>
    <w:rsid w:val="00C9313E"/>
    <w:rsid w:val="00C94320"/>
    <w:rsid w:val="00C946DE"/>
    <w:rsid w:val="00C94C45"/>
    <w:rsid w:val="00C954D0"/>
    <w:rsid w:val="00C95862"/>
    <w:rsid w:val="00C967E6"/>
    <w:rsid w:val="00C97E5F"/>
    <w:rsid w:val="00CA09C5"/>
    <w:rsid w:val="00CA1C6C"/>
    <w:rsid w:val="00CA2752"/>
    <w:rsid w:val="00CA30D3"/>
    <w:rsid w:val="00CA3A94"/>
    <w:rsid w:val="00CA3E15"/>
    <w:rsid w:val="00CA5C70"/>
    <w:rsid w:val="00CA6C8E"/>
    <w:rsid w:val="00CA6E9E"/>
    <w:rsid w:val="00CA7555"/>
    <w:rsid w:val="00CB213D"/>
    <w:rsid w:val="00CB24A4"/>
    <w:rsid w:val="00CB25C2"/>
    <w:rsid w:val="00CB2A88"/>
    <w:rsid w:val="00CB3C35"/>
    <w:rsid w:val="00CB3E35"/>
    <w:rsid w:val="00CB44C1"/>
    <w:rsid w:val="00CB51DF"/>
    <w:rsid w:val="00CB5310"/>
    <w:rsid w:val="00CB6376"/>
    <w:rsid w:val="00CB71FA"/>
    <w:rsid w:val="00CB7831"/>
    <w:rsid w:val="00CB7DD9"/>
    <w:rsid w:val="00CC0C47"/>
    <w:rsid w:val="00CC16C0"/>
    <w:rsid w:val="00CC16F0"/>
    <w:rsid w:val="00CC22BF"/>
    <w:rsid w:val="00CC2300"/>
    <w:rsid w:val="00CC2A38"/>
    <w:rsid w:val="00CC2E48"/>
    <w:rsid w:val="00CC3B14"/>
    <w:rsid w:val="00CC44F6"/>
    <w:rsid w:val="00CC486F"/>
    <w:rsid w:val="00CC795F"/>
    <w:rsid w:val="00CD1364"/>
    <w:rsid w:val="00CD29F9"/>
    <w:rsid w:val="00CD2FAC"/>
    <w:rsid w:val="00CD4170"/>
    <w:rsid w:val="00CD5194"/>
    <w:rsid w:val="00CD5505"/>
    <w:rsid w:val="00CD6152"/>
    <w:rsid w:val="00CD61E9"/>
    <w:rsid w:val="00CD74A3"/>
    <w:rsid w:val="00CD7737"/>
    <w:rsid w:val="00CD7836"/>
    <w:rsid w:val="00CE0FCB"/>
    <w:rsid w:val="00CE118F"/>
    <w:rsid w:val="00CE5193"/>
    <w:rsid w:val="00CE5C43"/>
    <w:rsid w:val="00CE6BD2"/>
    <w:rsid w:val="00CE7297"/>
    <w:rsid w:val="00CE7476"/>
    <w:rsid w:val="00CF0C9A"/>
    <w:rsid w:val="00CF10AA"/>
    <w:rsid w:val="00CF191F"/>
    <w:rsid w:val="00CF2314"/>
    <w:rsid w:val="00CF2EBB"/>
    <w:rsid w:val="00CF38C7"/>
    <w:rsid w:val="00CF3AD2"/>
    <w:rsid w:val="00CF4A19"/>
    <w:rsid w:val="00CF4BF2"/>
    <w:rsid w:val="00CF4FE1"/>
    <w:rsid w:val="00CF5069"/>
    <w:rsid w:val="00CF5109"/>
    <w:rsid w:val="00CF5B8D"/>
    <w:rsid w:val="00CF5DA1"/>
    <w:rsid w:val="00CF6458"/>
    <w:rsid w:val="00D00697"/>
    <w:rsid w:val="00D011B4"/>
    <w:rsid w:val="00D027F5"/>
    <w:rsid w:val="00D028EE"/>
    <w:rsid w:val="00D03CB8"/>
    <w:rsid w:val="00D050E6"/>
    <w:rsid w:val="00D059F7"/>
    <w:rsid w:val="00D06333"/>
    <w:rsid w:val="00D07310"/>
    <w:rsid w:val="00D10125"/>
    <w:rsid w:val="00D1150E"/>
    <w:rsid w:val="00D11781"/>
    <w:rsid w:val="00D11CE3"/>
    <w:rsid w:val="00D11ECA"/>
    <w:rsid w:val="00D13E8A"/>
    <w:rsid w:val="00D14A10"/>
    <w:rsid w:val="00D15706"/>
    <w:rsid w:val="00D173F1"/>
    <w:rsid w:val="00D2126E"/>
    <w:rsid w:val="00D2127D"/>
    <w:rsid w:val="00D216CE"/>
    <w:rsid w:val="00D21B43"/>
    <w:rsid w:val="00D238EC"/>
    <w:rsid w:val="00D23FB1"/>
    <w:rsid w:val="00D2409B"/>
    <w:rsid w:val="00D250B1"/>
    <w:rsid w:val="00D25155"/>
    <w:rsid w:val="00D27460"/>
    <w:rsid w:val="00D2791A"/>
    <w:rsid w:val="00D30788"/>
    <w:rsid w:val="00D33AA8"/>
    <w:rsid w:val="00D34246"/>
    <w:rsid w:val="00D34371"/>
    <w:rsid w:val="00D34768"/>
    <w:rsid w:val="00D35E5C"/>
    <w:rsid w:val="00D364F7"/>
    <w:rsid w:val="00D3755E"/>
    <w:rsid w:val="00D378F5"/>
    <w:rsid w:val="00D4009B"/>
    <w:rsid w:val="00D40BFD"/>
    <w:rsid w:val="00D42E11"/>
    <w:rsid w:val="00D42FDC"/>
    <w:rsid w:val="00D431FD"/>
    <w:rsid w:val="00D448BE"/>
    <w:rsid w:val="00D449E0"/>
    <w:rsid w:val="00D450D5"/>
    <w:rsid w:val="00D451E3"/>
    <w:rsid w:val="00D4592E"/>
    <w:rsid w:val="00D459C9"/>
    <w:rsid w:val="00D471C9"/>
    <w:rsid w:val="00D512A9"/>
    <w:rsid w:val="00D5232D"/>
    <w:rsid w:val="00D5266F"/>
    <w:rsid w:val="00D52770"/>
    <w:rsid w:val="00D527EF"/>
    <w:rsid w:val="00D53877"/>
    <w:rsid w:val="00D54415"/>
    <w:rsid w:val="00D567AB"/>
    <w:rsid w:val="00D568F8"/>
    <w:rsid w:val="00D56C34"/>
    <w:rsid w:val="00D62104"/>
    <w:rsid w:val="00D65F94"/>
    <w:rsid w:val="00D70F10"/>
    <w:rsid w:val="00D71DE5"/>
    <w:rsid w:val="00D71F8C"/>
    <w:rsid w:val="00D72294"/>
    <w:rsid w:val="00D72C57"/>
    <w:rsid w:val="00D73619"/>
    <w:rsid w:val="00D73944"/>
    <w:rsid w:val="00D7494A"/>
    <w:rsid w:val="00D7501B"/>
    <w:rsid w:val="00D76292"/>
    <w:rsid w:val="00D815E3"/>
    <w:rsid w:val="00D825F5"/>
    <w:rsid w:val="00D82EA8"/>
    <w:rsid w:val="00D83124"/>
    <w:rsid w:val="00D833F7"/>
    <w:rsid w:val="00D838FE"/>
    <w:rsid w:val="00D83FEF"/>
    <w:rsid w:val="00D85DEB"/>
    <w:rsid w:val="00D86C80"/>
    <w:rsid w:val="00D86DCD"/>
    <w:rsid w:val="00D871B4"/>
    <w:rsid w:val="00D87304"/>
    <w:rsid w:val="00D87A98"/>
    <w:rsid w:val="00D90869"/>
    <w:rsid w:val="00D91073"/>
    <w:rsid w:val="00D916F4"/>
    <w:rsid w:val="00D91FF1"/>
    <w:rsid w:val="00D93F31"/>
    <w:rsid w:val="00D93FF1"/>
    <w:rsid w:val="00D95C5D"/>
    <w:rsid w:val="00D97F77"/>
    <w:rsid w:val="00DA10C7"/>
    <w:rsid w:val="00DA170C"/>
    <w:rsid w:val="00DA1A09"/>
    <w:rsid w:val="00DA1F9A"/>
    <w:rsid w:val="00DA23B6"/>
    <w:rsid w:val="00DA2934"/>
    <w:rsid w:val="00DA35DE"/>
    <w:rsid w:val="00DA37DF"/>
    <w:rsid w:val="00DA52CF"/>
    <w:rsid w:val="00DA54C9"/>
    <w:rsid w:val="00DB03C7"/>
    <w:rsid w:val="00DB0AA6"/>
    <w:rsid w:val="00DB0DE1"/>
    <w:rsid w:val="00DB0ECA"/>
    <w:rsid w:val="00DB1417"/>
    <w:rsid w:val="00DB1818"/>
    <w:rsid w:val="00DB5E4E"/>
    <w:rsid w:val="00DB63E1"/>
    <w:rsid w:val="00DB7184"/>
    <w:rsid w:val="00DC1881"/>
    <w:rsid w:val="00DC205E"/>
    <w:rsid w:val="00DC2287"/>
    <w:rsid w:val="00DC3990"/>
    <w:rsid w:val="00DC3AD5"/>
    <w:rsid w:val="00DC43E2"/>
    <w:rsid w:val="00DC4835"/>
    <w:rsid w:val="00DC4C31"/>
    <w:rsid w:val="00DC4DA2"/>
    <w:rsid w:val="00DC58D5"/>
    <w:rsid w:val="00DC5DE7"/>
    <w:rsid w:val="00DC6E66"/>
    <w:rsid w:val="00DC77CA"/>
    <w:rsid w:val="00DC7803"/>
    <w:rsid w:val="00DC7950"/>
    <w:rsid w:val="00DD076B"/>
    <w:rsid w:val="00DD2CDA"/>
    <w:rsid w:val="00DD43AD"/>
    <w:rsid w:val="00DD5013"/>
    <w:rsid w:val="00DD6B42"/>
    <w:rsid w:val="00DD7227"/>
    <w:rsid w:val="00DE0CE0"/>
    <w:rsid w:val="00DE10E8"/>
    <w:rsid w:val="00DE2A1D"/>
    <w:rsid w:val="00DE3C67"/>
    <w:rsid w:val="00DE47C7"/>
    <w:rsid w:val="00DE567B"/>
    <w:rsid w:val="00DE57B2"/>
    <w:rsid w:val="00DE6B28"/>
    <w:rsid w:val="00DF04D3"/>
    <w:rsid w:val="00DF0C4F"/>
    <w:rsid w:val="00DF179C"/>
    <w:rsid w:val="00DF2832"/>
    <w:rsid w:val="00DF2BF2"/>
    <w:rsid w:val="00DF2EFA"/>
    <w:rsid w:val="00DF4500"/>
    <w:rsid w:val="00DF56F6"/>
    <w:rsid w:val="00DF5740"/>
    <w:rsid w:val="00DF61C2"/>
    <w:rsid w:val="00DF64FB"/>
    <w:rsid w:val="00DF6522"/>
    <w:rsid w:val="00DF66A3"/>
    <w:rsid w:val="00DF6C29"/>
    <w:rsid w:val="00DF700F"/>
    <w:rsid w:val="00DF75B4"/>
    <w:rsid w:val="00E0013C"/>
    <w:rsid w:val="00E0039E"/>
    <w:rsid w:val="00E00E49"/>
    <w:rsid w:val="00E0193F"/>
    <w:rsid w:val="00E023D0"/>
    <w:rsid w:val="00E03EA0"/>
    <w:rsid w:val="00E05C48"/>
    <w:rsid w:val="00E06372"/>
    <w:rsid w:val="00E064E0"/>
    <w:rsid w:val="00E06FF5"/>
    <w:rsid w:val="00E072B7"/>
    <w:rsid w:val="00E072EF"/>
    <w:rsid w:val="00E07F17"/>
    <w:rsid w:val="00E10784"/>
    <w:rsid w:val="00E12332"/>
    <w:rsid w:val="00E15CA3"/>
    <w:rsid w:val="00E17127"/>
    <w:rsid w:val="00E17463"/>
    <w:rsid w:val="00E178FA"/>
    <w:rsid w:val="00E17B8A"/>
    <w:rsid w:val="00E2089E"/>
    <w:rsid w:val="00E23831"/>
    <w:rsid w:val="00E23ADB"/>
    <w:rsid w:val="00E25183"/>
    <w:rsid w:val="00E25C5F"/>
    <w:rsid w:val="00E274A8"/>
    <w:rsid w:val="00E2777A"/>
    <w:rsid w:val="00E27BF5"/>
    <w:rsid w:val="00E27F0B"/>
    <w:rsid w:val="00E308DC"/>
    <w:rsid w:val="00E31359"/>
    <w:rsid w:val="00E31EBB"/>
    <w:rsid w:val="00E327FD"/>
    <w:rsid w:val="00E35D2A"/>
    <w:rsid w:val="00E3662D"/>
    <w:rsid w:val="00E36ABF"/>
    <w:rsid w:val="00E36B5F"/>
    <w:rsid w:val="00E37566"/>
    <w:rsid w:val="00E40A1C"/>
    <w:rsid w:val="00E410DB"/>
    <w:rsid w:val="00E41838"/>
    <w:rsid w:val="00E46298"/>
    <w:rsid w:val="00E465B9"/>
    <w:rsid w:val="00E478AB"/>
    <w:rsid w:val="00E479D9"/>
    <w:rsid w:val="00E504D8"/>
    <w:rsid w:val="00E5078D"/>
    <w:rsid w:val="00E53096"/>
    <w:rsid w:val="00E53B5B"/>
    <w:rsid w:val="00E544C7"/>
    <w:rsid w:val="00E55218"/>
    <w:rsid w:val="00E559A6"/>
    <w:rsid w:val="00E57FB1"/>
    <w:rsid w:val="00E601D3"/>
    <w:rsid w:val="00E6064F"/>
    <w:rsid w:val="00E60820"/>
    <w:rsid w:val="00E62356"/>
    <w:rsid w:val="00E635B3"/>
    <w:rsid w:val="00E655BF"/>
    <w:rsid w:val="00E65760"/>
    <w:rsid w:val="00E65AA0"/>
    <w:rsid w:val="00E66255"/>
    <w:rsid w:val="00E6654D"/>
    <w:rsid w:val="00E67D90"/>
    <w:rsid w:val="00E67F7B"/>
    <w:rsid w:val="00E700D9"/>
    <w:rsid w:val="00E733C3"/>
    <w:rsid w:val="00E742E8"/>
    <w:rsid w:val="00E74816"/>
    <w:rsid w:val="00E750DA"/>
    <w:rsid w:val="00E75704"/>
    <w:rsid w:val="00E75B48"/>
    <w:rsid w:val="00E762CE"/>
    <w:rsid w:val="00E777F5"/>
    <w:rsid w:val="00E80285"/>
    <w:rsid w:val="00E81374"/>
    <w:rsid w:val="00E814FF"/>
    <w:rsid w:val="00E8176B"/>
    <w:rsid w:val="00E82C86"/>
    <w:rsid w:val="00E82E6C"/>
    <w:rsid w:val="00E85618"/>
    <w:rsid w:val="00E86006"/>
    <w:rsid w:val="00E866B6"/>
    <w:rsid w:val="00E87493"/>
    <w:rsid w:val="00E8760F"/>
    <w:rsid w:val="00E9032D"/>
    <w:rsid w:val="00E90EFD"/>
    <w:rsid w:val="00E9155A"/>
    <w:rsid w:val="00E92E92"/>
    <w:rsid w:val="00E933A8"/>
    <w:rsid w:val="00E95F7E"/>
    <w:rsid w:val="00E96C74"/>
    <w:rsid w:val="00E97518"/>
    <w:rsid w:val="00E97BCA"/>
    <w:rsid w:val="00EA173C"/>
    <w:rsid w:val="00EA2155"/>
    <w:rsid w:val="00EA2D45"/>
    <w:rsid w:val="00EA3800"/>
    <w:rsid w:val="00EA3E62"/>
    <w:rsid w:val="00EA5917"/>
    <w:rsid w:val="00EA5E47"/>
    <w:rsid w:val="00EB0133"/>
    <w:rsid w:val="00EB0DC9"/>
    <w:rsid w:val="00EB1774"/>
    <w:rsid w:val="00EB2624"/>
    <w:rsid w:val="00EB269C"/>
    <w:rsid w:val="00EB3BAC"/>
    <w:rsid w:val="00EB4A52"/>
    <w:rsid w:val="00EB5566"/>
    <w:rsid w:val="00EB61CD"/>
    <w:rsid w:val="00EB754F"/>
    <w:rsid w:val="00EC0146"/>
    <w:rsid w:val="00EC0E69"/>
    <w:rsid w:val="00EC0F66"/>
    <w:rsid w:val="00EC16CB"/>
    <w:rsid w:val="00EC1F0A"/>
    <w:rsid w:val="00EC2FAF"/>
    <w:rsid w:val="00EC2FCA"/>
    <w:rsid w:val="00EC3CAE"/>
    <w:rsid w:val="00EC47B8"/>
    <w:rsid w:val="00EC496D"/>
    <w:rsid w:val="00EC51BC"/>
    <w:rsid w:val="00EC7948"/>
    <w:rsid w:val="00EC7C4A"/>
    <w:rsid w:val="00ED0F20"/>
    <w:rsid w:val="00ED1A59"/>
    <w:rsid w:val="00ED1E5B"/>
    <w:rsid w:val="00ED241F"/>
    <w:rsid w:val="00ED38BB"/>
    <w:rsid w:val="00ED4BB0"/>
    <w:rsid w:val="00ED4CD3"/>
    <w:rsid w:val="00ED4CE8"/>
    <w:rsid w:val="00ED4E89"/>
    <w:rsid w:val="00ED669B"/>
    <w:rsid w:val="00EE4509"/>
    <w:rsid w:val="00EE52DE"/>
    <w:rsid w:val="00EE5D80"/>
    <w:rsid w:val="00EE6829"/>
    <w:rsid w:val="00EE6E90"/>
    <w:rsid w:val="00EE7C9A"/>
    <w:rsid w:val="00EF0760"/>
    <w:rsid w:val="00EF09E2"/>
    <w:rsid w:val="00EF1622"/>
    <w:rsid w:val="00EF2B9A"/>
    <w:rsid w:val="00EF3756"/>
    <w:rsid w:val="00EF438E"/>
    <w:rsid w:val="00EF4D32"/>
    <w:rsid w:val="00EF525D"/>
    <w:rsid w:val="00EF5392"/>
    <w:rsid w:val="00EF5402"/>
    <w:rsid w:val="00EF58C6"/>
    <w:rsid w:val="00EF5A64"/>
    <w:rsid w:val="00EF5CB5"/>
    <w:rsid w:val="00EF5F4F"/>
    <w:rsid w:val="00EF64B6"/>
    <w:rsid w:val="00EF7839"/>
    <w:rsid w:val="00F00B8F"/>
    <w:rsid w:val="00F00BB8"/>
    <w:rsid w:val="00F0153A"/>
    <w:rsid w:val="00F01A82"/>
    <w:rsid w:val="00F02252"/>
    <w:rsid w:val="00F03572"/>
    <w:rsid w:val="00F03E95"/>
    <w:rsid w:val="00F0437E"/>
    <w:rsid w:val="00F045DA"/>
    <w:rsid w:val="00F068AC"/>
    <w:rsid w:val="00F07F35"/>
    <w:rsid w:val="00F11DE3"/>
    <w:rsid w:val="00F12863"/>
    <w:rsid w:val="00F13FE2"/>
    <w:rsid w:val="00F143D3"/>
    <w:rsid w:val="00F144B4"/>
    <w:rsid w:val="00F14D58"/>
    <w:rsid w:val="00F1632E"/>
    <w:rsid w:val="00F166F3"/>
    <w:rsid w:val="00F169F8"/>
    <w:rsid w:val="00F2048F"/>
    <w:rsid w:val="00F20FEE"/>
    <w:rsid w:val="00F21202"/>
    <w:rsid w:val="00F2202F"/>
    <w:rsid w:val="00F22223"/>
    <w:rsid w:val="00F22D09"/>
    <w:rsid w:val="00F24CF8"/>
    <w:rsid w:val="00F24F55"/>
    <w:rsid w:val="00F2756B"/>
    <w:rsid w:val="00F27675"/>
    <w:rsid w:val="00F2789F"/>
    <w:rsid w:val="00F301E5"/>
    <w:rsid w:val="00F3033C"/>
    <w:rsid w:val="00F30680"/>
    <w:rsid w:val="00F312D0"/>
    <w:rsid w:val="00F31801"/>
    <w:rsid w:val="00F3283B"/>
    <w:rsid w:val="00F32E34"/>
    <w:rsid w:val="00F33B86"/>
    <w:rsid w:val="00F347AB"/>
    <w:rsid w:val="00F34946"/>
    <w:rsid w:val="00F34E9B"/>
    <w:rsid w:val="00F3598D"/>
    <w:rsid w:val="00F360BE"/>
    <w:rsid w:val="00F360CA"/>
    <w:rsid w:val="00F407E2"/>
    <w:rsid w:val="00F434C0"/>
    <w:rsid w:val="00F43DD9"/>
    <w:rsid w:val="00F43FE1"/>
    <w:rsid w:val="00F45994"/>
    <w:rsid w:val="00F45EA7"/>
    <w:rsid w:val="00F46587"/>
    <w:rsid w:val="00F4691C"/>
    <w:rsid w:val="00F4792F"/>
    <w:rsid w:val="00F503CF"/>
    <w:rsid w:val="00F50408"/>
    <w:rsid w:val="00F5043A"/>
    <w:rsid w:val="00F5062C"/>
    <w:rsid w:val="00F50EB9"/>
    <w:rsid w:val="00F5226C"/>
    <w:rsid w:val="00F523E7"/>
    <w:rsid w:val="00F55483"/>
    <w:rsid w:val="00F55D40"/>
    <w:rsid w:val="00F563DC"/>
    <w:rsid w:val="00F568D9"/>
    <w:rsid w:val="00F56B2F"/>
    <w:rsid w:val="00F57036"/>
    <w:rsid w:val="00F57529"/>
    <w:rsid w:val="00F60D9D"/>
    <w:rsid w:val="00F61CB0"/>
    <w:rsid w:val="00F6420F"/>
    <w:rsid w:val="00F64923"/>
    <w:rsid w:val="00F64F48"/>
    <w:rsid w:val="00F652AF"/>
    <w:rsid w:val="00F668D2"/>
    <w:rsid w:val="00F66AD1"/>
    <w:rsid w:val="00F72702"/>
    <w:rsid w:val="00F72D76"/>
    <w:rsid w:val="00F75FDF"/>
    <w:rsid w:val="00F7611C"/>
    <w:rsid w:val="00F80E53"/>
    <w:rsid w:val="00F8234F"/>
    <w:rsid w:val="00F82D8D"/>
    <w:rsid w:val="00F8384D"/>
    <w:rsid w:val="00F83E6F"/>
    <w:rsid w:val="00F84C01"/>
    <w:rsid w:val="00F84CE7"/>
    <w:rsid w:val="00F85DDC"/>
    <w:rsid w:val="00F8664E"/>
    <w:rsid w:val="00F870BB"/>
    <w:rsid w:val="00F877A7"/>
    <w:rsid w:val="00F87A36"/>
    <w:rsid w:val="00F90BD7"/>
    <w:rsid w:val="00F914D3"/>
    <w:rsid w:val="00F91F39"/>
    <w:rsid w:val="00F93609"/>
    <w:rsid w:val="00F939ED"/>
    <w:rsid w:val="00F93C63"/>
    <w:rsid w:val="00F9505E"/>
    <w:rsid w:val="00F9531C"/>
    <w:rsid w:val="00F95DC0"/>
    <w:rsid w:val="00F964BF"/>
    <w:rsid w:val="00FA0459"/>
    <w:rsid w:val="00FA0832"/>
    <w:rsid w:val="00FA15C1"/>
    <w:rsid w:val="00FA2C6E"/>
    <w:rsid w:val="00FA3B81"/>
    <w:rsid w:val="00FA5624"/>
    <w:rsid w:val="00FB0279"/>
    <w:rsid w:val="00FB1C18"/>
    <w:rsid w:val="00FB2149"/>
    <w:rsid w:val="00FB2CB4"/>
    <w:rsid w:val="00FB3D95"/>
    <w:rsid w:val="00FB4546"/>
    <w:rsid w:val="00FB5D8E"/>
    <w:rsid w:val="00FB6DCA"/>
    <w:rsid w:val="00FB7E83"/>
    <w:rsid w:val="00FC10A1"/>
    <w:rsid w:val="00FC16B1"/>
    <w:rsid w:val="00FC176F"/>
    <w:rsid w:val="00FC23DA"/>
    <w:rsid w:val="00FC2482"/>
    <w:rsid w:val="00FC2AE8"/>
    <w:rsid w:val="00FC3782"/>
    <w:rsid w:val="00FC51DC"/>
    <w:rsid w:val="00FC561D"/>
    <w:rsid w:val="00FC5DF9"/>
    <w:rsid w:val="00FC5F84"/>
    <w:rsid w:val="00FC68C8"/>
    <w:rsid w:val="00FD11B4"/>
    <w:rsid w:val="00FD124B"/>
    <w:rsid w:val="00FD227C"/>
    <w:rsid w:val="00FD2425"/>
    <w:rsid w:val="00FD2B0A"/>
    <w:rsid w:val="00FD359E"/>
    <w:rsid w:val="00FD68C6"/>
    <w:rsid w:val="00FD6D52"/>
    <w:rsid w:val="00FD6E6B"/>
    <w:rsid w:val="00FD706E"/>
    <w:rsid w:val="00FD7216"/>
    <w:rsid w:val="00FD73F1"/>
    <w:rsid w:val="00FD7712"/>
    <w:rsid w:val="00FE16AA"/>
    <w:rsid w:val="00FE1D33"/>
    <w:rsid w:val="00FE2238"/>
    <w:rsid w:val="00FE396D"/>
    <w:rsid w:val="00FE4947"/>
    <w:rsid w:val="00FE5696"/>
    <w:rsid w:val="00FE6538"/>
    <w:rsid w:val="00FF1AAC"/>
    <w:rsid w:val="00FF218B"/>
    <w:rsid w:val="00FF32FB"/>
    <w:rsid w:val="00FF66AA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618E5-E73C-4461-AF43-59F2A0A7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8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D41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 договора"/>
    <w:basedOn w:val="a"/>
    <w:rsid w:val="008065D7"/>
  </w:style>
  <w:style w:type="paragraph" w:customStyle="1" w:styleId="a4">
    <w:name w:val="Пункт договора"/>
    <w:basedOn w:val="a"/>
    <w:link w:val="a5"/>
    <w:qFormat/>
    <w:rsid w:val="008065D7"/>
  </w:style>
  <w:style w:type="paragraph" w:customStyle="1" w:styleId="a6">
    <w:name w:val="Подпункт договора"/>
    <w:basedOn w:val="a"/>
    <w:link w:val="a7"/>
    <w:rsid w:val="008065D7"/>
  </w:style>
  <w:style w:type="paragraph" w:customStyle="1" w:styleId="a8">
    <w:name w:val="Подподпункт договора"/>
    <w:basedOn w:val="a"/>
    <w:rsid w:val="008065D7"/>
  </w:style>
  <w:style w:type="table" w:styleId="a9">
    <w:name w:val="Table Grid"/>
    <w:basedOn w:val="a1"/>
    <w:uiPriority w:val="59"/>
    <w:rsid w:val="00191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627375"/>
    <w:rPr>
      <w:rFonts w:ascii="Tahoma" w:hAnsi="Tahoma" w:cs="Tahoma"/>
      <w:sz w:val="16"/>
      <w:szCs w:val="16"/>
    </w:rPr>
  </w:style>
  <w:style w:type="paragraph" w:customStyle="1" w:styleId="ab">
    <w:name w:val="Текстовый"/>
    <w:link w:val="ac"/>
    <w:rsid w:val="00627375"/>
    <w:pPr>
      <w:widowControl w:val="0"/>
      <w:jc w:val="both"/>
    </w:pPr>
    <w:rPr>
      <w:rFonts w:ascii="Arial" w:hAnsi="Arial"/>
    </w:rPr>
  </w:style>
  <w:style w:type="paragraph" w:customStyle="1" w:styleId="ad">
    <w:name w:val="текст в таблице"/>
    <w:basedOn w:val="ab"/>
    <w:link w:val="ae"/>
    <w:rsid w:val="00627375"/>
    <w:pPr>
      <w:jc w:val="left"/>
    </w:pPr>
    <w:rPr>
      <w:caps/>
      <w:sz w:val="12"/>
    </w:rPr>
  </w:style>
  <w:style w:type="paragraph" w:customStyle="1" w:styleId="af">
    <w:name w:val="курсив в таблице"/>
    <w:basedOn w:val="ab"/>
    <w:link w:val="af0"/>
    <w:rsid w:val="001420BE"/>
    <w:pPr>
      <w:jc w:val="center"/>
    </w:pPr>
    <w:rPr>
      <w:i/>
      <w:sz w:val="12"/>
    </w:rPr>
  </w:style>
  <w:style w:type="paragraph" w:customStyle="1" w:styleId="af1">
    <w:name w:val="Вид документа"/>
    <w:basedOn w:val="ab"/>
    <w:link w:val="af2"/>
    <w:rsid w:val="001420BE"/>
    <w:pPr>
      <w:jc w:val="center"/>
    </w:pPr>
    <w:rPr>
      <w:b/>
      <w:caps/>
      <w:sz w:val="28"/>
    </w:rPr>
  </w:style>
  <w:style w:type="paragraph" w:styleId="af3">
    <w:name w:val="header"/>
    <w:basedOn w:val="a"/>
    <w:link w:val="af4"/>
    <w:uiPriority w:val="99"/>
    <w:rsid w:val="00504DA0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504DA0"/>
    <w:pPr>
      <w:tabs>
        <w:tab w:val="center" w:pos="4677"/>
        <w:tab w:val="right" w:pos="9355"/>
      </w:tabs>
    </w:pPr>
  </w:style>
  <w:style w:type="paragraph" w:styleId="af6">
    <w:name w:val="footnote text"/>
    <w:basedOn w:val="a"/>
    <w:link w:val="af7"/>
    <w:uiPriority w:val="99"/>
    <w:rsid w:val="00310E10"/>
    <w:rPr>
      <w:sz w:val="20"/>
      <w:szCs w:val="20"/>
    </w:rPr>
  </w:style>
  <w:style w:type="character" w:styleId="af8">
    <w:name w:val="footnote reference"/>
    <w:uiPriority w:val="99"/>
    <w:rsid w:val="00310E10"/>
    <w:rPr>
      <w:vertAlign w:val="superscript"/>
    </w:rPr>
  </w:style>
  <w:style w:type="paragraph" w:styleId="af9">
    <w:name w:val="Body Text Indent"/>
    <w:basedOn w:val="a"/>
    <w:rsid w:val="00DD2CDA"/>
    <w:pPr>
      <w:tabs>
        <w:tab w:val="left" w:pos="435"/>
      </w:tabs>
      <w:jc w:val="both"/>
    </w:pPr>
    <w:rPr>
      <w:rFonts w:ascii="Courier New" w:hAnsi="Courier New"/>
      <w:sz w:val="20"/>
      <w:szCs w:val="20"/>
      <w:lang w:eastAsia="en-US"/>
    </w:rPr>
  </w:style>
  <w:style w:type="character" w:styleId="afa">
    <w:name w:val="page number"/>
    <w:basedOn w:val="a0"/>
    <w:rsid w:val="007D7543"/>
  </w:style>
  <w:style w:type="character" w:customStyle="1" w:styleId="ac">
    <w:name w:val="Текстовый Знак"/>
    <w:link w:val="ab"/>
    <w:rsid w:val="00575BE2"/>
    <w:rPr>
      <w:rFonts w:ascii="Arial" w:hAnsi="Arial"/>
      <w:lang w:val="ru-RU" w:eastAsia="ru-RU" w:bidi="ar-SA"/>
    </w:rPr>
  </w:style>
  <w:style w:type="paragraph" w:customStyle="1" w:styleId="afb">
    <w:name w:val="Разновидность документа"/>
    <w:basedOn w:val="ab"/>
    <w:link w:val="afc"/>
    <w:rsid w:val="00575BE2"/>
    <w:pPr>
      <w:spacing w:after="40"/>
      <w:jc w:val="center"/>
    </w:pPr>
    <w:rPr>
      <w:b/>
      <w:sz w:val="24"/>
    </w:rPr>
  </w:style>
  <w:style w:type="character" w:customStyle="1" w:styleId="afc">
    <w:name w:val="Разновидность документа Знак"/>
    <w:link w:val="afb"/>
    <w:rsid w:val="00575BE2"/>
    <w:rPr>
      <w:rFonts w:ascii="Arial" w:hAnsi="Arial"/>
      <w:b/>
      <w:sz w:val="24"/>
      <w:lang w:val="ru-RU" w:eastAsia="ru-RU" w:bidi="ar-SA"/>
    </w:rPr>
  </w:style>
  <w:style w:type="character" w:customStyle="1" w:styleId="af2">
    <w:name w:val="Вид документа Знак"/>
    <w:link w:val="af1"/>
    <w:rsid w:val="00575BE2"/>
    <w:rPr>
      <w:rFonts w:ascii="Arial" w:hAnsi="Arial"/>
      <w:b/>
      <w:caps/>
      <w:sz w:val="28"/>
      <w:lang w:val="ru-RU" w:eastAsia="ru-RU" w:bidi="ar-SA"/>
    </w:rPr>
  </w:style>
  <w:style w:type="paragraph" w:styleId="afd">
    <w:name w:val="Title"/>
    <w:basedOn w:val="a"/>
    <w:qFormat/>
    <w:rsid w:val="00575BE2"/>
    <w:pPr>
      <w:overflowPunct w:val="0"/>
      <w:adjustRightInd w:val="0"/>
      <w:jc w:val="center"/>
    </w:pPr>
    <w:rPr>
      <w:b/>
      <w:bCs/>
      <w:caps/>
      <w:sz w:val="28"/>
      <w:szCs w:val="20"/>
    </w:rPr>
  </w:style>
  <w:style w:type="paragraph" w:styleId="3">
    <w:name w:val="Body Text Indent 3"/>
    <w:basedOn w:val="a"/>
    <w:rsid w:val="00575BE2"/>
    <w:pPr>
      <w:spacing w:after="120"/>
      <w:ind w:left="283"/>
    </w:pPr>
    <w:rPr>
      <w:sz w:val="16"/>
      <w:szCs w:val="16"/>
    </w:rPr>
  </w:style>
  <w:style w:type="character" w:styleId="afe">
    <w:name w:val="Hyperlink"/>
    <w:rsid w:val="005D219F"/>
    <w:rPr>
      <w:color w:val="FFFFFF"/>
      <w:u w:val="single"/>
    </w:rPr>
  </w:style>
  <w:style w:type="character" w:styleId="aff">
    <w:name w:val="annotation reference"/>
    <w:semiHidden/>
    <w:rsid w:val="0085517E"/>
    <w:rPr>
      <w:sz w:val="16"/>
      <w:szCs w:val="16"/>
    </w:rPr>
  </w:style>
  <w:style w:type="paragraph" w:styleId="aff0">
    <w:name w:val="annotation text"/>
    <w:basedOn w:val="a"/>
    <w:link w:val="aff1"/>
    <w:rsid w:val="0085517E"/>
    <w:rPr>
      <w:sz w:val="20"/>
      <w:szCs w:val="20"/>
    </w:rPr>
  </w:style>
  <w:style w:type="paragraph" w:styleId="aff2">
    <w:name w:val="annotation subject"/>
    <w:basedOn w:val="aff0"/>
    <w:next w:val="aff0"/>
    <w:semiHidden/>
    <w:rsid w:val="0085517E"/>
    <w:rPr>
      <w:b/>
      <w:bCs/>
    </w:rPr>
  </w:style>
  <w:style w:type="paragraph" w:styleId="aff3">
    <w:name w:val="Document Map"/>
    <w:basedOn w:val="a"/>
    <w:semiHidden/>
    <w:rsid w:val="000E11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4">
    <w:name w:val="Plain Text"/>
    <w:basedOn w:val="a"/>
    <w:rsid w:val="00BA72F9"/>
    <w:rPr>
      <w:rFonts w:ascii="Courier New" w:hAnsi="Courier New" w:cs="Courier New"/>
      <w:sz w:val="20"/>
      <w:szCs w:val="20"/>
    </w:rPr>
  </w:style>
  <w:style w:type="character" w:customStyle="1" w:styleId="a5">
    <w:name w:val="Пункт договора Знак"/>
    <w:link w:val="a4"/>
    <w:rsid w:val="00BA72F9"/>
    <w:rPr>
      <w:sz w:val="24"/>
      <w:szCs w:val="24"/>
    </w:rPr>
  </w:style>
  <w:style w:type="paragraph" w:customStyle="1" w:styleId="21">
    <w:name w:val="Основной текст 21"/>
    <w:basedOn w:val="a"/>
    <w:rsid w:val="00BA72F9"/>
    <w:pPr>
      <w:overflowPunct w:val="0"/>
      <w:adjustRightInd w:val="0"/>
      <w:jc w:val="both"/>
    </w:pPr>
    <w:rPr>
      <w:szCs w:val="20"/>
    </w:rPr>
  </w:style>
  <w:style w:type="paragraph" w:styleId="aff5">
    <w:name w:val="Body Text"/>
    <w:basedOn w:val="a"/>
    <w:rsid w:val="00BA72F9"/>
    <w:pPr>
      <w:spacing w:after="120"/>
    </w:pPr>
  </w:style>
  <w:style w:type="paragraph" w:styleId="22">
    <w:name w:val="Body Text 2"/>
    <w:basedOn w:val="a"/>
    <w:rsid w:val="00B35784"/>
    <w:pPr>
      <w:spacing w:after="120" w:line="480" w:lineRule="auto"/>
    </w:pPr>
  </w:style>
  <w:style w:type="paragraph" w:customStyle="1" w:styleId="aff6">
    <w:name w:val="над таблицей"/>
    <w:basedOn w:val="ab"/>
    <w:link w:val="aff7"/>
    <w:rsid w:val="00B35784"/>
    <w:pPr>
      <w:spacing w:after="20"/>
      <w:jc w:val="left"/>
    </w:pPr>
    <w:rPr>
      <w:b/>
      <w:caps/>
      <w:sz w:val="12"/>
    </w:rPr>
  </w:style>
  <w:style w:type="character" w:customStyle="1" w:styleId="ae">
    <w:name w:val="текст в таблице Знак"/>
    <w:link w:val="ad"/>
    <w:rsid w:val="00B35784"/>
    <w:rPr>
      <w:rFonts w:ascii="Arial" w:hAnsi="Arial"/>
      <w:caps/>
      <w:sz w:val="12"/>
      <w:lang w:val="ru-RU" w:eastAsia="ru-RU" w:bidi="ar-SA"/>
    </w:rPr>
  </w:style>
  <w:style w:type="character" w:customStyle="1" w:styleId="aff7">
    <w:name w:val="над таблицей Знак"/>
    <w:link w:val="aff6"/>
    <w:rsid w:val="00B35784"/>
    <w:rPr>
      <w:rFonts w:ascii="Arial" w:hAnsi="Arial"/>
      <w:b/>
      <w:caps/>
      <w:sz w:val="12"/>
      <w:lang w:val="ru-RU" w:eastAsia="ru-RU" w:bidi="ar-SA"/>
    </w:rPr>
  </w:style>
  <w:style w:type="character" w:customStyle="1" w:styleId="af0">
    <w:name w:val="курсив в таблице Знак"/>
    <w:link w:val="af"/>
    <w:rsid w:val="00B35784"/>
    <w:rPr>
      <w:rFonts w:ascii="Arial" w:hAnsi="Arial"/>
      <w:i/>
      <w:sz w:val="12"/>
      <w:lang w:val="ru-RU" w:eastAsia="ru-RU" w:bidi="ar-SA"/>
    </w:rPr>
  </w:style>
  <w:style w:type="character" w:customStyle="1" w:styleId="af7">
    <w:name w:val="Текст сноски Знак"/>
    <w:link w:val="af6"/>
    <w:uiPriority w:val="99"/>
    <w:rsid w:val="00B35784"/>
    <w:rPr>
      <w:lang w:val="ru-RU" w:eastAsia="ru-RU" w:bidi="ar-SA"/>
    </w:rPr>
  </w:style>
  <w:style w:type="character" w:customStyle="1" w:styleId="aff8">
    <w:name w:val="Знак Знак"/>
    <w:rsid w:val="0074358F"/>
    <w:rPr>
      <w:lang w:val="ru-RU" w:eastAsia="ru-RU" w:bidi="ar-SA"/>
    </w:rPr>
  </w:style>
  <w:style w:type="paragraph" w:styleId="aff9">
    <w:name w:val="List Paragraph"/>
    <w:basedOn w:val="a"/>
    <w:uiPriority w:val="34"/>
    <w:qFormat/>
    <w:rsid w:val="00BE4E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740453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4767D"/>
    <w:rPr>
      <w:sz w:val="24"/>
      <w:szCs w:val="24"/>
    </w:rPr>
  </w:style>
  <w:style w:type="paragraph" w:customStyle="1" w:styleId="Default">
    <w:name w:val="Default"/>
    <w:rsid w:val="00CA30D3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character" w:customStyle="1" w:styleId="aff1">
    <w:name w:val="Текст примечания Знак"/>
    <w:link w:val="aff0"/>
    <w:rsid w:val="00C66362"/>
  </w:style>
  <w:style w:type="paragraph" w:customStyle="1" w:styleId="ConsPlusNormal">
    <w:name w:val="ConsPlusNormal"/>
    <w:rsid w:val="00081B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Подпункт договора Знак"/>
    <w:link w:val="a6"/>
    <w:rsid w:val="00023782"/>
  </w:style>
  <w:style w:type="paragraph" w:customStyle="1" w:styleId="8">
    <w:name w:val="Стиль Раздел договора + кернинг от 8 пт"/>
    <w:basedOn w:val="a3"/>
    <w:rsid w:val="006B1B72"/>
    <w:pPr>
      <w:keepNext/>
      <w:keepLines/>
      <w:widowControl w:val="0"/>
      <w:spacing w:before="240" w:after="200"/>
      <w:ind w:left="4951" w:hanging="1406"/>
    </w:pPr>
    <w:rPr>
      <w:rFonts w:ascii="Arial" w:hAnsi="Arial"/>
      <w:b/>
      <w:bCs/>
      <w:caps/>
      <w:kern w:val="16"/>
      <w:sz w:val="20"/>
      <w:szCs w:val="20"/>
    </w:rPr>
  </w:style>
  <w:style w:type="paragraph" w:customStyle="1" w:styleId="210">
    <w:name w:val="Основной текст 21"/>
    <w:basedOn w:val="a"/>
    <w:rsid w:val="00F068AC"/>
    <w:pPr>
      <w:overflowPunct w:val="0"/>
      <w:adjustRightInd w:val="0"/>
      <w:jc w:val="both"/>
    </w:pPr>
    <w:rPr>
      <w:szCs w:val="20"/>
    </w:rPr>
  </w:style>
  <w:style w:type="character" w:customStyle="1" w:styleId="affb">
    <w:name w:val="Знак Знак"/>
    <w:rsid w:val="00F068AC"/>
    <w:rPr>
      <w:lang w:val="ru-RU" w:eastAsia="ru-RU" w:bidi="ar-SA"/>
    </w:rPr>
  </w:style>
  <w:style w:type="paragraph" w:customStyle="1" w:styleId="220">
    <w:name w:val="Основной текст 22"/>
    <w:basedOn w:val="a"/>
    <w:rsid w:val="00375425"/>
    <w:pPr>
      <w:overflowPunct w:val="0"/>
      <w:adjustRightInd w:val="0"/>
      <w:jc w:val="both"/>
    </w:pPr>
    <w:rPr>
      <w:szCs w:val="20"/>
    </w:rPr>
  </w:style>
  <w:style w:type="character" w:customStyle="1" w:styleId="affc">
    <w:name w:val="Знак Знак"/>
    <w:rsid w:val="00375425"/>
    <w:rPr>
      <w:lang w:val="ru-RU" w:eastAsia="ru-RU" w:bidi="ar-SA"/>
    </w:rPr>
  </w:style>
  <w:style w:type="paragraph" w:customStyle="1" w:styleId="23">
    <w:name w:val="Основной текст 23"/>
    <w:basedOn w:val="a"/>
    <w:rsid w:val="00907271"/>
    <w:pPr>
      <w:overflowPunct w:val="0"/>
      <w:adjustRightInd w:val="0"/>
      <w:jc w:val="both"/>
    </w:pPr>
    <w:rPr>
      <w:szCs w:val="20"/>
    </w:rPr>
  </w:style>
  <w:style w:type="character" w:customStyle="1" w:styleId="affd">
    <w:name w:val="Знак Знак"/>
    <w:rsid w:val="00907271"/>
    <w:rPr>
      <w:lang w:val="ru-RU" w:eastAsia="ru-RU" w:bidi="ar-SA"/>
    </w:rPr>
  </w:style>
  <w:style w:type="paragraph" w:customStyle="1" w:styleId="24">
    <w:name w:val="Основной текст 24"/>
    <w:basedOn w:val="a"/>
    <w:rsid w:val="003425CB"/>
    <w:pPr>
      <w:overflowPunct w:val="0"/>
      <w:adjustRightInd w:val="0"/>
      <w:jc w:val="both"/>
    </w:pPr>
    <w:rPr>
      <w:szCs w:val="20"/>
    </w:rPr>
  </w:style>
  <w:style w:type="character" w:customStyle="1" w:styleId="affe">
    <w:name w:val="Знак Знак"/>
    <w:rsid w:val="003425CB"/>
    <w:rPr>
      <w:lang w:val="ru-RU" w:eastAsia="ru-RU" w:bidi="ar-SA"/>
    </w:rPr>
  </w:style>
  <w:style w:type="paragraph" w:customStyle="1" w:styleId="25">
    <w:name w:val="Основной текст 25"/>
    <w:basedOn w:val="a"/>
    <w:rsid w:val="004A1611"/>
    <w:pPr>
      <w:overflowPunct w:val="0"/>
      <w:adjustRightInd w:val="0"/>
      <w:jc w:val="both"/>
    </w:pPr>
    <w:rPr>
      <w:szCs w:val="20"/>
    </w:rPr>
  </w:style>
  <w:style w:type="character" w:customStyle="1" w:styleId="afff">
    <w:name w:val="Знак Знак"/>
    <w:rsid w:val="004A1611"/>
    <w:rPr>
      <w:lang w:val="ru-RU" w:eastAsia="ru-RU" w:bidi="ar-SA"/>
    </w:rPr>
  </w:style>
  <w:style w:type="paragraph" w:customStyle="1" w:styleId="26">
    <w:name w:val="Основной текст 26"/>
    <w:basedOn w:val="a"/>
    <w:rsid w:val="00226EE3"/>
    <w:pPr>
      <w:overflowPunct w:val="0"/>
      <w:adjustRightInd w:val="0"/>
      <w:jc w:val="both"/>
    </w:pPr>
    <w:rPr>
      <w:szCs w:val="20"/>
    </w:rPr>
  </w:style>
  <w:style w:type="character" w:customStyle="1" w:styleId="afff0">
    <w:name w:val="Знак Знак"/>
    <w:rsid w:val="00226EE3"/>
    <w:rPr>
      <w:lang w:val="ru-RU" w:eastAsia="ru-RU" w:bidi="ar-SA"/>
    </w:rPr>
  </w:style>
  <w:style w:type="paragraph" w:customStyle="1" w:styleId="27">
    <w:name w:val="Основной текст 27"/>
    <w:basedOn w:val="a"/>
    <w:rsid w:val="00376C51"/>
    <w:pPr>
      <w:overflowPunct w:val="0"/>
      <w:adjustRightInd w:val="0"/>
      <w:jc w:val="both"/>
    </w:pPr>
    <w:rPr>
      <w:szCs w:val="20"/>
    </w:rPr>
  </w:style>
  <w:style w:type="character" w:customStyle="1" w:styleId="afff1">
    <w:name w:val="Знак Знак"/>
    <w:rsid w:val="00376C51"/>
    <w:rPr>
      <w:lang w:val="ru-RU" w:eastAsia="ru-RU" w:bidi="ar-SA"/>
    </w:rPr>
  </w:style>
  <w:style w:type="paragraph" w:customStyle="1" w:styleId="28">
    <w:name w:val="Основной текст 28"/>
    <w:basedOn w:val="a"/>
    <w:rsid w:val="000A2128"/>
    <w:pPr>
      <w:overflowPunct w:val="0"/>
      <w:adjustRightInd w:val="0"/>
      <w:jc w:val="both"/>
    </w:pPr>
    <w:rPr>
      <w:szCs w:val="20"/>
    </w:rPr>
  </w:style>
  <w:style w:type="character" w:customStyle="1" w:styleId="afff2">
    <w:name w:val="Знак Знак"/>
    <w:rsid w:val="000A2128"/>
    <w:rPr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D4191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708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07476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8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0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69768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43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8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009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29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779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2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37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8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notesE97E9E\~70941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580AB-3E94-4292-82EA-17C6F18B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~7094104.dot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avtobank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subject/>
  <dc:creator>Ладченко Алина Михайловна</dc:creator>
  <cp:keywords/>
  <cp:lastModifiedBy>Колинс Анастасия Михайловна</cp:lastModifiedBy>
  <cp:revision>1</cp:revision>
  <cp:lastPrinted>2023-03-21T12:17:00Z</cp:lastPrinted>
  <dcterms:created xsi:type="dcterms:W3CDTF">2023-11-03T10:32:00Z</dcterms:created>
  <dcterms:modified xsi:type="dcterms:W3CDTF">2023-11-03T10:32:00Z</dcterms:modified>
</cp:coreProperties>
</file>