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0A5" w:rsidRDefault="004366BF" w:rsidP="00E030A5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editId="6D79A14F">
            <wp:simplePos x="0" y="0"/>
            <wp:positionH relativeFrom="column">
              <wp:posOffset>7620</wp:posOffset>
            </wp:positionH>
            <wp:positionV relativeFrom="paragraph">
              <wp:posOffset>-13335</wp:posOffset>
            </wp:positionV>
            <wp:extent cx="2170430" cy="436880"/>
            <wp:effectExtent l="0" t="0" r="1270" b="1270"/>
            <wp:wrapNone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2AAE" w:rsidRDefault="00972AAE" w:rsidP="00E030A5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:rsidR="00C3181D" w:rsidRPr="00550802" w:rsidRDefault="00C3181D" w:rsidP="00972AAE">
      <w:pPr>
        <w:widowControl w:val="0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550802">
        <w:rPr>
          <w:rFonts w:ascii="Arial" w:hAnsi="Arial" w:cs="Arial"/>
          <w:b/>
          <w:sz w:val="28"/>
          <w:szCs w:val="28"/>
        </w:rPr>
        <w:t>ЗАЯВЛЕНИЕ</w:t>
      </w:r>
    </w:p>
    <w:p w:rsidR="00C3181D" w:rsidRPr="003F22F3" w:rsidRDefault="007741AF" w:rsidP="00B11464">
      <w:pPr>
        <w:spacing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об использовании денежных средств, </w:t>
      </w:r>
      <w:r w:rsidRPr="006D6FCA">
        <w:rPr>
          <w:rFonts w:ascii="Arial" w:hAnsi="Arial" w:cs="Arial"/>
          <w:b/>
        </w:rPr>
        <w:t>размещенных</w:t>
      </w:r>
      <w:r w:rsidR="00CB1C59" w:rsidRPr="006D6FCA">
        <w:rPr>
          <w:rFonts w:ascii="Arial" w:hAnsi="Arial" w:cs="Arial"/>
          <w:b/>
        </w:rPr>
        <w:t xml:space="preserve"> н</w:t>
      </w:r>
      <w:r w:rsidR="00CB1C59">
        <w:rPr>
          <w:rFonts w:ascii="Arial" w:hAnsi="Arial" w:cs="Arial"/>
          <w:b/>
        </w:rPr>
        <w:t>а</w:t>
      </w:r>
      <w:r w:rsidR="00D42D55">
        <w:rPr>
          <w:rFonts w:ascii="Arial" w:hAnsi="Arial" w:cs="Arial"/>
          <w:b/>
        </w:rPr>
        <w:t xml:space="preserve"> </w:t>
      </w:r>
      <w:r w:rsidR="00AB6915">
        <w:rPr>
          <w:rFonts w:ascii="Arial" w:hAnsi="Arial" w:cs="Arial"/>
          <w:b/>
        </w:rPr>
        <w:t>б</w:t>
      </w:r>
      <w:r w:rsidR="005A283F">
        <w:rPr>
          <w:rFonts w:ascii="Arial" w:hAnsi="Arial" w:cs="Arial"/>
          <w:b/>
        </w:rPr>
        <w:t>анковск</w:t>
      </w:r>
      <w:r>
        <w:rPr>
          <w:rFonts w:ascii="Arial" w:hAnsi="Arial" w:cs="Arial"/>
          <w:b/>
        </w:rPr>
        <w:t>о</w:t>
      </w:r>
      <w:r w:rsidR="005A283F">
        <w:rPr>
          <w:rFonts w:ascii="Arial" w:hAnsi="Arial" w:cs="Arial"/>
          <w:b/>
        </w:rPr>
        <w:t>м</w:t>
      </w:r>
      <w:r w:rsidR="0033298A" w:rsidRPr="0033298A">
        <w:rPr>
          <w:rFonts w:ascii="Arial" w:hAnsi="Arial" w:cs="Arial"/>
          <w:b/>
        </w:rPr>
        <w:t xml:space="preserve"> счет</w:t>
      </w:r>
      <w:r>
        <w:rPr>
          <w:rFonts w:ascii="Arial" w:hAnsi="Arial" w:cs="Arial"/>
          <w:b/>
        </w:rPr>
        <w:t>е</w:t>
      </w:r>
      <w:r w:rsidR="0033298A" w:rsidRPr="0033298A">
        <w:rPr>
          <w:rFonts w:ascii="Arial" w:hAnsi="Arial" w:cs="Arial"/>
          <w:b/>
        </w:rPr>
        <w:t xml:space="preserve"> типа </w:t>
      </w:r>
      <w:r w:rsidR="0033298A">
        <w:rPr>
          <w:rFonts w:ascii="Arial" w:hAnsi="Arial" w:cs="Arial"/>
          <w:b/>
        </w:rPr>
        <w:t>«</w:t>
      </w:r>
      <w:r w:rsidR="0033298A" w:rsidRPr="0033298A">
        <w:rPr>
          <w:rFonts w:ascii="Arial" w:hAnsi="Arial" w:cs="Arial"/>
          <w:b/>
        </w:rPr>
        <w:t>С</w:t>
      </w:r>
      <w:r w:rsidR="0033298A">
        <w:rPr>
          <w:rFonts w:ascii="Arial" w:hAnsi="Arial" w:cs="Arial"/>
          <w:b/>
        </w:rPr>
        <w:t>»</w:t>
      </w:r>
      <w:r w:rsidR="008F43F3">
        <w:rPr>
          <w:rFonts w:ascii="Arial" w:hAnsi="Arial" w:cs="Arial"/>
          <w:b/>
        </w:rPr>
        <w:t xml:space="preserve"> юридического лица (нерезидента) </w:t>
      </w:r>
      <w:r w:rsidR="00C3181D" w:rsidRPr="003F22F3">
        <w:rPr>
          <w:rFonts w:ascii="Arial" w:hAnsi="Arial" w:cs="Arial"/>
          <w:b/>
        </w:rPr>
        <w:t>в Публичном акционерном обществе «БАНК УРАЛСИБ»</w:t>
      </w:r>
      <w:r w:rsidR="00D42D55" w:rsidRPr="00D42D55">
        <w:t xml:space="preserve"> </w:t>
      </w:r>
    </w:p>
    <w:p w:rsidR="00C3181D" w:rsidRPr="003F22F3" w:rsidRDefault="00C3181D" w:rsidP="00A720C4">
      <w:pPr>
        <w:rPr>
          <w:rFonts w:ascii="Arial" w:hAnsi="Arial" w:cs="Arial"/>
          <w:b/>
          <w:sz w:val="12"/>
          <w:szCs w:val="14"/>
        </w:rPr>
      </w:pPr>
      <w:r w:rsidRPr="003F22F3">
        <w:rPr>
          <w:rFonts w:ascii="Arial" w:hAnsi="Arial" w:cs="Arial"/>
          <w:b/>
          <w:sz w:val="12"/>
          <w:szCs w:val="14"/>
        </w:rPr>
        <w:t xml:space="preserve">ЗАПОЛНЯЕТСЯ </w:t>
      </w:r>
      <w:r w:rsidR="0065623F">
        <w:rPr>
          <w:rFonts w:ascii="Arial" w:hAnsi="Arial" w:cs="Arial"/>
          <w:b/>
          <w:sz w:val="12"/>
          <w:szCs w:val="14"/>
        </w:rPr>
        <w:t>КЛИЕНТОМ</w:t>
      </w:r>
    </w:p>
    <w:tbl>
      <w:tblPr>
        <w:tblW w:w="5016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05"/>
        <w:gridCol w:w="1823"/>
        <w:gridCol w:w="3028"/>
      </w:tblGrid>
      <w:tr w:rsidR="007B3BD2" w:rsidRPr="003F22F3" w:rsidTr="00A720C4">
        <w:trPr>
          <w:cantSplit/>
          <w:trHeight w:val="340"/>
        </w:trPr>
        <w:tc>
          <w:tcPr>
            <w:tcW w:w="1250" w:type="pct"/>
            <w:shd w:val="pct20" w:color="BFBFBF" w:fill="auto"/>
            <w:vAlign w:val="center"/>
          </w:tcPr>
          <w:p w:rsidR="00C3181D" w:rsidRPr="00CD6152" w:rsidRDefault="0033298A" w:rsidP="00E8789D">
            <w:pPr>
              <w:pStyle w:val="a6"/>
              <w:tabs>
                <w:tab w:val="left" w:pos="720"/>
              </w:tabs>
              <w:jc w:val="both"/>
              <w:rPr>
                <w:rFonts w:ascii="Arial" w:hAnsi="Arial"/>
                <w:sz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ПОЛНОЕ НАИМЕНОВАНИЕ ЮРИДИЧЕСКОГО ЛИЦА (НЕРЕЗИДЕНТА)</w:t>
            </w:r>
          </w:p>
        </w:tc>
        <w:tc>
          <w:tcPr>
            <w:tcW w:w="3750" w:type="pct"/>
            <w:gridSpan w:val="3"/>
            <w:shd w:val="clear" w:color="auto" w:fill="auto"/>
            <w:vAlign w:val="center"/>
          </w:tcPr>
          <w:p w:rsidR="00C3181D" w:rsidRPr="003F22F3" w:rsidRDefault="00C3181D">
            <w:pPr>
              <w:rPr>
                <w:rFonts w:ascii="Arial" w:hAnsi="Arial" w:cs="Arial"/>
                <w:sz w:val="18"/>
                <w:szCs w:val="18"/>
              </w:rPr>
            </w:pPr>
            <w:r w:rsidRPr="003F22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22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F22F3">
              <w:rPr>
                <w:rFonts w:ascii="Arial" w:hAnsi="Arial" w:cs="Arial"/>
                <w:sz w:val="18"/>
                <w:szCs w:val="18"/>
              </w:rPr>
            </w:r>
            <w:r w:rsidRPr="003F22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2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2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2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2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22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3BD2" w:rsidRPr="003F22F3" w:rsidTr="00A720C4">
        <w:trPr>
          <w:cantSplit/>
          <w:trHeight w:val="340"/>
        </w:trPr>
        <w:tc>
          <w:tcPr>
            <w:tcW w:w="1250" w:type="pct"/>
            <w:shd w:val="pct20" w:color="BFBFBF" w:fill="auto"/>
            <w:vAlign w:val="center"/>
          </w:tcPr>
          <w:p w:rsidR="00E8789D" w:rsidRPr="00884EFF" w:rsidRDefault="0033298A" w:rsidP="00E8789D">
            <w:pPr>
              <w:pStyle w:val="a6"/>
              <w:tabs>
                <w:tab w:val="left" w:pos="720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МЕСТОНАХОЖДЕНИЕ И АДРЕС ЮРИДИЧЕСКОГО ЛИЦА ПО МЕСТУ ЕГО РЕГИСТРАЦИИ В СТРАНЕ, НА ТЕРРИТОРИИ КОТОРОЙ ОНО СОЗДАНО</w:t>
            </w:r>
          </w:p>
        </w:tc>
        <w:tc>
          <w:tcPr>
            <w:tcW w:w="3750" w:type="pct"/>
            <w:gridSpan w:val="3"/>
            <w:shd w:val="clear" w:color="auto" w:fill="auto"/>
            <w:vAlign w:val="center"/>
          </w:tcPr>
          <w:p w:rsidR="00E8789D" w:rsidRPr="003F22F3" w:rsidRDefault="007134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0" w:name="ТекстовоеПоле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7134A7" w:rsidRPr="003F22F3" w:rsidTr="00A720C4">
        <w:trPr>
          <w:cantSplit/>
          <w:trHeight w:val="340"/>
        </w:trPr>
        <w:tc>
          <w:tcPr>
            <w:tcW w:w="1250" w:type="pct"/>
            <w:shd w:val="pct20" w:color="BFBFBF" w:fill="auto"/>
            <w:vAlign w:val="center"/>
          </w:tcPr>
          <w:p w:rsidR="007134A7" w:rsidRPr="00CD6152" w:rsidRDefault="007134A7" w:rsidP="00E8789D">
            <w:pPr>
              <w:pStyle w:val="a6"/>
              <w:tabs>
                <w:tab w:val="left" w:pos="720"/>
              </w:tabs>
              <w:jc w:val="both"/>
              <w:rPr>
                <w:rFonts w:ascii="Arial" w:hAnsi="Arial"/>
                <w:sz w:val="12"/>
              </w:rPr>
            </w:pPr>
            <w:r w:rsidRPr="00CD6152">
              <w:rPr>
                <w:rFonts w:ascii="Arial" w:hAnsi="Arial"/>
                <w:sz w:val="12"/>
              </w:rPr>
              <w:t>ИНН</w:t>
            </w:r>
            <w:r>
              <w:rPr>
                <w:rFonts w:ascii="Arial" w:hAnsi="Arial"/>
                <w:sz w:val="12"/>
              </w:rPr>
              <w:t>/КИО</w:t>
            </w:r>
            <w:r w:rsidRPr="00CD6152">
              <w:rPr>
                <w:rFonts w:ascii="Arial" w:hAnsi="Arial"/>
                <w:sz w:val="12"/>
              </w:rPr>
              <w:t xml:space="preserve"> </w:t>
            </w:r>
          </w:p>
        </w:tc>
        <w:tc>
          <w:tcPr>
            <w:tcW w:w="3750" w:type="pct"/>
            <w:gridSpan w:val="3"/>
            <w:shd w:val="clear" w:color="auto" w:fill="auto"/>
            <w:vAlign w:val="center"/>
          </w:tcPr>
          <w:p w:rsidR="007134A7" w:rsidRPr="003F22F3" w:rsidRDefault="007134A7">
            <w:pPr>
              <w:rPr>
                <w:rFonts w:ascii="Arial" w:hAnsi="Arial" w:cs="Arial"/>
                <w:spacing w:val="500"/>
                <w:sz w:val="18"/>
                <w:szCs w:val="18"/>
                <w:lang w:val="en-US"/>
              </w:rPr>
            </w:pPr>
            <w:r w:rsidRPr="000F26F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1" w:name="ТекстовоеПоле2"/>
            <w:r w:rsidRPr="000F26FD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F26FD">
              <w:rPr>
                <w:rFonts w:ascii="Arial" w:hAnsi="Arial" w:cs="Arial"/>
                <w:noProof/>
                <w:sz w:val="18"/>
                <w:szCs w:val="18"/>
              </w:rPr>
            </w:r>
            <w:r w:rsidRPr="000F26F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F26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F26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F26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F26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F26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F26F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"/>
          </w:p>
        </w:tc>
      </w:tr>
      <w:tr w:rsidR="007B3BD2" w:rsidRPr="003F22F3" w:rsidTr="00A720C4">
        <w:trPr>
          <w:cantSplit/>
          <w:trHeight w:val="340"/>
        </w:trPr>
        <w:tc>
          <w:tcPr>
            <w:tcW w:w="1250" w:type="pct"/>
            <w:shd w:val="pct20" w:color="BFBFBF" w:fill="auto"/>
            <w:vAlign w:val="center"/>
          </w:tcPr>
          <w:p w:rsidR="00C3181D" w:rsidRPr="00CD6152" w:rsidRDefault="003C5056" w:rsidP="00A242D7">
            <w:pPr>
              <w:pStyle w:val="a6"/>
              <w:tabs>
                <w:tab w:val="left" w:pos="720"/>
              </w:tabs>
              <w:jc w:val="both"/>
              <w:rPr>
                <w:rFonts w:ascii="Arial" w:hAnsi="Arial"/>
                <w:sz w:val="12"/>
              </w:rPr>
            </w:pPr>
            <w:r w:rsidRPr="00884EFF">
              <w:rPr>
                <w:rFonts w:ascii="Arial" w:hAnsi="Arial" w:cs="Arial"/>
                <w:sz w:val="12"/>
                <w:szCs w:val="12"/>
              </w:rPr>
              <w:t>НОМЕР ТЕЛЕФОНА</w:t>
            </w:r>
            <w:r w:rsidR="00A242D7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374" w:type="pct"/>
            <w:shd w:val="clear" w:color="auto" w:fill="auto"/>
            <w:vAlign w:val="center"/>
          </w:tcPr>
          <w:p w:rsidR="00C3181D" w:rsidRPr="003F22F3" w:rsidRDefault="00C3181D">
            <w:pPr>
              <w:rPr>
                <w:rFonts w:ascii="Arial" w:hAnsi="Arial" w:cs="Arial"/>
                <w:caps/>
                <w:sz w:val="18"/>
                <w:szCs w:val="18"/>
                <w:highlight w:val="yellow"/>
              </w:rPr>
            </w:pPr>
            <w:r w:rsidRPr="003F22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22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F22F3">
              <w:rPr>
                <w:rFonts w:ascii="Arial" w:hAnsi="Arial" w:cs="Arial"/>
                <w:sz w:val="18"/>
                <w:szCs w:val="18"/>
              </w:rPr>
            </w:r>
            <w:r w:rsidRPr="003F22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2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2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2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2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22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pct"/>
            <w:shd w:val="pct20" w:color="BFBFBF" w:fill="auto"/>
            <w:vAlign w:val="center"/>
          </w:tcPr>
          <w:p w:rsidR="00C3181D" w:rsidRPr="003F22F3" w:rsidRDefault="00C3181D" w:rsidP="00EB0DC9">
            <w:pPr>
              <w:rPr>
                <w:rFonts w:ascii="Arial" w:hAnsi="Arial" w:cs="Arial"/>
                <w:caps/>
                <w:sz w:val="12"/>
                <w:szCs w:val="12"/>
                <w:lang w:val="en-US"/>
              </w:rPr>
            </w:pPr>
            <w:r w:rsidRPr="003F22F3">
              <w:rPr>
                <w:rFonts w:ascii="Arial" w:hAnsi="Arial" w:cs="Arial"/>
                <w:caps/>
                <w:sz w:val="12"/>
                <w:szCs w:val="12"/>
                <w:lang w:val="en-US"/>
              </w:rPr>
              <w:t>E-mail</w:t>
            </w:r>
            <w:r w:rsidRPr="003F22F3" w:rsidDel="003A2ED9">
              <w:rPr>
                <w:rFonts w:ascii="Arial" w:hAnsi="Arial" w:cs="Arial"/>
                <w:caps/>
                <w:sz w:val="12"/>
                <w:szCs w:val="12"/>
              </w:rPr>
              <w:t xml:space="preserve"> 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C3181D" w:rsidRPr="003F22F3" w:rsidRDefault="00C3181D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3F22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22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F22F3">
              <w:rPr>
                <w:rFonts w:ascii="Arial" w:hAnsi="Arial" w:cs="Arial"/>
                <w:sz w:val="18"/>
                <w:szCs w:val="18"/>
              </w:rPr>
            </w:r>
            <w:r w:rsidRPr="003F22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2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2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2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22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F22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A2128" w:rsidRPr="003F22F3" w:rsidTr="00A720C4">
        <w:trPr>
          <w:cantSplit/>
          <w:trHeight w:val="340"/>
        </w:trPr>
        <w:tc>
          <w:tcPr>
            <w:tcW w:w="5000" w:type="pct"/>
            <w:gridSpan w:val="4"/>
            <w:shd w:val="clear" w:color="BFBFBF" w:fill="auto"/>
            <w:vAlign w:val="center"/>
          </w:tcPr>
          <w:p w:rsidR="000C323B" w:rsidRDefault="000C323B" w:rsidP="0033298A">
            <w:pPr>
              <w:pStyle w:val="a6"/>
              <w:tabs>
                <w:tab w:val="left" w:pos="720"/>
              </w:tabs>
              <w:jc w:val="both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Подтверждаю намерение исп</w:t>
            </w:r>
            <w:r w:rsidR="00AB6915">
              <w:rPr>
                <w:rFonts w:ascii="Arial" w:hAnsi="Arial" w:cs="Arial"/>
                <w:sz w:val="18"/>
                <w:szCs w:val="12"/>
              </w:rPr>
              <w:t>ользовать денежные средства на б</w:t>
            </w:r>
            <w:r>
              <w:rPr>
                <w:rFonts w:ascii="Arial" w:hAnsi="Arial" w:cs="Arial"/>
                <w:sz w:val="18"/>
                <w:szCs w:val="12"/>
              </w:rPr>
              <w:t>анковском счете типа «С»</w:t>
            </w:r>
            <w:r w:rsidR="008F43F3">
              <w:rPr>
                <w:rFonts w:ascii="Arial" w:hAnsi="Arial" w:cs="Arial"/>
                <w:sz w:val="18"/>
                <w:szCs w:val="12"/>
              </w:rPr>
              <w:t xml:space="preserve"> юридического лица (нерезидента)</w:t>
            </w:r>
            <w:r w:rsidR="00F92F5D">
              <w:rPr>
                <w:rFonts w:ascii="Arial" w:hAnsi="Arial" w:cs="Arial"/>
                <w:sz w:val="18"/>
                <w:szCs w:val="12"/>
              </w:rPr>
              <w:t xml:space="preserve"> </w:t>
            </w:r>
            <w:r w:rsidR="00F92F5D" w:rsidRPr="00D4557C">
              <w:rPr>
                <w:rFonts w:ascii="Arial" w:hAnsi="Arial" w:cs="Arial"/>
                <w:sz w:val="18"/>
                <w:szCs w:val="12"/>
              </w:rPr>
              <w:t>№</w:t>
            </w:r>
            <w:r w:rsidR="00F92F5D" w:rsidRPr="00F92F5D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2F5D" w:rsidRPr="00D4557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F92F5D" w:rsidRPr="00F92F5D">
              <w:rPr>
                <w:rFonts w:ascii="Arial" w:hAnsi="Arial" w:cs="Arial"/>
                <w:noProof/>
                <w:sz w:val="18"/>
                <w:szCs w:val="18"/>
              </w:rPr>
            </w:r>
            <w:r w:rsidR="00F92F5D" w:rsidRPr="00F92F5D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F92F5D" w:rsidRPr="00D455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2F5D" w:rsidRPr="00D455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2F5D" w:rsidRPr="00D455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2F5D" w:rsidRPr="00D455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2F5D" w:rsidRPr="00D455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92F5D" w:rsidRPr="00F92F5D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2"/>
              </w:rPr>
              <w:t>.</w:t>
            </w:r>
          </w:p>
          <w:p w:rsidR="0033298A" w:rsidRDefault="0033298A" w:rsidP="0033298A">
            <w:pPr>
              <w:pStyle w:val="a6"/>
              <w:tabs>
                <w:tab w:val="left" w:pos="720"/>
              </w:tabs>
              <w:jc w:val="both"/>
              <w:rPr>
                <w:rFonts w:ascii="Arial" w:hAnsi="Arial" w:cs="Arial"/>
                <w:sz w:val="18"/>
                <w:szCs w:val="12"/>
              </w:rPr>
            </w:pPr>
            <w:r w:rsidRPr="00D4557C">
              <w:rPr>
                <w:rFonts w:ascii="Arial" w:hAnsi="Arial" w:cs="Arial"/>
                <w:sz w:val="18"/>
                <w:szCs w:val="12"/>
              </w:rPr>
              <w:t>Прошу предоставить право распоряжаться</w:t>
            </w:r>
            <w:r w:rsidR="00FD2AEB" w:rsidRPr="00D4557C">
              <w:rPr>
                <w:rFonts w:ascii="Arial" w:hAnsi="Arial" w:cs="Arial"/>
                <w:sz w:val="18"/>
                <w:szCs w:val="12"/>
              </w:rPr>
              <w:t xml:space="preserve"> </w:t>
            </w:r>
            <w:r w:rsidR="00C23BC2">
              <w:rPr>
                <w:rFonts w:ascii="Arial" w:hAnsi="Arial" w:cs="Arial"/>
                <w:sz w:val="18"/>
                <w:szCs w:val="12"/>
              </w:rPr>
              <w:t>б</w:t>
            </w:r>
            <w:r w:rsidRPr="00D4557C">
              <w:rPr>
                <w:rFonts w:ascii="Arial" w:hAnsi="Arial" w:cs="Arial"/>
                <w:sz w:val="18"/>
                <w:szCs w:val="12"/>
              </w:rPr>
              <w:t>анковским счетом типа «С»</w:t>
            </w:r>
            <w:r w:rsidR="008F43F3">
              <w:rPr>
                <w:rFonts w:ascii="Arial" w:hAnsi="Arial" w:cs="Arial"/>
                <w:sz w:val="18"/>
                <w:szCs w:val="12"/>
              </w:rPr>
              <w:t xml:space="preserve"> юридического лица (нерезидента)</w:t>
            </w:r>
            <w:r w:rsidRPr="00D4557C">
              <w:rPr>
                <w:rFonts w:ascii="Arial" w:hAnsi="Arial" w:cs="Arial"/>
                <w:sz w:val="18"/>
                <w:szCs w:val="12"/>
              </w:rPr>
              <w:t xml:space="preserve"> </w:t>
            </w:r>
            <w:r w:rsidR="005A283F" w:rsidRPr="00D4557C">
              <w:rPr>
                <w:rFonts w:ascii="Arial" w:hAnsi="Arial" w:cs="Arial"/>
                <w:sz w:val="18"/>
                <w:szCs w:val="12"/>
              </w:rPr>
              <w:t>л</w:t>
            </w:r>
            <w:r w:rsidRPr="00D4557C">
              <w:rPr>
                <w:rFonts w:ascii="Arial" w:hAnsi="Arial" w:cs="Arial"/>
                <w:sz w:val="18"/>
                <w:szCs w:val="12"/>
              </w:rPr>
              <w:t>ицам,</w:t>
            </w:r>
            <w:r w:rsidR="00D4557C">
              <w:rPr>
                <w:rFonts w:ascii="Arial" w:hAnsi="Arial" w:cs="Arial"/>
                <w:sz w:val="18"/>
                <w:szCs w:val="12"/>
              </w:rPr>
              <w:t xml:space="preserve"> </w:t>
            </w:r>
            <w:r w:rsidR="004E1765">
              <w:rPr>
                <w:rFonts w:ascii="Arial" w:hAnsi="Arial" w:cs="Arial"/>
                <w:sz w:val="18"/>
                <w:szCs w:val="12"/>
              </w:rPr>
              <w:t>чьи полномочия документально подтверждены</w:t>
            </w:r>
            <w:r w:rsidRPr="00D4557C">
              <w:rPr>
                <w:rFonts w:ascii="Arial" w:hAnsi="Arial" w:cs="Arial"/>
                <w:sz w:val="18"/>
                <w:szCs w:val="12"/>
              </w:rPr>
              <w:t>.</w:t>
            </w:r>
          </w:p>
          <w:p w:rsidR="0033298A" w:rsidRPr="00086B39" w:rsidRDefault="00086B39" w:rsidP="000C3083">
            <w:pPr>
              <w:pStyle w:val="a6"/>
              <w:tabs>
                <w:tab w:val="left" w:pos="720"/>
              </w:tabs>
              <w:jc w:val="both"/>
              <w:rPr>
                <w:rFonts w:ascii="Arial" w:hAnsi="Arial" w:cs="Arial"/>
                <w:sz w:val="18"/>
                <w:szCs w:val="12"/>
              </w:rPr>
            </w:pPr>
            <w:r w:rsidRPr="00086B39">
              <w:rPr>
                <w:rFonts w:ascii="Arial" w:hAnsi="Arial" w:cs="Arial"/>
                <w:sz w:val="18"/>
                <w:szCs w:val="12"/>
              </w:rPr>
              <w:t>Подписывая настоящее Заявление</w:t>
            </w:r>
            <w:r w:rsidR="00F06052">
              <w:rPr>
                <w:rFonts w:ascii="Arial" w:hAnsi="Arial" w:cs="Arial"/>
                <w:sz w:val="18"/>
                <w:szCs w:val="12"/>
              </w:rPr>
              <w:t>,</w:t>
            </w:r>
            <w:r w:rsidRPr="00086B39">
              <w:rPr>
                <w:rFonts w:ascii="Arial" w:hAnsi="Arial" w:cs="Arial"/>
                <w:sz w:val="18"/>
                <w:szCs w:val="12"/>
              </w:rPr>
              <w:t xml:space="preserve"> в соответствии со статьей 428 Гражданского кодекса Российской Федерации</w:t>
            </w:r>
            <w:r w:rsidR="00F06052">
              <w:rPr>
                <w:rFonts w:ascii="Arial" w:hAnsi="Arial" w:cs="Arial"/>
                <w:sz w:val="18"/>
                <w:szCs w:val="12"/>
              </w:rPr>
              <w:t>,</w:t>
            </w:r>
            <w:r w:rsidRPr="00086B39">
              <w:rPr>
                <w:rFonts w:ascii="Arial" w:hAnsi="Arial" w:cs="Arial"/>
                <w:sz w:val="18"/>
                <w:szCs w:val="12"/>
              </w:rPr>
              <w:t xml:space="preserve"> подтверждаю, что ознакомлен, согласен и присоединяюсь к </w:t>
            </w:r>
            <w:r>
              <w:rPr>
                <w:rFonts w:ascii="Arial" w:hAnsi="Arial" w:cs="Arial"/>
                <w:sz w:val="18"/>
                <w:szCs w:val="12"/>
              </w:rPr>
              <w:t>Условиям открытия и обслуживания банковского счета типа «С»</w:t>
            </w:r>
            <w:r w:rsidR="008F43F3">
              <w:rPr>
                <w:rFonts w:ascii="Arial" w:hAnsi="Arial" w:cs="Arial"/>
                <w:sz w:val="18"/>
                <w:szCs w:val="12"/>
              </w:rPr>
              <w:t xml:space="preserve"> юридического лица (нерезидента)</w:t>
            </w:r>
            <w:r w:rsidR="00D12858">
              <w:rPr>
                <w:rFonts w:ascii="Arial" w:hAnsi="Arial" w:cs="Arial"/>
                <w:sz w:val="18"/>
                <w:szCs w:val="12"/>
              </w:rPr>
              <w:t xml:space="preserve"> </w:t>
            </w:r>
            <w:r w:rsidR="00D12858" w:rsidRPr="00CB1C59">
              <w:rPr>
                <w:rFonts w:ascii="Arial" w:hAnsi="Arial" w:cs="Arial"/>
                <w:sz w:val="18"/>
                <w:szCs w:val="18"/>
              </w:rPr>
              <w:t>в Публичном акционерном обществе «БАНК УРАЛСИБ»</w:t>
            </w:r>
            <w:r>
              <w:rPr>
                <w:rFonts w:ascii="Arial" w:hAnsi="Arial" w:cs="Arial"/>
                <w:sz w:val="18"/>
                <w:szCs w:val="12"/>
              </w:rPr>
              <w:t>.</w:t>
            </w:r>
            <w:r w:rsidR="006524B4">
              <w:rPr>
                <w:rFonts w:ascii="Arial" w:hAnsi="Arial" w:cs="Arial"/>
                <w:sz w:val="18"/>
                <w:szCs w:val="12"/>
              </w:rPr>
              <w:t xml:space="preserve"> </w:t>
            </w:r>
            <w:r>
              <w:rPr>
                <w:rFonts w:ascii="Arial" w:hAnsi="Arial" w:cs="Arial"/>
                <w:sz w:val="18"/>
                <w:szCs w:val="12"/>
              </w:rPr>
              <w:t>С Тарифами Банка ознакомлен и согласен.</w:t>
            </w:r>
          </w:p>
        </w:tc>
      </w:tr>
    </w:tbl>
    <w:p w:rsidR="002A38BD" w:rsidRPr="000F26FD" w:rsidRDefault="002A38BD" w:rsidP="005966D8">
      <w:pPr>
        <w:pStyle w:val="ab"/>
        <w:rPr>
          <w:szCs w:val="12"/>
        </w:rPr>
      </w:pPr>
    </w:p>
    <w:p w:rsidR="002A38BD" w:rsidRDefault="0065623F" w:rsidP="005966D8">
      <w:pPr>
        <w:pStyle w:val="ab"/>
        <w:rPr>
          <w:b/>
          <w:sz w:val="12"/>
          <w:szCs w:val="12"/>
        </w:rPr>
      </w:pPr>
      <w:r>
        <w:rPr>
          <w:b/>
          <w:sz w:val="12"/>
          <w:szCs w:val="12"/>
        </w:rPr>
        <w:t>КЛИЕНТ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410"/>
        <w:gridCol w:w="2693"/>
        <w:gridCol w:w="283"/>
        <w:gridCol w:w="284"/>
        <w:gridCol w:w="283"/>
        <w:gridCol w:w="284"/>
        <w:gridCol w:w="850"/>
      </w:tblGrid>
      <w:tr w:rsidR="005966D8" w:rsidRPr="004D7521" w:rsidTr="00636962">
        <w:trPr>
          <w:cantSplit/>
          <w:trHeight w:hRule="exact" w:val="24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6D8" w:rsidRPr="004D7521" w:rsidRDefault="005966D8" w:rsidP="0047428C">
            <w:pPr>
              <w:pStyle w:val="ad"/>
              <w:jc w:val="center"/>
            </w:pPr>
            <w:r w:rsidRPr="004D7521">
              <w:t>должность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6D8" w:rsidRPr="004D7521" w:rsidRDefault="005966D8" w:rsidP="0047428C">
            <w:pPr>
              <w:pStyle w:val="ad"/>
              <w:jc w:val="center"/>
            </w:pPr>
            <w:r w:rsidRPr="004D7521">
              <w:t>подпись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6D8" w:rsidRPr="004D7521" w:rsidRDefault="005966D8" w:rsidP="0047428C">
            <w:pPr>
              <w:pStyle w:val="ad"/>
              <w:jc w:val="center"/>
            </w:pPr>
            <w:r w:rsidRPr="004D7521">
              <w:t>инициалы, фамилия</w:t>
            </w:r>
          </w:p>
        </w:tc>
        <w:tc>
          <w:tcPr>
            <w:tcW w:w="198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6D8" w:rsidRPr="004D7521" w:rsidRDefault="005966D8" w:rsidP="0047428C">
            <w:pPr>
              <w:pStyle w:val="ad"/>
              <w:jc w:val="center"/>
            </w:pPr>
            <w:r w:rsidRPr="004D7521">
              <w:t>дата</w:t>
            </w:r>
          </w:p>
        </w:tc>
      </w:tr>
      <w:tr w:rsidR="005966D8" w:rsidRPr="004D7521" w:rsidTr="00636962">
        <w:trPr>
          <w:cantSplit/>
          <w:trHeight w:val="340"/>
        </w:trPr>
        <w:tc>
          <w:tcPr>
            <w:tcW w:w="3119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966D8" w:rsidRPr="004D7521" w:rsidRDefault="005966D8" w:rsidP="0047428C">
            <w:pPr>
              <w:pStyle w:val="ab"/>
              <w:jc w:val="left"/>
              <w:rPr>
                <w:sz w:val="18"/>
                <w:szCs w:val="18"/>
              </w:rPr>
            </w:pPr>
            <w:r w:rsidRPr="004D752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521">
              <w:rPr>
                <w:sz w:val="18"/>
                <w:szCs w:val="18"/>
              </w:rPr>
              <w:instrText xml:space="preserve"> FORMTEXT </w:instrText>
            </w:r>
            <w:r w:rsidRPr="004D7521">
              <w:rPr>
                <w:sz w:val="18"/>
                <w:szCs w:val="18"/>
              </w:rPr>
            </w:r>
            <w:r w:rsidRPr="004D7521">
              <w:rPr>
                <w:sz w:val="18"/>
                <w:szCs w:val="18"/>
              </w:rPr>
              <w:fldChar w:fldCharType="separate"/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966D8" w:rsidRPr="004D7521" w:rsidRDefault="005966D8" w:rsidP="0047428C">
            <w:pPr>
              <w:pStyle w:val="ad"/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966D8" w:rsidRPr="004D7521" w:rsidRDefault="005966D8" w:rsidP="0047428C">
            <w:pPr>
              <w:pStyle w:val="ab"/>
              <w:jc w:val="left"/>
              <w:rPr>
                <w:sz w:val="18"/>
                <w:szCs w:val="18"/>
              </w:rPr>
            </w:pPr>
            <w:r w:rsidRPr="004D752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521">
              <w:rPr>
                <w:sz w:val="18"/>
                <w:szCs w:val="18"/>
              </w:rPr>
              <w:instrText xml:space="preserve"> FORMTEXT </w:instrText>
            </w:r>
            <w:r w:rsidRPr="004D7521">
              <w:rPr>
                <w:sz w:val="18"/>
                <w:szCs w:val="18"/>
              </w:rPr>
            </w:r>
            <w:r w:rsidRPr="004D7521">
              <w:rPr>
                <w:sz w:val="18"/>
                <w:szCs w:val="18"/>
              </w:rPr>
              <w:fldChar w:fldCharType="separate"/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5966D8" w:rsidRPr="004D7521" w:rsidRDefault="005966D8" w:rsidP="0047428C">
            <w:pPr>
              <w:pStyle w:val="ab"/>
              <w:ind w:right="-113"/>
              <w:jc w:val="left"/>
              <w:rPr>
                <w:spacing w:val="100"/>
                <w:sz w:val="18"/>
                <w:szCs w:val="18"/>
              </w:rPr>
            </w:pPr>
            <w:r w:rsidRPr="004D7521">
              <w:rPr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D7521">
              <w:rPr>
                <w:spacing w:val="100"/>
                <w:sz w:val="18"/>
                <w:szCs w:val="18"/>
              </w:rPr>
              <w:instrText xml:space="preserve"> FORMTEXT </w:instrText>
            </w:r>
            <w:r w:rsidRPr="004D7521">
              <w:rPr>
                <w:spacing w:val="100"/>
                <w:sz w:val="18"/>
                <w:szCs w:val="18"/>
              </w:rPr>
            </w:r>
            <w:r w:rsidRPr="004D7521">
              <w:rPr>
                <w:spacing w:val="100"/>
                <w:sz w:val="18"/>
                <w:szCs w:val="18"/>
              </w:rPr>
              <w:fldChar w:fldCharType="separate"/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5966D8" w:rsidRPr="004D7521" w:rsidRDefault="005966D8" w:rsidP="0047428C">
            <w:pPr>
              <w:pStyle w:val="ab"/>
              <w:ind w:right="-113"/>
              <w:jc w:val="left"/>
              <w:rPr>
                <w:spacing w:val="100"/>
                <w:sz w:val="18"/>
                <w:szCs w:val="18"/>
              </w:rPr>
            </w:pPr>
            <w:r w:rsidRPr="004D7521">
              <w:rPr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D7521">
              <w:rPr>
                <w:spacing w:val="100"/>
                <w:sz w:val="18"/>
                <w:szCs w:val="18"/>
              </w:rPr>
              <w:instrText xml:space="preserve"> FORMTEXT </w:instrText>
            </w:r>
            <w:r w:rsidRPr="004D7521">
              <w:rPr>
                <w:spacing w:val="100"/>
                <w:sz w:val="18"/>
                <w:szCs w:val="18"/>
              </w:rPr>
            </w:r>
            <w:r w:rsidRPr="004D7521">
              <w:rPr>
                <w:spacing w:val="100"/>
                <w:sz w:val="18"/>
                <w:szCs w:val="18"/>
              </w:rPr>
              <w:fldChar w:fldCharType="separate"/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:rsidR="005966D8" w:rsidRPr="004D7521" w:rsidRDefault="005966D8" w:rsidP="0047428C">
            <w:pPr>
              <w:pStyle w:val="ab"/>
              <w:ind w:right="-113"/>
              <w:jc w:val="left"/>
              <w:rPr>
                <w:spacing w:val="60"/>
                <w:sz w:val="18"/>
                <w:szCs w:val="18"/>
              </w:rPr>
            </w:pPr>
            <w:r w:rsidRPr="004D7521">
              <w:rPr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D7521">
              <w:rPr>
                <w:spacing w:val="60"/>
                <w:sz w:val="18"/>
                <w:szCs w:val="18"/>
              </w:rPr>
              <w:instrText xml:space="preserve"> FORMTEXT </w:instrText>
            </w:r>
            <w:r w:rsidRPr="004D7521">
              <w:rPr>
                <w:spacing w:val="60"/>
                <w:sz w:val="18"/>
                <w:szCs w:val="18"/>
              </w:rPr>
            </w:r>
            <w:r w:rsidRPr="004D7521">
              <w:rPr>
                <w:spacing w:val="60"/>
                <w:sz w:val="18"/>
                <w:szCs w:val="18"/>
              </w:rPr>
              <w:fldChar w:fldCharType="separate"/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fldChar w:fldCharType="end"/>
            </w:r>
          </w:p>
        </w:tc>
      </w:tr>
      <w:tr w:rsidR="005966D8" w:rsidRPr="004D7521" w:rsidTr="00ED0BDB">
        <w:trPr>
          <w:cantSplit/>
          <w:trHeight w:hRule="exact" w:val="57"/>
        </w:trPr>
        <w:tc>
          <w:tcPr>
            <w:tcW w:w="311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966D8" w:rsidRPr="004D7521" w:rsidRDefault="005966D8" w:rsidP="0047428C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966D8" w:rsidRPr="004D7521" w:rsidRDefault="005966D8" w:rsidP="0047428C">
            <w:pPr>
              <w:pStyle w:val="ad"/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966D8" w:rsidRPr="004D7521" w:rsidRDefault="005966D8" w:rsidP="0047428C">
            <w:pPr>
              <w:pStyle w:val="ad"/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5966D8" w:rsidRPr="004D7521" w:rsidRDefault="005966D8" w:rsidP="0047428C">
            <w:pPr>
              <w:pStyle w:val="ad"/>
              <w:rPr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5966D8" w:rsidRPr="004D7521" w:rsidRDefault="005966D8" w:rsidP="0047428C">
            <w:pPr>
              <w:pStyle w:val="ad"/>
              <w:rPr>
                <w:caps w:val="0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5966D8" w:rsidRPr="004D7521" w:rsidRDefault="005966D8" w:rsidP="0047428C">
            <w:pPr>
              <w:pStyle w:val="ad"/>
              <w:rPr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5966D8" w:rsidRPr="004D7521" w:rsidRDefault="005966D8" w:rsidP="0047428C">
            <w:pPr>
              <w:pStyle w:val="ad"/>
              <w:rPr>
                <w:caps w:val="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:rsidR="005966D8" w:rsidRPr="004D7521" w:rsidRDefault="005966D8" w:rsidP="0047428C">
            <w:pPr>
              <w:pStyle w:val="ad"/>
              <w:rPr>
                <w:caps w:val="0"/>
              </w:rPr>
            </w:pPr>
          </w:p>
        </w:tc>
      </w:tr>
    </w:tbl>
    <w:p w:rsidR="00C3181D" w:rsidRDefault="00C3181D" w:rsidP="00972AAE">
      <w:pPr>
        <w:pStyle w:val="aff6"/>
        <w:ind w:left="1416" w:firstLine="708"/>
        <w:jc w:val="both"/>
        <w:rPr>
          <w:rFonts w:cs="Arial"/>
          <w:b w:val="0"/>
          <w:i/>
          <w:szCs w:val="12"/>
        </w:rPr>
      </w:pPr>
      <w:r w:rsidRPr="003F22F3">
        <w:rPr>
          <w:rFonts w:cs="Arial"/>
          <w:b w:val="0"/>
          <w:sz w:val="20"/>
          <w:szCs w:val="18"/>
        </w:rPr>
        <w:t>М.П.</w:t>
      </w:r>
      <w:r w:rsidR="00DA77BE">
        <w:rPr>
          <w:rFonts w:cs="Arial"/>
          <w:b w:val="0"/>
          <w:sz w:val="20"/>
          <w:szCs w:val="18"/>
        </w:rPr>
        <w:t xml:space="preserve"> </w:t>
      </w:r>
      <w:r w:rsidR="00DA77BE" w:rsidRPr="00AF4BF2">
        <w:rPr>
          <w:rFonts w:cs="Arial"/>
          <w:b w:val="0"/>
          <w:i/>
          <w:szCs w:val="12"/>
        </w:rPr>
        <w:t xml:space="preserve">(при </w:t>
      </w:r>
      <w:r w:rsidR="0020250A">
        <w:rPr>
          <w:rFonts w:cs="Arial"/>
          <w:b w:val="0"/>
          <w:i/>
          <w:szCs w:val="12"/>
        </w:rPr>
        <w:t>использовании</w:t>
      </w:r>
      <w:r w:rsidR="00DA77BE" w:rsidRPr="00AF4BF2">
        <w:rPr>
          <w:rFonts w:cs="Arial"/>
          <w:b w:val="0"/>
          <w:i/>
          <w:szCs w:val="12"/>
        </w:rPr>
        <w:t>)</w:t>
      </w:r>
    </w:p>
    <w:p w:rsidR="00990C42" w:rsidRDefault="00990C42" w:rsidP="002F74EF">
      <w:pPr>
        <w:pStyle w:val="ab"/>
        <w:widowControl/>
        <w:ind w:left="284"/>
        <w:rPr>
          <w:rFonts w:cs="Arial"/>
          <w:sz w:val="16"/>
        </w:rPr>
      </w:pPr>
    </w:p>
    <w:p w:rsidR="00990C42" w:rsidRDefault="00990C42" w:rsidP="002F74EF">
      <w:pPr>
        <w:pStyle w:val="ab"/>
        <w:widowControl/>
        <w:ind w:left="284"/>
        <w:rPr>
          <w:rFonts w:cs="Arial"/>
          <w:sz w:val="16"/>
        </w:rPr>
      </w:pPr>
    </w:p>
    <w:p w:rsidR="00990C42" w:rsidRPr="003F22F3" w:rsidRDefault="00990C42" w:rsidP="00990C42">
      <w:pPr>
        <w:rPr>
          <w:rFonts w:ascii="Arial" w:hAnsi="Arial" w:cs="Arial"/>
          <w:b/>
          <w:sz w:val="12"/>
          <w:szCs w:val="12"/>
        </w:rPr>
      </w:pPr>
      <w:r w:rsidRPr="003F22F3">
        <w:rPr>
          <w:rFonts w:ascii="Arial" w:hAnsi="Arial" w:cs="Arial"/>
          <w:b/>
          <w:sz w:val="12"/>
          <w:szCs w:val="12"/>
        </w:rPr>
        <w:t>ДОКУМЕНТЫ ПРОВЕРИЛ, ПРИНЯЛ</w:t>
      </w:r>
      <w:r>
        <w:rPr>
          <w:rFonts w:ascii="Arial" w:hAnsi="Arial" w:cs="Arial"/>
          <w:b/>
          <w:sz w:val="12"/>
          <w:szCs w:val="12"/>
        </w:rPr>
        <w:t>: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410"/>
        <w:gridCol w:w="2693"/>
        <w:gridCol w:w="283"/>
        <w:gridCol w:w="284"/>
        <w:gridCol w:w="283"/>
        <w:gridCol w:w="284"/>
        <w:gridCol w:w="850"/>
      </w:tblGrid>
      <w:tr w:rsidR="00990C42" w:rsidRPr="004D7521" w:rsidTr="00F27004">
        <w:trPr>
          <w:cantSplit/>
          <w:trHeight w:hRule="exact" w:val="24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C42" w:rsidRPr="004D7521" w:rsidRDefault="00990C42" w:rsidP="00F27004">
            <w:pPr>
              <w:pStyle w:val="ad"/>
              <w:jc w:val="center"/>
            </w:pPr>
            <w:r w:rsidRPr="004D7521">
              <w:t>должность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C42" w:rsidRPr="004D7521" w:rsidRDefault="00990C42" w:rsidP="00F27004">
            <w:pPr>
              <w:pStyle w:val="ad"/>
              <w:jc w:val="center"/>
            </w:pPr>
            <w:r w:rsidRPr="004D7521">
              <w:t>подпись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C42" w:rsidRPr="004D7521" w:rsidRDefault="00990C42" w:rsidP="00F27004">
            <w:pPr>
              <w:pStyle w:val="ad"/>
              <w:jc w:val="center"/>
            </w:pPr>
            <w:r w:rsidRPr="004D7521">
              <w:t>инициалы, фамилия</w:t>
            </w:r>
          </w:p>
        </w:tc>
        <w:tc>
          <w:tcPr>
            <w:tcW w:w="198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C42" w:rsidRPr="004D7521" w:rsidRDefault="00990C42" w:rsidP="00F27004">
            <w:pPr>
              <w:pStyle w:val="ad"/>
              <w:jc w:val="center"/>
            </w:pPr>
            <w:r w:rsidRPr="004D7521">
              <w:t>дата</w:t>
            </w:r>
          </w:p>
        </w:tc>
      </w:tr>
      <w:tr w:rsidR="00990C42" w:rsidRPr="004D7521" w:rsidTr="00F27004">
        <w:trPr>
          <w:cantSplit/>
          <w:trHeight w:val="340"/>
        </w:trPr>
        <w:tc>
          <w:tcPr>
            <w:tcW w:w="3119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990C42" w:rsidRPr="004D7521" w:rsidRDefault="00990C42" w:rsidP="00F27004">
            <w:pPr>
              <w:pStyle w:val="ab"/>
              <w:jc w:val="left"/>
              <w:rPr>
                <w:sz w:val="18"/>
                <w:szCs w:val="18"/>
              </w:rPr>
            </w:pPr>
            <w:r w:rsidRPr="004D752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521">
              <w:rPr>
                <w:sz w:val="18"/>
                <w:szCs w:val="18"/>
              </w:rPr>
              <w:instrText xml:space="preserve"> FORMTEXT </w:instrText>
            </w:r>
            <w:r w:rsidRPr="004D7521">
              <w:rPr>
                <w:sz w:val="18"/>
                <w:szCs w:val="18"/>
              </w:rPr>
            </w:r>
            <w:r w:rsidRPr="004D7521">
              <w:rPr>
                <w:sz w:val="18"/>
                <w:szCs w:val="18"/>
              </w:rPr>
              <w:fldChar w:fldCharType="separate"/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990C42" w:rsidRPr="004D7521" w:rsidRDefault="00990C42" w:rsidP="00F27004">
            <w:pPr>
              <w:pStyle w:val="ad"/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990C42" w:rsidRPr="004D7521" w:rsidRDefault="00990C42" w:rsidP="00F27004">
            <w:pPr>
              <w:pStyle w:val="ab"/>
              <w:jc w:val="left"/>
              <w:rPr>
                <w:sz w:val="18"/>
                <w:szCs w:val="18"/>
              </w:rPr>
            </w:pPr>
            <w:r w:rsidRPr="004D752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521">
              <w:rPr>
                <w:sz w:val="18"/>
                <w:szCs w:val="18"/>
              </w:rPr>
              <w:instrText xml:space="preserve"> FORMTEXT </w:instrText>
            </w:r>
            <w:r w:rsidRPr="004D7521">
              <w:rPr>
                <w:sz w:val="18"/>
                <w:szCs w:val="18"/>
              </w:rPr>
            </w:r>
            <w:r w:rsidRPr="004D7521">
              <w:rPr>
                <w:sz w:val="18"/>
                <w:szCs w:val="18"/>
              </w:rPr>
              <w:fldChar w:fldCharType="separate"/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990C42" w:rsidRPr="004D7521" w:rsidRDefault="00990C42" w:rsidP="00F27004">
            <w:pPr>
              <w:pStyle w:val="ab"/>
              <w:ind w:right="-113"/>
              <w:jc w:val="left"/>
              <w:rPr>
                <w:spacing w:val="100"/>
                <w:sz w:val="18"/>
                <w:szCs w:val="18"/>
              </w:rPr>
            </w:pPr>
            <w:r w:rsidRPr="004D7521">
              <w:rPr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D7521">
              <w:rPr>
                <w:spacing w:val="100"/>
                <w:sz w:val="18"/>
                <w:szCs w:val="18"/>
              </w:rPr>
              <w:instrText xml:space="preserve"> FORMTEXT </w:instrText>
            </w:r>
            <w:r w:rsidRPr="004D7521">
              <w:rPr>
                <w:spacing w:val="100"/>
                <w:sz w:val="18"/>
                <w:szCs w:val="18"/>
              </w:rPr>
            </w:r>
            <w:r w:rsidRPr="004D7521">
              <w:rPr>
                <w:spacing w:val="100"/>
                <w:sz w:val="18"/>
                <w:szCs w:val="18"/>
              </w:rPr>
              <w:fldChar w:fldCharType="separate"/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990C42" w:rsidRPr="004D7521" w:rsidRDefault="00990C42" w:rsidP="00F27004">
            <w:pPr>
              <w:pStyle w:val="ab"/>
              <w:ind w:right="-113"/>
              <w:jc w:val="left"/>
              <w:rPr>
                <w:spacing w:val="100"/>
                <w:sz w:val="18"/>
                <w:szCs w:val="18"/>
              </w:rPr>
            </w:pPr>
            <w:r w:rsidRPr="004D7521">
              <w:rPr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D7521">
              <w:rPr>
                <w:spacing w:val="100"/>
                <w:sz w:val="18"/>
                <w:szCs w:val="18"/>
              </w:rPr>
              <w:instrText xml:space="preserve"> FORMTEXT </w:instrText>
            </w:r>
            <w:r w:rsidRPr="004D7521">
              <w:rPr>
                <w:spacing w:val="100"/>
                <w:sz w:val="18"/>
                <w:szCs w:val="18"/>
              </w:rPr>
            </w:r>
            <w:r w:rsidRPr="004D7521">
              <w:rPr>
                <w:spacing w:val="100"/>
                <w:sz w:val="18"/>
                <w:szCs w:val="18"/>
              </w:rPr>
              <w:fldChar w:fldCharType="separate"/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:rsidR="00990C42" w:rsidRPr="004D7521" w:rsidRDefault="00990C42" w:rsidP="00F27004">
            <w:pPr>
              <w:pStyle w:val="ab"/>
              <w:ind w:right="-113"/>
              <w:jc w:val="left"/>
              <w:rPr>
                <w:spacing w:val="60"/>
                <w:sz w:val="18"/>
                <w:szCs w:val="18"/>
              </w:rPr>
            </w:pPr>
            <w:r w:rsidRPr="004D7521">
              <w:rPr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D7521">
              <w:rPr>
                <w:spacing w:val="60"/>
                <w:sz w:val="18"/>
                <w:szCs w:val="18"/>
              </w:rPr>
              <w:instrText xml:space="preserve"> FORMTEXT </w:instrText>
            </w:r>
            <w:r w:rsidRPr="004D7521">
              <w:rPr>
                <w:spacing w:val="60"/>
                <w:sz w:val="18"/>
                <w:szCs w:val="18"/>
              </w:rPr>
            </w:r>
            <w:r w:rsidRPr="004D7521">
              <w:rPr>
                <w:spacing w:val="60"/>
                <w:sz w:val="18"/>
                <w:szCs w:val="18"/>
              </w:rPr>
              <w:fldChar w:fldCharType="separate"/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fldChar w:fldCharType="end"/>
            </w:r>
          </w:p>
        </w:tc>
      </w:tr>
      <w:tr w:rsidR="00990C42" w:rsidRPr="004D7521" w:rsidTr="00ED0BDB">
        <w:trPr>
          <w:cantSplit/>
          <w:trHeight w:hRule="exact" w:val="57"/>
        </w:trPr>
        <w:tc>
          <w:tcPr>
            <w:tcW w:w="311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990C42" w:rsidRPr="004D7521" w:rsidRDefault="00990C42" w:rsidP="00F27004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990C42" w:rsidRPr="004D7521" w:rsidRDefault="00990C42" w:rsidP="00F27004">
            <w:pPr>
              <w:pStyle w:val="ad"/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990C42" w:rsidRPr="004D7521" w:rsidRDefault="00990C42" w:rsidP="00F27004">
            <w:pPr>
              <w:pStyle w:val="ad"/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990C42" w:rsidRPr="004D7521" w:rsidRDefault="00990C42" w:rsidP="00F27004">
            <w:pPr>
              <w:pStyle w:val="ad"/>
              <w:rPr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990C42" w:rsidRPr="004D7521" w:rsidRDefault="00990C42" w:rsidP="00F27004">
            <w:pPr>
              <w:pStyle w:val="ad"/>
              <w:rPr>
                <w:caps w:val="0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990C42" w:rsidRPr="004D7521" w:rsidRDefault="00990C42" w:rsidP="00F27004">
            <w:pPr>
              <w:pStyle w:val="ad"/>
              <w:rPr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990C42" w:rsidRPr="004D7521" w:rsidRDefault="00990C42" w:rsidP="00F27004">
            <w:pPr>
              <w:pStyle w:val="ad"/>
              <w:rPr>
                <w:caps w:val="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:rsidR="00990C42" w:rsidRPr="004D7521" w:rsidRDefault="00990C42" w:rsidP="00F27004">
            <w:pPr>
              <w:pStyle w:val="ad"/>
              <w:rPr>
                <w:caps w:val="0"/>
              </w:rPr>
            </w:pPr>
          </w:p>
        </w:tc>
      </w:tr>
    </w:tbl>
    <w:p w:rsidR="00990C42" w:rsidRDefault="00990C42" w:rsidP="00990C42">
      <w:pPr>
        <w:jc w:val="both"/>
        <w:rPr>
          <w:rFonts w:ascii="Arial" w:hAnsi="Arial" w:cs="Arial"/>
          <w:sz w:val="20"/>
          <w:szCs w:val="20"/>
        </w:rPr>
      </w:pPr>
    </w:p>
    <w:p w:rsidR="00990C42" w:rsidRDefault="00990C42" w:rsidP="00990C42">
      <w:pPr>
        <w:widowControl w:val="0"/>
        <w:rPr>
          <w:rFonts w:ascii="Arial" w:hAnsi="Arial" w:cs="Arial"/>
          <w:b/>
          <w:caps/>
          <w:sz w:val="12"/>
          <w:szCs w:val="12"/>
        </w:rPr>
      </w:pPr>
      <w:r w:rsidRPr="007B6740">
        <w:rPr>
          <w:rFonts w:ascii="Arial" w:hAnsi="Arial" w:cs="Arial"/>
          <w:b/>
          <w:caps/>
          <w:sz w:val="12"/>
          <w:szCs w:val="12"/>
        </w:rPr>
        <w:t>Уполномоченное лицо банка: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410"/>
        <w:gridCol w:w="2693"/>
        <w:gridCol w:w="283"/>
        <w:gridCol w:w="284"/>
        <w:gridCol w:w="283"/>
        <w:gridCol w:w="284"/>
        <w:gridCol w:w="850"/>
      </w:tblGrid>
      <w:tr w:rsidR="00990C42" w:rsidRPr="004D7521" w:rsidTr="0020250A">
        <w:trPr>
          <w:cantSplit/>
          <w:trHeight w:hRule="exact" w:val="655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C42" w:rsidRPr="004D7521" w:rsidRDefault="00990C42" w:rsidP="00990C42">
            <w:pPr>
              <w:pStyle w:val="ad"/>
            </w:pPr>
            <w:r w:rsidRPr="003F22F3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3F22F3">
              <w:rPr>
                <w:rFonts w:cs="Arial"/>
                <w:sz w:val="16"/>
              </w:rPr>
              <w:instrText xml:space="preserve"> FORMCHECKBOX </w:instrText>
            </w:r>
            <w:r w:rsidR="0041582E">
              <w:rPr>
                <w:rFonts w:cs="Arial"/>
                <w:sz w:val="16"/>
              </w:rPr>
            </w:r>
            <w:r w:rsidR="0041582E">
              <w:rPr>
                <w:rFonts w:cs="Arial"/>
                <w:sz w:val="16"/>
              </w:rPr>
              <w:fldChar w:fldCharType="separate"/>
            </w:r>
            <w:r w:rsidRPr="003F22F3">
              <w:rPr>
                <w:rFonts w:cs="Arial"/>
                <w:sz w:val="16"/>
              </w:rPr>
              <w:fldChar w:fldCharType="end"/>
            </w:r>
            <w:r w:rsidRPr="003F22F3">
              <w:rPr>
                <w:rFonts w:cs="Arial"/>
              </w:rPr>
              <w:t xml:space="preserve"> </w:t>
            </w:r>
            <w:r w:rsidRPr="00D76068">
              <w:rPr>
                <w:rFonts w:cs="Arial"/>
                <w:szCs w:val="12"/>
              </w:rPr>
              <w:t xml:space="preserve">РАЗРЕШАЮ </w:t>
            </w:r>
            <w:r>
              <w:rPr>
                <w:rFonts w:cs="Arial"/>
                <w:szCs w:val="12"/>
              </w:rPr>
              <w:t>заключить Договор банковского счета тип</w:t>
            </w:r>
            <w:r w:rsidR="001E374F">
              <w:rPr>
                <w:rFonts w:cs="Arial"/>
                <w:szCs w:val="12"/>
              </w:rPr>
              <w:t>А</w:t>
            </w:r>
            <w:r>
              <w:rPr>
                <w:rFonts w:cs="Arial"/>
                <w:szCs w:val="12"/>
              </w:rPr>
              <w:t xml:space="preserve"> «С»</w:t>
            </w:r>
            <w:r w:rsidR="0020250A">
              <w:rPr>
                <w:rFonts w:cs="Arial"/>
                <w:szCs w:val="12"/>
              </w:rPr>
              <w:t xml:space="preserve"> юридического лица (нерезидента) </w:t>
            </w:r>
          </w:p>
        </w:tc>
        <w:tc>
          <w:tcPr>
            <w:tcW w:w="7087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C42" w:rsidRPr="004D7521" w:rsidRDefault="00990C42" w:rsidP="00F27004">
            <w:pPr>
              <w:pStyle w:val="ad"/>
            </w:pPr>
            <w:r w:rsidRPr="00D76068">
              <w:rPr>
                <w:sz w:val="18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bookmarkStart w:id="2" w:name="ТекстовоеПоле6"/>
            <w:r w:rsidRPr="00D76068">
              <w:rPr>
                <w:sz w:val="18"/>
              </w:rPr>
              <w:instrText xml:space="preserve"> FORMTEXT </w:instrText>
            </w:r>
            <w:r w:rsidRPr="00D76068">
              <w:rPr>
                <w:sz w:val="18"/>
              </w:rPr>
            </w:r>
            <w:r w:rsidRPr="00D76068">
              <w:rPr>
                <w:sz w:val="18"/>
              </w:rPr>
              <w:fldChar w:fldCharType="separate"/>
            </w:r>
            <w:r w:rsidRPr="00D76068">
              <w:rPr>
                <w:noProof/>
                <w:sz w:val="18"/>
              </w:rPr>
              <w:t> </w:t>
            </w:r>
            <w:r w:rsidRPr="00D76068">
              <w:rPr>
                <w:noProof/>
                <w:sz w:val="18"/>
              </w:rPr>
              <w:t> </w:t>
            </w:r>
            <w:r w:rsidRPr="00D76068">
              <w:rPr>
                <w:noProof/>
                <w:sz w:val="18"/>
              </w:rPr>
              <w:t> </w:t>
            </w:r>
            <w:r w:rsidRPr="00D76068">
              <w:rPr>
                <w:noProof/>
                <w:sz w:val="18"/>
              </w:rPr>
              <w:t> </w:t>
            </w:r>
            <w:r w:rsidRPr="00D76068">
              <w:rPr>
                <w:noProof/>
                <w:sz w:val="18"/>
              </w:rPr>
              <w:t> </w:t>
            </w:r>
            <w:r w:rsidRPr="00D76068">
              <w:rPr>
                <w:sz w:val="18"/>
              </w:rPr>
              <w:fldChar w:fldCharType="end"/>
            </w:r>
            <w:bookmarkEnd w:id="2"/>
          </w:p>
        </w:tc>
      </w:tr>
      <w:tr w:rsidR="00990C42" w:rsidRPr="004D7521" w:rsidTr="0020250A">
        <w:trPr>
          <w:cantSplit/>
          <w:trHeight w:hRule="exact" w:val="564"/>
        </w:trPr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C42" w:rsidRPr="004D7521" w:rsidRDefault="00990C42" w:rsidP="00990C42">
            <w:pPr>
              <w:pStyle w:val="ad"/>
            </w:pPr>
            <w:r w:rsidRPr="003F22F3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3F22F3">
              <w:rPr>
                <w:rFonts w:cs="Arial"/>
                <w:sz w:val="16"/>
              </w:rPr>
              <w:instrText xml:space="preserve"> FORMCHECKBOX </w:instrText>
            </w:r>
            <w:r w:rsidR="0041582E">
              <w:rPr>
                <w:rFonts w:cs="Arial"/>
                <w:sz w:val="16"/>
              </w:rPr>
            </w:r>
            <w:r w:rsidR="0041582E">
              <w:rPr>
                <w:rFonts w:cs="Arial"/>
                <w:sz w:val="16"/>
              </w:rPr>
              <w:fldChar w:fldCharType="separate"/>
            </w:r>
            <w:r w:rsidRPr="003F22F3">
              <w:rPr>
                <w:rFonts w:cs="Arial"/>
                <w:sz w:val="16"/>
              </w:rPr>
              <w:fldChar w:fldCharType="end"/>
            </w:r>
            <w:r w:rsidRPr="003F22F3">
              <w:rPr>
                <w:rFonts w:cs="Arial"/>
              </w:rPr>
              <w:t xml:space="preserve"> </w:t>
            </w:r>
            <w:r w:rsidRPr="00D76068">
              <w:rPr>
                <w:rFonts w:cs="Arial"/>
                <w:szCs w:val="12"/>
              </w:rPr>
              <w:t xml:space="preserve">ОТКАЗАТЬ В </w:t>
            </w:r>
            <w:r>
              <w:rPr>
                <w:rFonts w:cs="Arial"/>
                <w:szCs w:val="12"/>
              </w:rPr>
              <w:t>заключении Договора банковского счета тип</w:t>
            </w:r>
            <w:r w:rsidR="001E374F">
              <w:rPr>
                <w:rFonts w:cs="Arial"/>
                <w:szCs w:val="12"/>
              </w:rPr>
              <w:t>А</w:t>
            </w:r>
            <w:r>
              <w:rPr>
                <w:rFonts w:cs="Arial"/>
                <w:szCs w:val="12"/>
              </w:rPr>
              <w:t xml:space="preserve"> «С»</w:t>
            </w:r>
            <w:r w:rsidR="0020250A">
              <w:rPr>
                <w:rFonts w:cs="Arial"/>
                <w:szCs w:val="12"/>
              </w:rPr>
              <w:t xml:space="preserve"> юридического лица (нерезидента)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BFBFBF" w:themeColor="background1" w:themeShade="BF" w:fill="auto"/>
            <w:vAlign w:val="center"/>
          </w:tcPr>
          <w:p w:rsidR="00990C42" w:rsidRPr="004D7521" w:rsidRDefault="00990C42" w:rsidP="00F27004">
            <w:pPr>
              <w:pStyle w:val="ad"/>
            </w:pPr>
            <w:r w:rsidRPr="00636962">
              <w:rPr>
                <w:rFonts w:cs="Arial"/>
              </w:rPr>
              <w:t>КОД ПРИЧИНЫ ОТКАЗА</w:t>
            </w:r>
          </w:p>
        </w:tc>
        <w:tc>
          <w:tcPr>
            <w:tcW w:w="46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C42" w:rsidRPr="004D7521" w:rsidRDefault="00990C42" w:rsidP="00F27004">
            <w:pPr>
              <w:pStyle w:val="ad"/>
            </w:pPr>
            <w:r w:rsidRPr="00636962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962">
              <w:rPr>
                <w:sz w:val="18"/>
                <w:szCs w:val="18"/>
              </w:rPr>
              <w:instrText xml:space="preserve"> FORMTEXT </w:instrText>
            </w:r>
            <w:r w:rsidRPr="00636962">
              <w:rPr>
                <w:b/>
                <w:sz w:val="18"/>
                <w:szCs w:val="18"/>
              </w:rPr>
            </w:r>
            <w:r w:rsidRPr="00636962">
              <w:rPr>
                <w:b/>
                <w:sz w:val="18"/>
                <w:szCs w:val="18"/>
              </w:rPr>
              <w:fldChar w:fldCharType="separate"/>
            </w:r>
            <w:r w:rsidRPr="00636962">
              <w:rPr>
                <w:noProof/>
                <w:sz w:val="18"/>
                <w:szCs w:val="18"/>
              </w:rPr>
              <w:t> </w:t>
            </w:r>
            <w:r w:rsidRPr="00636962">
              <w:rPr>
                <w:noProof/>
                <w:sz w:val="18"/>
                <w:szCs w:val="18"/>
              </w:rPr>
              <w:t> </w:t>
            </w:r>
            <w:r w:rsidRPr="00636962">
              <w:rPr>
                <w:noProof/>
                <w:sz w:val="18"/>
                <w:szCs w:val="18"/>
              </w:rPr>
              <w:t> </w:t>
            </w:r>
            <w:r w:rsidRPr="00636962">
              <w:rPr>
                <w:noProof/>
                <w:sz w:val="18"/>
                <w:szCs w:val="18"/>
              </w:rPr>
              <w:t> </w:t>
            </w:r>
            <w:r w:rsidRPr="00636962">
              <w:rPr>
                <w:noProof/>
                <w:sz w:val="18"/>
                <w:szCs w:val="18"/>
              </w:rPr>
              <w:t> </w:t>
            </w:r>
            <w:r w:rsidRPr="0063696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990C42" w:rsidRPr="004D7521" w:rsidTr="00F27004">
        <w:trPr>
          <w:cantSplit/>
          <w:trHeight w:hRule="exact" w:val="240"/>
        </w:trPr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C42" w:rsidRPr="004D7521" w:rsidRDefault="00990C42" w:rsidP="00F27004">
            <w:pPr>
              <w:pStyle w:val="ad"/>
              <w:jc w:val="center"/>
            </w:pPr>
            <w:r w:rsidRPr="004D7521">
              <w:t>должность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C42" w:rsidRPr="004D7521" w:rsidRDefault="00990C42" w:rsidP="00F27004">
            <w:pPr>
              <w:pStyle w:val="ad"/>
              <w:jc w:val="center"/>
            </w:pPr>
            <w:r w:rsidRPr="004D7521">
              <w:t>подпись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C42" w:rsidRPr="004D7521" w:rsidRDefault="00990C42" w:rsidP="00F27004">
            <w:pPr>
              <w:pStyle w:val="ad"/>
              <w:jc w:val="center"/>
            </w:pPr>
            <w:r w:rsidRPr="004D7521">
              <w:t>инициалы, фамилия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C42" w:rsidRPr="004D7521" w:rsidRDefault="00990C42" w:rsidP="00F27004">
            <w:pPr>
              <w:pStyle w:val="ad"/>
              <w:jc w:val="center"/>
            </w:pPr>
            <w:r w:rsidRPr="004D7521">
              <w:t>дата</w:t>
            </w:r>
          </w:p>
        </w:tc>
      </w:tr>
      <w:tr w:rsidR="00990C42" w:rsidRPr="004D7521" w:rsidTr="00F27004">
        <w:trPr>
          <w:cantSplit/>
          <w:trHeight w:val="340"/>
        </w:trPr>
        <w:tc>
          <w:tcPr>
            <w:tcW w:w="3119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990C42" w:rsidRPr="004D7521" w:rsidRDefault="00990C42" w:rsidP="00F27004">
            <w:pPr>
              <w:pStyle w:val="ab"/>
              <w:jc w:val="left"/>
              <w:rPr>
                <w:sz w:val="18"/>
                <w:szCs w:val="18"/>
              </w:rPr>
            </w:pPr>
            <w:r w:rsidRPr="004D752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521">
              <w:rPr>
                <w:sz w:val="18"/>
                <w:szCs w:val="18"/>
              </w:rPr>
              <w:instrText xml:space="preserve"> FORMTEXT </w:instrText>
            </w:r>
            <w:r w:rsidRPr="004D7521">
              <w:rPr>
                <w:sz w:val="18"/>
                <w:szCs w:val="18"/>
              </w:rPr>
            </w:r>
            <w:r w:rsidRPr="004D7521">
              <w:rPr>
                <w:sz w:val="18"/>
                <w:szCs w:val="18"/>
              </w:rPr>
              <w:fldChar w:fldCharType="separate"/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990C42" w:rsidRPr="004D7521" w:rsidRDefault="00990C42" w:rsidP="00F27004">
            <w:pPr>
              <w:pStyle w:val="ad"/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990C42" w:rsidRPr="004D7521" w:rsidRDefault="00990C42" w:rsidP="00F27004">
            <w:pPr>
              <w:pStyle w:val="ab"/>
              <w:jc w:val="left"/>
              <w:rPr>
                <w:sz w:val="18"/>
                <w:szCs w:val="18"/>
              </w:rPr>
            </w:pPr>
            <w:r w:rsidRPr="004D752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521">
              <w:rPr>
                <w:sz w:val="18"/>
                <w:szCs w:val="18"/>
              </w:rPr>
              <w:instrText xml:space="preserve"> FORMTEXT </w:instrText>
            </w:r>
            <w:r w:rsidRPr="004D7521">
              <w:rPr>
                <w:sz w:val="18"/>
                <w:szCs w:val="18"/>
              </w:rPr>
            </w:r>
            <w:r w:rsidRPr="004D7521">
              <w:rPr>
                <w:sz w:val="18"/>
                <w:szCs w:val="18"/>
              </w:rPr>
              <w:fldChar w:fldCharType="separate"/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990C42" w:rsidRPr="004D7521" w:rsidRDefault="00990C42" w:rsidP="00F27004">
            <w:pPr>
              <w:pStyle w:val="ab"/>
              <w:ind w:right="-113"/>
              <w:jc w:val="left"/>
              <w:rPr>
                <w:spacing w:val="100"/>
                <w:sz w:val="18"/>
                <w:szCs w:val="18"/>
              </w:rPr>
            </w:pPr>
            <w:r w:rsidRPr="004D7521">
              <w:rPr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D7521">
              <w:rPr>
                <w:spacing w:val="100"/>
                <w:sz w:val="18"/>
                <w:szCs w:val="18"/>
              </w:rPr>
              <w:instrText xml:space="preserve"> FORMTEXT </w:instrText>
            </w:r>
            <w:r w:rsidRPr="004D7521">
              <w:rPr>
                <w:spacing w:val="100"/>
                <w:sz w:val="18"/>
                <w:szCs w:val="18"/>
              </w:rPr>
            </w:r>
            <w:r w:rsidRPr="004D7521">
              <w:rPr>
                <w:spacing w:val="100"/>
                <w:sz w:val="18"/>
                <w:szCs w:val="18"/>
              </w:rPr>
              <w:fldChar w:fldCharType="separate"/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990C42" w:rsidRPr="004D7521" w:rsidRDefault="00990C42" w:rsidP="00F27004">
            <w:pPr>
              <w:pStyle w:val="ab"/>
              <w:ind w:right="-113"/>
              <w:jc w:val="left"/>
              <w:rPr>
                <w:spacing w:val="100"/>
                <w:sz w:val="18"/>
                <w:szCs w:val="18"/>
              </w:rPr>
            </w:pPr>
            <w:r w:rsidRPr="004D7521">
              <w:rPr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D7521">
              <w:rPr>
                <w:spacing w:val="100"/>
                <w:sz w:val="18"/>
                <w:szCs w:val="18"/>
              </w:rPr>
              <w:instrText xml:space="preserve"> FORMTEXT </w:instrText>
            </w:r>
            <w:r w:rsidRPr="004D7521">
              <w:rPr>
                <w:spacing w:val="100"/>
                <w:sz w:val="18"/>
                <w:szCs w:val="18"/>
              </w:rPr>
            </w:r>
            <w:r w:rsidRPr="004D7521">
              <w:rPr>
                <w:spacing w:val="100"/>
                <w:sz w:val="18"/>
                <w:szCs w:val="18"/>
              </w:rPr>
              <w:fldChar w:fldCharType="separate"/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:rsidR="00990C42" w:rsidRPr="004D7521" w:rsidRDefault="00990C42" w:rsidP="00F27004">
            <w:pPr>
              <w:pStyle w:val="ab"/>
              <w:ind w:right="-113"/>
              <w:jc w:val="left"/>
              <w:rPr>
                <w:spacing w:val="60"/>
                <w:sz w:val="18"/>
                <w:szCs w:val="18"/>
              </w:rPr>
            </w:pPr>
            <w:r w:rsidRPr="004D7521">
              <w:rPr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D7521">
              <w:rPr>
                <w:spacing w:val="60"/>
                <w:sz w:val="18"/>
                <w:szCs w:val="18"/>
              </w:rPr>
              <w:instrText xml:space="preserve"> FORMTEXT </w:instrText>
            </w:r>
            <w:r w:rsidRPr="004D7521">
              <w:rPr>
                <w:spacing w:val="60"/>
                <w:sz w:val="18"/>
                <w:szCs w:val="18"/>
              </w:rPr>
            </w:r>
            <w:r w:rsidRPr="004D7521">
              <w:rPr>
                <w:spacing w:val="60"/>
                <w:sz w:val="18"/>
                <w:szCs w:val="18"/>
              </w:rPr>
              <w:fldChar w:fldCharType="separate"/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fldChar w:fldCharType="end"/>
            </w:r>
          </w:p>
        </w:tc>
      </w:tr>
      <w:tr w:rsidR="00990C42" w:rsidRPr="004D7521" w:rsidTr="00ED0BDB">
        <w:trPr>
          <w:cantSplit/>
          <w:trHeight w:hRule="exact" w:val="57"/>
        </w:trPr>
        <w:tc>
          <w:tcPr>
            <w:tcW w:w="311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990C42" w:rsidRPr="004D7521" w:rsidRDefault="00990C42" w:rsidP="00F27004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990C42" w:rsidRPr="004D7521" w:rsidRDefault="00990C42" w:rsidP="00F27004">
            <w:pPr>
              <w:pStyle w:val="ad"/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990C42" w:rsidRPr="004D7521" w:rsidRDefault="00990C42" w:rsidP="00F27004">
            <w:pPr>
              <w:pStyle w:val="ad"/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990C42" w:rsidRPr="004D7521" w:rsidRDefault="00990C42" w:rsidP="00F27004">
            <w:pPr>
              <w:pStyle w:val="ad"/>
              <w:rPr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990C42" w:rsidRPr="004D7521" w:rsidRDefault="00990C42" w:rsidP="00F27004">
            <w:pPr>
              <w:pStyle w:val="ad"/>
              <w:rPr>
                <w:caps w:val="0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990C42" w:rsidRPr="004D7521" w:rsidRDefault="00990C42" w:rsidP="00F27004">
            <w:pPr>
              <w:pStyle w:val="ad"/>
              <w:rPr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990C42" w:rsidRPr="004D7521" w:rsidRDefault="00990C42" w:rsidP="00F27004">
            <w:pPr>
              <w:pStyle w:val="ad"/>
              <w:rPr>
                <w:caps w:val="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:rsidR="00990C42" w:rsidRPr="004D7521" w:rsidRDefault="00990C42" w:rsidP="00F27004">
            <w:pPr>
              <w:pStyle w:val="ad"/>
              <w:rPr>
                <w:caps w:val="0"/>
              </w:rPr>
            </w:pPr>
          </w:p>
        </w:tc>
      </w:tr>
    </w:tbl>
    <w:p w:rsidR="00990C42" w:rsidRDefault="00990C42" w:rsidP="00990C42">
      <w:pPr>
        <w:widowControl w:val="0"/>
        <w:rPr>
          <w:rFonts w:ascii="Arial" w:hAnsi="Arial" w:cs="Arial"/>
          <w:b/>
          <w:caps/>
          <w:sz w:val="20"/>
          <w:szCs w:val="12"/>
        </w:rPr>
      </w:pP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3686"/>
        <w:gridCol w:w="1559"/>
        <w:gridCol w:w="2570"/>
      </w:tblGrid>
      <w:tr w:rsidR="0097508E" w:rsidRPr="00BF1071" w:rsidTr="00F27004">
        <w:trPr>
          <w:trHeight w:hRule="exact" w:val="340"/>
        </w:trPr>
        <w:tc>
          <w:tcPr>
            <w:tcW w:w="10206" w:type="dxa"/>
            <w:gridSpan w:val="4"/>
            <w:shd w:val="clear" w:color="BFBFBF" w:fill="auto"/>
            <w:vAlign w:val="center"/>
          </w:tcPr>
          <w:p w:rsidR="0097508E" w:rsidRPr="00BF1071" w:rsidRDefault="0097508E" w:rsidP="00F27004">
            <w:pPr>
              <w:pStyle w:val="ab"/>
              <w:widowControl/>
              <w:rPr>
                <w:rFonts w:cs="Arial"/>
              </w:rPr>
            </w:pPr>
            <w:r w:rsidRPr="00086B39">
              <w:rPr>
                <w:rFonts w:cs="Arial"/>
                <w:sz w:val="16"/>
              </w:rPr>
              <w:t xml:space="preserve">Договор </w:t>
            </w:r>
            <w:r>
              <w:rPr>
                <w:rFonts w:cs="Arial"/>
                <w:sz w:val="16"/>
              </w:rPr>
              <w:t>банковского счета типа «С»</w:t>
            </w:r>
            <w:r w:rsidR="008F43F3" w:rsidRPr="008F43F3">
              <w:rPr>
                <w:rFonts w:cs="Arial"/>
                <w:sz w:val="16"/>
                <w:szCs w:val="16"/>
              </w:rPr>
              <w:t xml:space="preserve"> </w:t>
            </w:r>
            <w:r w:rsidR="008F43F3" w:rsidRPr="00CB1C59">
              <w:rPr>
                <w:rFonts w:cs="Arial"/>
                <w:sz w:val="16"/>
                <w:szCs w:val="16"/>
              </w:rPr>
              <w:t>юридического лица (нерезидента)</w:t>
            </w:r>
            <w:r>
              <w:rPr>
                <w:rFonts w:cs="Arial"/>
                <w:sz w:val="16"/>
              </w:rPr>
              <w:t xml:space="preserve"> </w:t>
            </w:r>
            <w:r w:rsidRPr="00086B39">
              <w:rPr>
                <w:rFonts w:cs="Arial"/>
                <w:sz w:val="16"/>
              </w:rPr>
              <w:t>заключен</w:t>
            </w:r>
          </w:p>
        </w:tc>
      </w:tr>
      <w:tr w:rsidR="0097508E" w:rsidRPr="004C53C5" w:rsidTr="00F27004">
        <w:trPr>
          <w:trHeight w:hRule="exact" w:val="340"/>
        </w:trPr>
        <w:tc>
          <w:tcPr>
            <w:tcW w:w="2391" w:type="dxa"/>
            <w:shd w:val="pct20" w:color="BFBFBF" w:fill="auto"/>
            <w:vAlign w:val="center"/>
          </w:tcPr>
          <w:p w:rsidR="0097508E" w:rsidRPr="00BF1071" w:rsidRDefault="0097508E" w:rsidP="00F27004">
            <w:pPr>
              <w:pStyle w:val="afb"/>
              <w:spacing w:after="0"/>
              <w:jc w:val="left"/>
              <w:rPr>
                <w:rFonts w:cs="Arial"/>
                <w:b w:val="0"/>
                <w:sz w:val="12"/>
                <w:szCs w:val="12"/>
              </w:rPr>
            </w:pPr>
            <w:r w:rsidRPr="00BF1071">
              <w:rPr>
                <w:rFonts w:cs="Arial"/>
                <w:b w:val="0"/>
                <w:sz w:val="12"/>
                <w:szCs w:val="12"/>
              </w:rPr>
              <w:t>НОМЕР ДОГОВОРА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7508E" w:rsidRPr="004C53C5" w:rsidRDefault="0097508E" w:rsidP="00F27004">
            <w:pPr>
              <w:pStyle w:val="afb"/>
              <w:spacing w:after="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4C53C5"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3C5"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 w:rsidRPr="004C53C5">
              <w:rPr>
                <w:rFonts w:cs="Arial"/>
                <w:b w:val="0"/>
                <w:noProof/>
                <w:sz w:val="18"/>
                <w:szCs w:val="18"/>
              </w:rPr>
            </w:r>
            <w:r w:rsidRPr="004C53C5"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 w:rsidRPr="004C53C5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4C53C5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4C53C5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4C53C5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4C53C5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4C53C5"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pct20" w:color="BFBFBF" w:fill="auto"/>
            <w:vAlign w:val="center"/>
          </w:tcPr>
          <w:p w:rsidR="0097508E" w:rsidRPr="00BF1071" w:rsidRDefault="0097508E" w:rsidP="00F27004">
            <w:pPr>
              <w:pStyle w:val="afb"/>
              <w:spacing w:after="0"/>
              <w:jc w:val="left"/>
              <w:rPr>
                <w:rFonts w:cs="Arial"/>
                <w:b w:val="0"/>
                <w:sz w:val="12"/>
                <w:szCs w:val="12"/>
              </w:rPr>
            </w:pPr>
            <w:r w:rsidRPr="00BF1071">
              <w:rPr>
                <w:rFonts w:cs="Arial"/>
                <w:b w:val="0"/>
                <w:sz w:val="12"/>
                <w:szCs w:val="12"/>
              </w:rPr>
              <w:t>ДАТА ДОГОВОРА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97508E" w:rsidRPr="004C53C5" w:rsidRDefault="0097508E" w:rsidP="00F27004">
            <w:pPr>
              <w:pStyle w:val="afb"/>
              <w:spacing w:after="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4C53C5"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3C5"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 w:rsidRPr="004C53C5">
              <w:rPr>
                <w:rFonts w:cs="Arial"/>
                <w:b w:val="0"/>
                <w:noProof/>
                <w:sz w:val="18"/>
                <w:szCs w:val="18"/>
              </w:rPr>
            </w:r>
            <w:r w:rsidRPr="004C53C5"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 w:rsidRPr="004C53C5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4C53C5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4C53C5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4C53C5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4C53C5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4C53C5"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</w:tr>
    </w:tbl>
    <w:p w:rsidR="0097508E" w:rsidRPr="00D76068" w:rsidRDefault="0097508E" w:rsidP="00990C42">
      <w:pPr>
        <w:widowControl w:val="0"/>
        <w:rPr>
          <w:rFonts w:ascii="Arial" w:hAnsi="Arial" w:cs="Arial"/>
          <w:b/>
          <w:caps/>
          <w:sz w:val="20"/>
          <w:szCs w:val="12"/>
        </w:rPr>
      </w:pPr>
    </w:p>
    <w:sectPr w:rsidR="0097508E" w:rsidRPr="00D76068" w:rsidSect="00ED0BDB">
      <w:headerReference w:type="default" r:id="rId9"/>
      <w:footerReference w:type="first" r:id="rId10"/>
      <w:pgSz w:w="11906" w:h="16838" w:code="9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82E" w:rsidRDefault="0041582E">
      <w:r>
        <w:separator/>
      </w:r>
    </w:p>
  </w:endnote>
  <w:endnote w:type="continuationSeparator" w:id="0">
    <w:p w:rsidR="0041582E" w:rsidRDefault="0041582E">
      <w:r>
        <w:continuationSeparator/>
      </w:r>
    </w:p>
  </w:endnote>
  <w:endnote w:type="continuationNotice" w:id="1">
    <w:p w:rsidR="0041582E" w:rsidRDefault="004158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BDB" w:rsidRPr="00ED0BDB" w:rsidRDefault="00ED0BDB" w:rsidP="00ED0BDB">
    <w:pPr>
      <w:pStyle w:val="af5"/>
      <w:jc w:val="right"/>
      <w:rPr>
        <w:rFonts w:ascii="Arial" w:hAnsi="Arial" w:cs="Arial"/>
        <w:color w:val="0000FF"/>
        <w:sz w:val="16"/>
      </w:rPr>
    </w:pPr>
    <w:r>
      <w:rPr>
        <w:rFonts w:ascii="Arial" w:hAnsi="Arial" w:cs="Arial"/>
        <w:color w:val="0000FF"/>
        <w:sz w:val="16"/>
      </w:rPr>
      <w:t>0</w:t>
    </w:r>
    <w:r w:rsidR="00B11464">
      <w:rPr>
        <w:rFonts w:ascii="Arial" w:hAnsi="Arial" w:cs="Arial"/>
        <w:color w:val="0000FF"/>
        <w:sz w:val="16"/>
      </w:rPr>
      <w:t>40134680822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82E" w:rsidRDefault="0041582E">
      <w:r>
        <w:separator/>
      </w:r>
    </w:p>
  </w:footnote>
  <w:footnote w:type="continuationSeparator" w:id="0">
    <w:p w:rsidR="0041582E" w:rsidRDefault="0041582E">
      <w:r>
        <w:continuationSeparator/>
      </w:r>
    </w:p>
  </w:footnote>
  <w:footnote w:type="continuationNotice" w:id="1">
    <w:p w:rsidR="0041582E" w:rsidRDefault="004158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F60" w:rsidRPr="009C4196" w:rsidRDefault="00306F60" w:rsidP="009C4196">
    <w:pPr>
      <w:pStyle w:val="af3"/>
      <w:jc w:val="right"/>
      <w:rPr>
        <w:rFonts w:ascii="Arial" w:hAnsi="Arial" w:cs="Arial"/>
        <w:sz w:val="20"/>
      </w:rPr>
    </w:pPr>
    <w:r w:rsidRPr="009C4196">
      <w:rPr>
        <w:rFonts w:ascii="Arial" w:hAnsi="Arial" w:cs="Arial"/>
        <w:sz w:val="20"/>
      </w:rPr>
      <w:fldChar w:fldCharType="begin"/>
    </w:r>
    <w:r w:rsidRPr="009C4196">
      <w:rPr>
        <w:rFonts w:ascii="Arial" w:hAnsi="Arial" w:cs="Arial"/>
        <w:sz w:val="20"/>
      </w:rPr>
      <w:instrText>PAGE   \* MERGEFORMAT</w:instrText>
    </w:r>
    <w:r w:rsidRPr="009C4196">
      <w:rPr>
        <w:rFonts w:ascii="Arial" w:hAnsi="Arial" w:cs="Arial"/>
        <w:sz w:val="20"/>
      </w:rPr>
      <w:fldChar w:fldCharType="separate"/>
    </w:r>
    <w:r w:rsidR="00B11464">
      <w:rPr>
        <w:rFonts w:ascii="Arial" w:hAnsi="Arial" w:cs="Arial"/>
        <w:noProof/>
        <w:sz w:val="20"/>
      </w:rPr>
      <w:t>2</w:t>
    </w:r>
    <w:r w:rsidRPr="009C4196">
      <w:rPr>
        <w:rFonts w:ascii="Arial" w:hAnsi="Arial" w:cs="Arial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7DB"/>
    <w:multiLevelType w:val="multilevel"/>
    <w:tmpl w:val="EAE02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0F724B6"/>
    <w:multiLevelType w:val="multilevel"/>
    <w:tmpl w:val="D228DE40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504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58F6CE1"/>
    <w:multiLevelType w:val="multilevel"/>
    <w:tmpl w:val="EA3EC9DA"/>
    <w:lvl w:ilvl="0">
      <w:start w:val="7"/>
      <w:numFmt w:val="decimal"/>
      <w:lvlText w:val="%1."/>
      <w:lvlJc w:val="left"/>
      <w:pPr>
        <w:ind w:left="928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Arial" w:hAnsi="Arial" w:cs="Arial" w:hint="default"/>
        <w:b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u w:val="none"/>
      </w:rPr>
    </w:lvl>
  </w:abstractNum>
  <w:abstractNum w:abstractNumId="3" w15:restartNumberingAfterBreak="0">
    <w:nsid w:val="064125AE"/>
    <w:multiLevelType w:val="multilevel"/>
    <w:tmpl w:val="7FC64B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06C137B1"/>
    <w:multiLevelType w:val="hybridMultilevel"/>
    <w:tmpl w:val="5B180F7A"/>
    <w:lvl w:ilvl="0" w:tplc="A432AB5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71C7F54"/>
    <w:multiLevelType w:val="multilevel"/>
    <w:tmpl w:val="BF84BB6A"/>
    <w:lvl w:ilvl="0">
      <w:start w:val="1"/>
      <w:numFmt w:val="decimal"/>
      <w:isLgl/>
      <w:suff w:val="space"/>
      <w:lvlText w:val="%1."/>
      <w:lvlJc w:val="left"/>
      <w:pPr>
        <w:ind w:left="1406" w:hanging="1406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isLgl/>
      <w:lvlText w:val="2.%2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" w15:restartNumberingAfterBreak="0">
    <w:nsid w:val="07255836"/>
    <w:multiLevelType w:val="hybridMultilevel"/>
    <w:tmpl w:val="A52AB598"/>
    <w:lvl w:ilvl="0" w:tplc="A432AB5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AF768BA"/>
    <w:multiLevelType w:val="hybridMultilevel"/>
    <w:tmpl w:val="E3F829F4"/>
    <w:lvl w:ilvl="0" w:tplc="2C28771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1A56CD"/>
    <w:multiLevelType w:val="hybridMultilevel"/>
    <w:tmpl w:val="FBEC5292"/>
    <w:lvl w:ilvl="0" w:tplc="A432AB5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EA6ACA"/>
    <w:multiLevelType w:val="hybridMultilevel"/>
    <w:tmpl w:val="4790B326"/>
    <w:lvl w:ilvl="0" w:tplc="7A4C10DC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0E5D2666"/>
    <w:multiLevelType w:val="hybridMultilevel"/>
    <w:tmpl w:val="C1987F90"/>
    <w:lvl w:ilvl="0" w:tplc="F29CFD6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3A60284"/>
    <w:multiLevelType w:val="hybridMultilevel"/>
    <w:tmpl w:val="FF307294"/>
    <w:lvl w:ilvl="0" w:tplc="A432AB54">
      <w:start w:val="1"/>
      <w:numFmt w:val="bullet"/>
      <w:lvlText w:val="-"/>
      <w:lvlJc w:val="left"/>
      <w:pPr>
        <w:ind w:left="773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565048D"/>
    <w:multiLevelType w:val="hybridMultilevel"/>
    <w:tmpl w:val="F04072CA"/>
    <w:lvl w:ilvl="0" w:tplc="7A4C1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D3AFA"/>
    <w:multiLevelType w:val="hybridMultilevel"/>
    <w:tmpl w:val="714CD06A"/>
    <w:lvl w:ilvl="0" w:tplc="7A4C10DC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CBE6228"/>
    <w:multiLevelType w:val="hybridMultilevel"/>
    <w:tmpl w:val="C90ED8A2"/>
    <w:lvl w:ilvl="0" w:tplc="41A60CD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92F8A842">
      <w:start w:val="1"/>
      <w:numFmt w:val="decimal"/>
      <w:lvlText w:val="1.%2."/>
      <w:lvlJc w:val="left"/>
      <w:pPr>
        <w:ind w:left="1440" w:hanging="360"/>
      </w:pPr>
      <w:rPr>
        <w:rFonts w:hint="default"/>
        <w:b/>
      </w:rPr>
    </w:lvl>
    <w:lvl w:ilvl="2" w:tplc="91F87EE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2544C"/>
    <w:multiLevelType w:val="hybridMultilevel"/>
    <w:tmpl w:val="80247ABE"/>
    <w:lvl w:ilvl="0" w:tplc="04190019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D09EA"/>
    <w:multiLevelType w:val="hybridMultilevel"/>
    <w:tmpl w:val="2D6845BA"/>
    <w:lvl w:ilvl="0" w:tplc="A432AB5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5B6B84"/>
    <w:multiLevelType w:val="multilevel"/>
    <w:tmpl w:val="834C9B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hint="default"/>
      </w:rPr>
    </w:lvl>
  </w:abstractNum>
  <w:abstractNum w:abstractNumId="18" w15:restartNumberingAfterBreak="0">
    <w:nsid w:val="24144B9D"/>
    <w:multiLevelType w:val="hybridMultilevel"/>
    <w:tmpl w:val="FE42C384"/>
    <w:lvl w:ilvl="0" w:tplc="7A4C1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1049A"/>
    <w:multiLevelType w:val="hybridMultilevel"/>
    <w:tmpl w:val="8B54B19A"/>
    <w:lvl w:ilvl="0" w:tplc="2C28771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AE70A88"/>
    <w:multiLevelType w:val="multilevel"/>
    <w:tmpl w:val="9F1EC1E0"/>
    <w:lvl w:ilvl="0">
      <w:start w:val="23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2F2269E4"/>
    <w:multiLevelType w:val="hybridMultilevel"/>
    <w:tmpl w:val="851865EA"/>
    <w:lvl w:ilvl="0" w:tplc="FFFFFFFF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b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2" w15:restartNumberingAfterBreak="0">
    <w:nsid w:val="33A21987"/>
    <w:multiLevelType w:val="hybridMultilevel"/>
    <w:tmpl w:val="02C0DFB4"/>
    <w:lvl w:ilvl="0" w:tplc="A432AB54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6D67C19"/>
    <w:multiLevelType w:val="hybridMultilevel"/>
    <w:tmpl w:val="8488C458"/>
    <w:lvl w:ilvl="0" w:tplc="68480B82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9C055A"/>
    <w:multiLevelType w:val="hybridMultilevel"/>
    <w:tmpl w:val="2F7C1222"/>
    <w:lvl w:ilvl="0" w:tplc="A432AB5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A9E78B4"/>
    <w:multiLevelType w:val="hybridMultilevel"/>
    <w:tmpl w:val="CCEE5FCC"/>
    <w:lvl w:ilvl="0" w:tplc="A432AB54">
      <w:start w:val="1"/>
      <w:numFmt w:val="bullet"/>
      <w:lvlText w:val="-"/>
      <w:lvlJc w:val="left"/>
      <w:pPr>
        <w:ind w:left="17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26" w15:restartNumberingAfterBreak="0">
    <w:nsid w:val="3DE118E2"/>
    <w:multiLevelType w:val="hybridMultilevel"/>
    <w:tmpl w:val="B218BA64"/>
    <w:lvl w:ilvl="0" w:tplc="A432AB54">
      <w:start w:val="1"/>
      <w:numFmt w:val="bullet"/>
      <w:lvlText w:val="-"/>
      <w:lvlJc w:val="left"/>
      <w:pPr>
        <w:ind w:left="13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27" w15:restartNumberingAfterBreak="0">
    <w:nsid w:val="3F1F3F36"/>
    <w:multiLevelType w:val="multilevel"/>
    <w:tmpl w:val="8C96F56C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41E64E61"/>
    <w:multiLevelType w:val="multilevel"/>
    <w:tmpl w:val="32368EA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lang w:val="ru-RU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41F62B4C"/>
    <w:multiLevelType w:val="hybridMultilevel"/>
    <w:tmpl w:val="9D181A12"/>
    <w:lvl w:ilvl="0" w:tplc="143A7AD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4229AB"/>
    <w:multiLevelType w:val="hybridMultilevel"/>
    <w:tmpl w:val="98B0006E"/>
    <w:lvl w:ilvl="0" w:tplc="143A7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6031D49"/>
    <w:multiLevelType w:val="multilevel"/>
    <w:tmpl w:val="50F2C7B6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144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46AB59DC"/>
    <w:multiLevelType w:val="hybridMultilevel"/>
    <w:tmpl w:val="2CEA53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5B1FEF"/>
    <w:multiLevelType w:val="multilevel"/>
    <w:tmpl w:val="8D86CEC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4" w15:restartNumberingAfterBreak="0">
    <w:nsid w:val="4AA8511B"/>
    <w:multiLevelType w:val="hybridMultilevel"/>
    <w:tmpl w:val="5FF25F30"/>
    <w:lvl w:ilvl="0" w:tplc="A432AB54">
      <w:start w:val="1"/>
      <w:numFmt w:val="bullet"/>
      <w:lvlText w:val="-"/>
      <w:lvlJc w:val="left"/>
      <w:pPr>
        <w:ind w:left="188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35" w15:restartNumberingAfterBreak="0">
    <w:nsid w:val="4CD141D5"/>
    <w:multiLevelType w:val="hybridMultilevel"/>
    <w:tmpl w:val="D6D2B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47486F"/>
    <w:multiLevelType w:val="hybridMultilevel"/>
    <w:tmpl w:val="2CFC4984"/>
    <w:lvl w:ilvl="0" w:tplc="A432AB5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206F55"/>
    <w:multiLevelType w:val="multilevel"/>
    <w:tmpl w:val="3FAC24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Arial" w:hAnsi="Arial" w:cs="Arial" w:hint="default"/>
        <w:b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u w:val="none"/>
      </w:rPr>
    </w:lvl>
  </w:abstractNum>
  <w:abstractNum w:abstractNumId="38" w15:restartNumberingAfterBreak="0">
    <w:nsid w:val="526F3419"/>
    <w:multiLevelType w:val="hybridMultilevel"/>
    <w:tmpl w:val="1DBABB62"/>
    <w:lvl w:ilvl="0" w:tplc="A432AB54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530E001B"/>
    <w:multiLevelType w:val="hybridMultilevel"/>
    <w:tmpl w:val="E8D614FA"/>
    <w:lvl w:ilvl="0" w:tplc="A432AB54">
      <w:start w:val="1"/>
      <w:numFmt w:val="bullet"/>
      <w:lvlText w:val="-"/>
      <w:lvlJc w:val="left"/>
      <w:pPr>
        <w:ind w:left="115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0" w15:restartNumberingAfterBreak="0">
    <w:nsid w:val="55A26A42"/>
    <w:multiLevelType w:val="multilevel"/>
    <w:tmpl w:val="E6B8C1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bullet"/>
      <w:lvlText w:val="-"/>
      <w:lvlJc w:val="left"/>
      <w:pPr>
        <w:ind w:left="1065" w:hanging="360"/>
      </w:pPr>
      <w:rPr>
        <w:rFonts w:ascii="Courier New" w:hAnsi="Courier New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1" w15:restartNumberingAfterBreak="0">
    <w:nsid w:val="57465A54"/>
    <w:multiLevelType w:val="multilevel"/>
    <w:tmpl w:val="606A23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0671336"/>
    <w:multiLevelType w:val="hybridMultilevel"/>
    <w:tmpl w:val="48542EE0"/>
    <w:lvl w:ilvl="0" w:tplc="143A7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115263D"/>
    <w:multiLevelType w:val="multilevel"/>
    <w:tmpl w:val="0E540E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Arial" w:hAnsi="Arial" w:cs="Arial" w:hint="default"/>
        <w:b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u w:val="none"/>
      </w:rPr>
    </w:lvl>
  </w:abstractNum>
  <w:abstractNum w:abstractNumId="44" w15:restartNumberingAfterBreak="0">
    <w:nsid w:val="625C2346"/>
    <w:multiLevelType w:val="multilevel"/>
    <w:tmpl w:val="79DA365E"/>
    <w:lvl w:ilvl="0">
      <w:start w:val="1"/>
      <w:numFmt w:val="decimal"/>
      <w:isLgl/>
      <w:suff w:val="space"/>
      <w:lvlText w:val="%1."/>
      <w:lvlJc w:val="left"/>
      <w:pPr>
        <w:ind w:left="1406" w:hanging="1406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auto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31"/>
        </w:tabs>
        <w:ind w:left="1571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5" w15:restartNumberingAfterBreak="0">
    <w:nsid w:val="62E23AF5"/>
    <w:multiLevelType w:val="multilevel"/>
    <w:tmpl w:val="0B88D2EE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b/>
        <w:sz w:val="20"/>
        <w:szCs w:val="20"/>
      </w:rPr>
    </w:lvl>
    <w:lvl w:ilvl="1">
      <w:start w:val="10"/>
      <w:numFmt w:val="decimal"/>
      <w:lvlText w:val="%1.%2.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 w15:restartNumberingAfterBreak="0">
    <w:nsid w:val="69152B65"/>
    <w:multiLevelType w:val="hybridMultilevel"/>
    <w:tmpl w:val="1B88A552"/>
    <w:lvl w:ilvl="0" w:tplc="A432AB5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BE66AB"/>
    <w:multiLevelType w:val="multilevel"/>
    <w:tmpl w:val="EF3C96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8" w15:restartNumberingAfterBreak="0">
    <w:nsid w:val="705964FD"/>
    <w:multiLevelType w:val="hybridMultilevel"/>
    <w:tmpl w:val="111E13E6"/>
    <w:lvl w:ilvl="0" w:tplc="A432AB5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2A5024A"/>
    <w:multiLevelType w:val="hybridMultilevel"/>
    <w:tmpl w:val="E828F37C"/>
    <w:lvl w:ilvl="0" w:tplc="143A7AD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781EAE"/>
    <w:multiLevelType w:val="multilevel"/>
    <w:tmpl w:val="507AB3CA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</w:rPr>
    </w:lvl>
  </w:abstractNum>
  <w:abstractNum w:abstractNumId="51" w15:restartNumberingAfterBreak="0">
    <w:nsid w:val="74010916"/>
    <w:multiLevelType w:val="multilevel"/>
    <w:tmpl w:val="6908DA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2" w15:restartNumberingAfterBreak="0">
    <w:nsid w:val="77F37288"/>
    <w:multiLevelType w:val="hybridMultilevel"/>
    <w:tmpl w:val="1CB83DEE"/>
    <w:lvl w:ilvl="0" w:tplc="FFFFFFFF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  <w:b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3" w15:restartNumberingAfterBreak="0">
    <w:nsid w:val="7A154A69"/>
    <w:multiLevelType w:val="multilevel"/>
    <w:tmpl w:val="98F80C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4" w15:restartNumberingAfterBreak="0">
    <w:nsid w:val="7A706FD8"/>
    <w:multiLevelType w:val="multilevel"/>
    <w:tmpl w:val="BF84BB6A"/>
    <w:lvl w:ilvl="0">
      <w:start w:val="1"/>
      <w:numFmt w:val="decimal"/>
      <w:isLgl/>
      <w:suff w:val="space"/>
      <w:lvlText w:val="%1."/>
      <w:lvlJc w:val="left"/>
      <w:pPr>
        <w:ind w:left="1406" w:hanging="1406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isLgl/>
      <w:lvlText w:val="2.%2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5" w15:restartNumberingAfterBreak="0">
    <w:nsid w:val="7A9F7D2F"/>
    <w:multiLevelType w:val="multilevel"/>
    <w:tmpl w:val="3C9CA8F4"/>
    <w:lvl w:ilvl="0">
      <w:start w:val="8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B71667D"/>
    <w:multiLevelType w:val="hybridMultilevel"/>
    <w:tmpl w:val="73563D16"/>
    <w:lvl w:ilvl="0" w:tplc="A432AB5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4E0B50"/>
    <w:multiLevelType w:val="hybridMultilevel"/>
    <w:tmpl w:val="00A2A768"/>
    <w:lvl w:ilvl="0" w:tplc="A432AB54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8" w15:restartNumberingAfterBreak="0">
    <w:nsid w:val="7E4B48C4"/>
    <w:multiLevelType w:val="hybridMultilevel"/>
    <w:tmpl w:val="80B4DE7C"/>
    <w:lvl w:ilvl="0" w:tplc="A432AB54">
      <w:start w:val="1"/>
      <w:numFmt w:val="bullet"/>
      <w:lvlText w:val="-"/>
      <w:lvlJc w:val="left"/>
      <w:pPr>
        <w:ind w:left="137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59" w15:restartNumberingAfterBreak="0">
    <w:nsid w:val="7E7B04C2"/>
    <w:multiLevelType w:val="hybridMultilevel"/>
    <w:tmpl w:val="729AF7CA"/>
    <w:lvl w:ilvl="0" w:tplc="88A471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F890F0D"/>
    <w:multiLevelType w:val="hybridMultilevel"/>
    <w:tmpl w:val="2898B554"/>
    <w:lvl w:ilvl="0" w:tplc="365E3F7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E95E32"/>
    <w:multiLevelType w:val="multilevel"/>
    <w:tmpl w:val="356E3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847" w:hanging="705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5"/>
    <w:lvlOverride w:ilvl="0">
      <w:startOverride w:val="3"/>
    </w:lvlOverride>
  </w:num>
  <w:num w:numId="3">
    <w:abstractNumId w:val="12"/>
  </w:num>
  <w:num w:numId="4">
    <w:abstractNumId w:val="50"/>
  </w:num>
  <w:num w:numId="5">
    <w:abstractNumId w:val="21"/>
  </w:num>
  <w:num w:numId="6">
    <w:abstractNumId w:val="40"/>
  </w:num>
  <w:num w:numId="7">
    <w:abstractNumId w:val="45"/>
  </w:num>
  <w:num w:numId="8">
    <w:abstractNumId w:val="14"/>
  </w:num>
  <w:num w:numId="9">
    <w:abstractNumId w:val="10"/>
  </w:num>
  <w:num w:numId="10">
    <w:abstractNumId w:val="51"/>
  </w:num>
  <w:num w:numId="11">
    <w:abstractNumId w:val="53"/>
  </w:num>
  <w:num w:numId="12">
    <w:abstractNumId w:val="33"/>
  </w:num>
  <w:num w:numId="13">
    <w:abstractNumId w:val="4"/>
  </w:num>
  <w:num w:numId="14">
    <w:abstractNumId w:val="23"/>
  </w:num>
  <w:num w:numId="15">
    <w:abstractNumId w:val="24"/>
  </w:num>
  <w:num w:numId="16">
    <w:abstractNumId w:val="11"/>
  </w:num>
  <w:num w:numId="17">
    <w:abstractNumId w:val="41"/>
  </w:num>
  <w:num w:numId="18">
    <w:abstractNumId w:val="54"/>
  </w:num>
  <w:num w:numId="19">
    <w:abstractNumId w:val="47"/>
  </w:num>
  <w:num w:numId="20">
    <w:abstractNumId w:val="9"/>
  </w:num>
  <w:num w:numId="21">
    <w:abstractNumId w:val="46"/>
  </w:num>
  <w:num w:numId="22">
    <w:abstractNumId w:val="26"/>
  </w:num>
  <w:num w:numId="23">
    <w:abstractNumId w:val="0"/>
  </w:num>
  <w:num w:numId="24">
    <w:abstractNumId w:val="58"/>
  </w:num>
  <w:num w:numId="25">
    <w:abstractNumId w:val="6"/>
  </w:num>
  <w:num w:numId="26">
    <w:abstractNumId w:val="20"/>
  </w:num>
  <w:num w:numId="27">
    <w:abstractNumId w:val="39"/>
  </w:num>
  <w:num w:numId="28">
    <w:abstractNumId w:val="55"/>
  </w:num>
  <w:num w:numId="29">
    <w:abstractNumId w:val="38"/>
  </w:num>
  <w:num w:numId="30">
    <w:abstractNumId w:val="22"/>
  </w:num>
  <w:num w:numId="31">
    <w:abstractNumId w:val="56"/>
  </w:num>
  <w:num w:numId="32">
    <w:abstractNumId w:val="8"/>
  </w:num>
  <w:num w:numId="33">
    <w:abstractNumId w:val="17"/>
  </w:num>
  <w:num w:numId="34">
    <w:abstractNumId w:val="31"/>
  </w:num>
  <w:num w:numId="35">
    <w:abstractNumId w:val="48"/>
  </w:num>
  <w:num w:numId="36">
    <w:abstractNumId w:val="57"/>
  </w:num>
  <w:num w:numId="37">
    <w:abstractNumId w:val="25"/>
  </w:num>
  <w:num w:numId="38">
    <w:abstractNumId w:val="34"/>
  </w:num>
  <w:num w:numId="39">
    <w:abstractNumId w:val="5"/>
  </w:num>
  <w:num w:numId="40">
    <w:abstractNumId w:val="5"/>
  </w:num>
  <w:num w:numId="41">
    <w:abstractNumId w:val="16"/>
  </w:num>
  <w:num w:numId="42">
    <w:abstractNumId w:val="36"/>
  </w:num>
  <w:num w:numId="43">
    <w:abstractNumId w:val="60"/>
  </w:num>
  <w:num w:numId="44">
    <w:abstractNumId w:val="3"/>
  </w:num>
  <w:num w:numId="45">
    <w:abstractNumId w:val="43"/>
  </w:num>
  <w:num w:numId="46">
    <w:abstractNumId w:val="13"/>
  </w:num>
  <w:num w:numId="47">
    <w:abstractNumId w:val="44"/>
  </w:num>
  <w:num w:numId="48">
    <w:abstractNumId w:val="28"/>
  </w:num>
  <w:num w:numId="49">
    <w:abstractNumId w:val="37"/>
  </w:num>
  <w:num w:numId="50">
    <w:abstractNumId w:val="59"/>
  </w:num>
  <w:num w:numId="51">
    <w:abstractNumId w:val="61"/>
  </w:num>
  <w:num w:numId="52">
    <w:abstractNumId w:val="29"/>
  </w:num>
  <w:num w:numId="53">
    <w:abstractNumId w:val="49"/>
  </w:num>
  <w:num w:numId="54">
    <w:abstractNumId w:val="2"/>
  </w:num>
  <w:num w:numId="55">
    <w:abstractNumId w:val="18"/>
  </w:num>
  <w:num w:numId="56">
    <w:abstractNumId w:val="7"/>
  </w:num>
  <w:num w:numId="57">
    <w:abstractNumId w:val="30"/>
  </w:num>
  <w:num w:numId="58">
    <w:abstractNumId w:val="42"/>
  </w:num>
  <w:num w:numId="59">
    <w:abstractNumId w:val="52"/>
  </w:num>
  <w:num w:numId="60">
    <w:abstractNumId w:val="32"/>
  </w:num>
  <w:num w:numId="61">
    <w:abstractNumId w:val="35"/>
  </w:num>
  <w:num w:numId="62">
    <w:abstractNumId w:val="1"/>
  </w:num>
  <w:num w:numId="63">
    <w:abstractNumId w:val="27"/>
  </w:num>
  <w:num w:numId="64">
    <w:abstractNumId w:val="19"/>
  </w:num>
  <w:num w:numId="65">
    <w:abstractNumId w:val="1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ia9gltr1MzlKlb3/67mf3qPXBmDTQjc4H3s+uXnevU/uaTrolCSuXWeHVS2O4fV4T7CfTSOt90jBZZxbsMQ+A==" w:salt="cT+xhDlzgtzH235Q83TeyQ=="/>
  <w:defaultTabStop w:val="708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CE"/>
    <w:rsid w:val="00000550"/>
    <w:rsid w:val="00000F87"/>
    <w:rsid w:val="00002422"/>
    <w:rsid w:val="000025A9"/>
    <w:rsid w:val="00002843"/>
    <w:rsid w:val="000056FE"/>
    <w:rsid w:val="00005806"/>
    <w:rsid w:val="00005A1D"/>
    <w:rsid w:val="00007F15"/>
    <w:rsid w:val="00010C20"/>
    <w:rsid w:val="00010CBB"/>
    <w:rsid w:val="000126AB"/>
    <w:rsid w:val="00012BB4"/>
    <w:rsid w:val="0001409B"/>
    <w:rsid w:val="00014C90"/>
    <w:rsid w:val="00015BAC"/>
    <w:rsid w:val="00016280"/>
    <w:rsid w:val="0001654F"/>
    <w:rsid w:val="00016920"/>
    <w:rsid w:val="00017BE8"/>
    <w:rsid w:val="000204F5"/>
    <w:rsid w:val="00020D53"/>
    <w:rsid w:val="0002109E"/>
    <w:rsid w:val="000211C8"/>
    <w:rsid w:val="00023782"/>
    <w:rsid w:val="0002385A"/>
    <w:rsid w:val="00023E00"/>
    <w:rsid w:val="00024F0D"/>
    <w:rsid w:val="00025225"/>
    <w:rsid w:val="00026919"/>
    <w:rsid w:val="00026993"/>
    <w:rsid w:val="0003046B"/>
    <w:rsid w:val="00030841"/>
    <w:rsid w:val="00030EB9"/>
    <w:rsid w:val="0003127C"/>
    <w:rsid w:val="00031784"/>
    <w:rsid w:val="00033838"/>
    <w:rsid w:val="00033989"/>
    <w:rsid w:val="00034760"/>
    <w:rsid w:val="00036E08"/>
    <w:rsid w:val="00036FDF"/>
    <w:rsid w:val="000378D7"/>
    <w:rsid w:val="000404C1"/>
    <w:rsid w:val="0004154C"/>
    <w:rsid w:val="00043998"/>
    <w:rsid w:val="00043ADE"/>
    <w:rsid w:val="00044016"/>
    <w:rsid w:val="00045217"/>
    <w:rsid w:val="000457FA"/>
    <w:rsid w:val="00045AE1"/>
    <w:rsid w:val="0004631F"/>
    <w:rsid w:val="000468D7"/>
    <w:rsid w:val="00047D48"/>
    <w:rsid w:val="000530B3"/>
    <w:rsid w:val="000535EA"/>
    <w:rsid w:val="00054FD1"/>
    <w:rsid w:val="00055050"/>
    <w:rsid w:val="000551A6"/>
    <w:rsid w:val="0005667F"/>
    <w:rsid w:val="00056751"/>
    <w:rsid w:val="00060517"/>
    <w:rsid w:val="00061840"/>
    <w:rsid w:val="0006327A"/>
    <w:rsid w:val="0006466F"/>
    <w:rsid w:val="00066121"/>
    <w:rsid w:val="00066DF7"/>
    <w:rsid w:val="00067B42"/>
    <w:rsid w:val="000701E9"/>
    <w:rsid w:val="0007090C"/>
    <w:rsid w:val="00073F2D"/>
    <w:rsid w:val="000743C5"/>
    <w:rsid w:val="00075FFD"/>
    <w:rsid w:val="000766F0"/>
    <w:rsid w:val="0007715C"/>
    <w:rsid w:val="0008058B"/>
    <w:rsid w:val="00081A3F"/>
    <w:rsid w:val="00081B24"/>
    <w:rsid w:val="00081B85"/>
    <w:rsid w:val="0008269D"/>
    <w:rsid w:val="0008464F"/>
    <w:rsid w:val="00084DC9"/>
    <w:rsid w:val="000859ED"/>
    <w:rsid w:val="00085A20"/>
    <w:rsid w:val="00086B39"/>
    <w:rsid w:val="0008710F"/>
    <w:rsid w:val="000872DB"/>
    <w:rsid w:val="000908CF"/>
    <w:rsid w:val="00090D74"/>
    <w:rsid w:val="00092995"/>
    <w:rsid w:val="000933E8"/>
    <w:rsid w:val="00093B08"/>
    <w:rsid w:val="000948F8"/>
    <w:rsid w:val="00094B87"/>
    <w:rsid w:val="000965A0"/>
    <w:rsid w:val="0009730C"/>
    <w:rsid w:val="000A0C4F"/>
    <w:rsid w:val="000A103F"/>
    <w:rsid w:val="000A2128"/>
    <w:rsid w:val="000A36A5"/>
    <w:rsid w:val="000A3734"/>
    <w:rsid w:val="000A3A91"/>
    <w:rsid w:val="000A430F"/>
    <w:rsid w:val="000A589E"/>
    <w:rsid w:val="000A616E"/>
    <w:rsid w:val="000A65FD"/>
    <w:rsid w:val="000A66B2"/>
    <w:rsid w:val="000A6BA3"/>
    <w:rsid w:val="000A6DC3"/>
    <w:rsid w:val="000A78B7"/>
    <w:rsid w:val="000B033D"/>
    <w:rsid w:val="000B09EF"/>
    <w:rsid w:val="000B1E45"/>
    <w:rsid w:val="000B297B"/>
    <w:rsid w:val="000B37EB"/>
    <w:rsid w:val="000B3B90"/>
    <w:rsid w:val="000B43B8"/>
    <w:rsid w:val="000B4E4D"/>
    <w:rsid w:val="000B613E"/>
    <w:rsid w:val="000B67E0"/>
    <w:rsid w:val="000B77E3"/>
    <w:rsid w:val="000C0259"/>
    <w:rsid w:val="000C1A1F"/>
    <w:rsid w:val="000C1E41"/>
    <w:rsid w:val="000C2056"/>
    <w:rsid w:val="000C3083"/>
    <w:rsid w:val="000C3124"/>
    <w:rsid w:val="000C323B"/>
    <w:rsid w:val="000C32BE"/>
    <w:rsid w:val="000C3692"/>
    <w:rsid w:val="000C3D5F"/>
    <w:rsid w:val="000C4952"/>
    <w:rsid w:val="000C49D7"/>
    <w:rsid w:val="000C4A80"/>
    <w:rsid w:val="000C5C6A"/>
    <w:rsid w:val="000C69C5"/>
    <w:rsid w:val="000C6A62"/>
    <w:rsid w:val="000C6F36"/>
    <w:rsid w:val="000C73A6"/>
    <w:rsid w:val="000D0038"/>
    <w:rsid w:val="000D1EDE"/>
    <w:rsid w:val="000D22F9"/>
    <w:rsid w:val="000D501D"/>
    <w:rsid w:val="000D6610"/>
    <w:rsid w:val="000D6B52"/>
    <w:rsid w:val="000D73DC"/>
    <w:rsid w:val="000D7DA7"/>
    <w:rsid w:val="000E0865"/>
    <w:rsid w:val="000E09A3"/>
    <w:rsid w:val="000E11B1"/>
    <w:rsid w:val="000E1C35"/>
    <w:rsid w:val="000E2917"/>
    <w:rsid w:val="000E3696"/>
    <w:rsid w:val="000E414F"/>
    <w:rsid w:val="000E4EC0"/>
    <w:rsid w:val="000E5C03"/>
    <w:rsid w:val="000E64FD"/>
    <w:rsid w:val="000F03C4"/>
    <w:rsid w:val="000F26FD"/>
    <w:rsid w:val="000F3C9C"/>
    <w:rsid w:val="000F458C"/>
    <w:rsid w:val="000F48BE"/>
    <w:rsid w:val="000F4D31"/>
    <w:rsid w:val="000F533D"/>
    <w:rsid w:val="000F545E"/>
    <w:rsid w:val="000F594E"/>
    <w:rsid w:val="000F6200"/>
    <w:rsid w:val="000F749F"/>
    <w:rsid w:val="00100CA1"/>
    <w:rsid w:val="00100E59"/>
    <w:rsid w:val="00102321"/>
    <w:rsid w:val="001057BA"/>
    <w:rsid w:val="001062E8"/>
    <w:rsid w:val="00106D5A"/>
    <w:rsid w:val="00106F90"/>
    <w:rsid w:val="0011171B"/>
    <w:rsid w:val="001125A1"/>
    <w:rsid w:val="001134B7"/>
    <w:rsid w:val="00113BCC"/>
    <w:rsid w:val="00116301"/>
    <w:rsid w:val="00116422"/>
    <w:rsid w:val="00116B8F"/>
    <w:rsid w:val="00116D7B"/>
    <w:rsid w:val="0011759F"/>
    <w:rsid w:val="00120A61"/>
    <w:rsid w:val="0012196E"/>
    <w:rsid w:val="00123BAF"/>
    <w:rsid w:val="001244D6"/>
    <w:rsid w:val="00124A1C"/>
    <w:rsid w:val="001279B9"/>
    <w:rsid w:val="00127DB7"/>
    <w:rsid w:val="00131909"/>
    <w:rsid w:val="00131B80"/>
    <w:rsid w:val="00131D40"/>
    <w:rsid w:val="00132184"/>
    <w:rsid w:val="0013335E"/>
    <w:rsid w:val="00134239"/>
    <w:rsid w:val="00134419"/>
    <w:rsid w:val="00135615"/>
    <w:rsid w:val="00136860"/>
    <w:rsid w:val="0014041D"/>
    <w:rsid w:val="0014053E"/>
    <w:rsid w:val="001405EB"/>
    <w:rsid w:val="00140F72"/>
    <w:rsid w:val="0014131B"/>
    <w:rsid w:val="00141821"/>
    <w:rsid w:val="001420BE"/>
    <w:rsid w:val="0014251E"/>
    <w:rsid w:val="0014260E"/>
    <w:rsid w:val="00142D1E"/>
    <w:rsid w:val="00144D69"/>
    <w:rsid w:val="00145142"/>
    <w:rsid w:val="001459B0"/>
    <w:rsid w:val="001463D8"/>
    <w:rsid w:val="00146DAA"/>
    <w:rsid w:val="00150B00"/>
    <w:rsid w:val="001527BB"/>
    <w:rsid w:val="00153DF5"/>
    <w:rsid w:val="00153E43"/>
    <w:rsid w:val="001553E5"/>
    <w:rsid w:val="00156507"/>
    <w:rsid w:val="00157B0B"/>
    <w:rsid w:val="00160D53"/>
    <w:rsid w:val="00160EB7"/>
    <w:rsid w:val="001616E7"/>
    <w:rsid w:val="00161BC6"/>
    <w:rsid w:val="0016281D"/>
    <w:rsid w:val="001635AB"/>
    <w:rsid w:val="001645E2"/>
    <w:rsid w:val="00164F24"/>
    <w:rsid w:val="00165654"/>
    <w:rsid w:val="00165E5B"/>
    <w:rsid w:val="00166736"/>
    <w:rsid w:val="0016758B"/>
    <w:rsid w:val="00172045"/>
    <w:rsid w:val="00172692"/>
    <w:rsid w:val="00172D77"/>
    <w:rsid w:val="00174066"/>
    <w:rsid w:val="0017460A"/>
    <w:rsid w:val="00174A6A"/>
    <w:rsid w:val="00174E79"/>
    <w:rsid w:val="00174FD2"/>
    <w:rsid w:val="00175105"/>
    <w:rsid w:val="001767CE"/>
    <w:rsid w:val="001768AB"/>
    <w:rsid w:val="0017731D"/>
    <w:rsid w:val="00177B4C"/>
    <w:rsid w:val="0018097E"/>
    <w:rsid w:val="00181ADA"/>
    <w:rsid w:val="00182C69"/>
    <w:rsid w:val="00183D39"/>
    <w:rsid w:val="00184EDE"/>
    <w:rsid w:val="001876C2"/>
    <w:rsid w:val="001905A1"/>
    <w:rsid w:val="00190E6C"/>
    <w:rsid w:val="00191090"/>
    <w:rsid w:val="00191093"/>
    <w:rsid w:val="001910C5"/>
    <w:rsid w:val="0019116C"/>
    <w:rsid w:val="00191EC5"/>
    <w:rsid w:val="00193D14"/>
    <w:rsid w:val="00194BED"/>
    <w:rsid w:val="001955E2"/>
    <w:rsid w:val="001957B2"/>
    <w:rsid w:val="0019607D"/>
    <w:rsid w:val="00197971"/>
    <w:rsid w:val="001979EB"/>
    <w:rsid w:val="001A1E73"/>
    <w:rsid w:val="001A26D5"/>
    <w:rsid w:val="001A2F07"/>
    <w:rsid w:val="001A2FF6"/>
    <w:rsid w:val="001A493F"/>
    <w:rsid w:val="001A63CB"/>
    <w:rsid w:val="001A70DC"/>
    <w:rsid w:val="001A72F4"/>
    <w:rsid w:val="001B0F09"/>
    <w:rsid w:val="001B1BE3"/>
    <w:rsid w:val="001B1DE0"/>
    <w:rsid w:val="001B349F"/>
    <w:rsid w:val="001B4982"/>
    <w:rsid w:val="001B6402"/>
    <w:rsid w:val="001B64D8"/>
    <w:rsid w:val="001B6650"/>
    <w:rsid w:val="001C0C45"/>
    <w:rsid w:val="001C0D86"/>
    <w:rsid w:val="001C0DB4"/>
    <w:rsid w:val="001C1891"/>
    <w:rsid w:val="001C18B9"/>
    <w:rsid w:val="001C19F8"/>
    <w:rsid w:val="001C3884"/>
    <w:rsid w:val="001C5022"/>
    <w:rsid w:val="001C5E0B"/>
    <w:rsid w:val="001C6824"/>
    <w:rsid w:val="001C77DD"/>
    <w:rsid w:val="001D04E0"/>
    <w:rsid w:val="001D286E"/>
    <w:rsid w:val="001D351C"/>
    <w:rsid w:val="001D3F4F"/>
    <w:rsid w:val="001D4180"/>
    <w:rsid w:val="001D41F0"/>
    <w:rsid w:val="001D46C1"/>
    <w:rsid w:val="001D6806"/>
    <w:rsid w:val="001D6FDC"/>
    <w:rsid w:val="001D7824"/>
    <w:rsid w:val="001E0304"/>
    <w:rsid w:val="001E064C"/>
    <w:rsid w:val="001E0C22"/>
    <w:rsid w:val="001E12A9"/>
    <w:rsid w:val="001E2FF7"/>
    <w:rsid w:val="001E3326"/>
    <w:rsid w:val="001E374F"/>
    <w:rsid w:val="001E4BDB"/>
    <w:rsid w:val="001E505D"/>
    <w:rsid w:val="001E6245"/>
    <w:rsid w:val="001E6F3E"/>
    <w:rsid w:val="001F2113"/>
    <w:rsid w:val="001F2B29"/>
    <w:rsid w:val="001F36AA"/>
    <w:rsid w:val="001F43BF"/>
    <w:rsid w:val="001F4B88"/>
    <w:rsid w:val="001F4E5B"/>
    <w:rsid w:val="001F52B7"/>
    <w:rsid w:val="001F539D"/>
    <w:rsid w:val="001F53AD"/>
    <w:rsid w:val="00200E28"/>
    <w:rsid w:val="0020250A"/>
    <w:rsid w:val="00203152"/>
    <w:rsid w:val="00203528"/>
    <w:rsid w:val="002035B5"/>
    <w:rsid w:val="002062C1"/>
    <w:rsid w:val="002071CF"/>
    <w:rsid w:val="00207AC6"/>
    <w:rsid w:val="00210562"/>
    <w:rsid w:val="00211E7B"/>
    <w:rsid w:val="00212A93"/>
    <w:rsid w:val="00213371"/>
    <w:rsid w:val="002138AF"/>
    <w:rsid w:val="00214092"/>
    <w:rsid w:val="00214603"/>
    <w:rsid w:val="00216AE9"/>
    <w:rsid w:val="00222813"/>
    <w:rsid w:val="0022309B"/>
    <w:rsid w:val="00223556"/>
    <w:rsid w:val="00223C0D"/>
    <w:rsid w:val="00224ACA"/>
    <w:rsid w:val="00225875"/>
    <w:rsid w:val="00225B4C"/>
    <w:rsid w:val="00226549"/>
    <w:rsid w:val="00226D31"/>
    <w:rsid w:val="00226EE3"/>
    <w:rsid w:val="0022726D"/>
    <w:rsid w:val="002272D3"/>
    <w:rsid w:val="0023229D"/>
    <w:rsid w:val="00232319"/>
    <w:rsid w:val="00232529"/>
    <w:rsid w:val="00233921"/>
    <w:rsid w:val="002343C5"/>
    <w:rsid w:val="00234C2D"/>
    <w:rsid w:val="00234E5E"/>
    <w:rsid w:val="00235C83"/>
    <w:rsid w:val="00235F44"/>
    <w:rsid w:val="002374B8"/>
    <w:rsid w:val="00237F9E"/>
    <w:rsid w:val="0024356A"/>
    <w:rsid w:val="002457AD"/>
    <w:rsid w:val="00245D95"/>
    <w:rsid w:val="00245DB9"/>
    <w:rsid w:val="00246C4C"/>
    <w:rsid w:val="00247758"/>
    <w:rsid w:val="00250A4B"/>
    <w:rsid w:val="002519A3"/>
    <w:rsid w:val="0025246E"/>
    <w:rsid w:val="0025299A"/>
    <w:rsid w:val="00252DCE"/>
    <w:rsid w:val="0025322C"/>
    <w:rsid w:val="002532A7"/>
    <w:rsid w:val="00253715"/>
    <w:rsid w:val="0025477E"/>
    <w:rsid w:val="00254D6B"/>
    <w:rsid w:val="00254EE7"/>
    <w:rsid w:val="002561AE"/>
    <w:rsid w:val="00256560"/>
    <w:rsid w:val="00256B69"/>
    <w:rsid w:val="002578F7"/>
    <w:rsid w:val="00257E28"/>
    <w:rsid w:val="00257F4D"/>
    <w:rsid w:val="00261A71"/>
    <w:rsid w:val="00262550"/>
    <w:rsid w:val="002639C3"/>
    <w:rsid w:val="00263D69"/>
    <w:rsid w:val="002640D6"/>
    <w:rsid w:val="00264310"/>
    <w:rsid w:val="00264AC0"/>
    <w:rsid w:val="00265D32"/>
    <w:rsid w:val="002661FE"/>
    <w:rsid w:val="002668A4"/>
    <w:rsid w:val="00266EF4"/>
    <w:rsid w:val="002676D4"/>
    <w:rsid w:val="00271AC0"/>
    <w:rsid w:val="0027216A"/>
    <w:rsid w:val="00272612"/>
    <w:rsid w:val="00272804"/>
    <w:rsid w:val="00273A0B"/>
    <w:rsid w:val="00275B42"/>
    <w:rsid w:val="00275BF4"/>
    <w:rsid w:val="00276DD4"/>
    <w:rsid w:val="002777D8"/>
    <w:rsid w:val="002802AD"/>
    <w:rsid w:val="00280D65"/>
    <w:rsid w:val="002822EC"/>
    <w:rsid w:val="00282415"/>
    <w:rsid w:val="00282BAE"/>
    <w:rsid w:val="002839E9"/>
    <w:rsid w:val="00284575"/>
    <w:rsid w:val="00287282"/>
    <w:rsid w:val="00287C85"/>
    <w:rsid w:val="00287F3A"/>
    <w:rsid w:val="00290926"/>
    <w:rsid w:val="00291CFF"/>
    <w:rsid w:val="002929F6"/>
    <w:rsid w:val="00293CCC"/>
    <w:rsid w:val="0029440C"/>
    <w:rsid w:val="00295682"/>
    <w:rsid w:val="002958C2"/>
    <w:rsid w:val="00295AB3"/>
    <w:rsid w:val="002A195B"/>
    <w:rsid w:val="002A2DAB"/>
    <w:rsid w:val="002A38BD"/>
    <w:rsid w:val="002A3E64"/>
    <w:rsid w:val="002A4697"/>
    <w:rsid w:val="002A5041"/>
    <w:rsid w:val="002A52A4"/>
    <w:rsid w:val="002A5F87"/>
    <w:rsid w:val="002A6059"/>
    <w:rsid w:val="002A6B5B"/>
    <w:rsid w:val="002A714A"/>
    <w:rsid w:val="002B0487"/>
    <w:rsid w:val="002B075E"/>
    <w:rsid w:val="002B09FF"/>
    <w:rsid w:val="002B0E92"/>
    <w:rsid w:val="002B1092"/>
    <w:rsid w:val="002B19B1"/>
    <w:rsid w:val="002B1EA4"/>
    <w:rsid w:val="002B2B8A"/>
    <w:rsid w:val="002B3218"/>
    <w:rsid w:val="002B3EB0"/>
    <w:rsid w:val="002B4C6A"/>
    <w:rsid w:val="002B51EE"/>
    <w:rsid w:val="002B59B6"/>
    <w:rsid w:val="002B6B25"/>
    <w:rsid w:val="002B770F"/>
    <w:rsid w:val="002C05D0"/>
    <w:rsid w:val="002C081D"/>
    <w:rsid w:val="002C17DF"/>
    <w:rsid w:val="002C2378"/>
    <w:rsid w:val="002C340A"/>
    <w:rsid w:val="002C3554"/>
    <w:rsid w:val="002C35ED"/>
    <w:rsid w:val="002C48FF"/>
    <w:rsid w:val="002C643A"/>
    <w:rsid w:val="002C73A5"/>
    <w:rsid w:val="002D08A6"/>
    <w:rsid w:val="002D1268"/>
    <w:rsid w:val="002D2098"/>
    <w:rsid w:val="002D21EE"/>
    <w:rsid w:val="002D2FC9"/>
    <w:rsid w:val="002D41D2"/>
    <w:rsid w:val="002D42F3"/>
    <w:rsid w:val="002D440E"/>
    <w:rsid w:val="002D4B55"/>
    <w:rsid w:val="002D6105"/>
    <w:rsid w:val="002E269B"/>
    <w:rsid w:val="002E29C2"/>
    <w:rsid w:val="002E2F45"/>
    <w:rsid w:val="002E30A0"/>
    <w:rsid w:val="002E34DA"/>
    <w:rsid w:val="002E3F01"/>
    <w:rsid w:val="002E5623"/>
    <w:rsid w:val="002E56A8"/>
    <w:rsid w:val="002E588D"/>
    <w:rsid w:val="002E5E39"/>
    <w:rsid w:val="002E6E24"/>
    <w:rsid w:val="002E7116"/>
    <w:rsid w:val="002F02BD"/>
    <w:rsid w:val="002F1563"/>
    <w:rsid w:val="002F3029"/>
    <w:rsid w:val="002F60E5"/>
    <w:rsid w:val="002F74EF"/>
    <w:rsid w:val="002F7679"/>
    <w:rsid w:val="002F7710"/>
    <w:rsid w:val="00300B7B"/>
    <w:rsid w:val="003010BF"/>
    <w:rsid w:val="00301901"/>
    <w:rsid w:val="00301F8B"/>
    <w:rsid w:val="00303835"/>
    <w:rsid w:val="00303F28"/>
    <w:rsid w:val="00305D91"/>
    <w:rsid w:val="00305F14"/>
    <w:rsid w:val="00306F60"/>
    <w:rsid w:val="00307135"/>
    <w:rsid w:val="00307A32"/>
    <w:rsid w:val="00310E10"/>
    <w:rsid w:val="00311406"/>
    <w:rsid w:val="0031243E"/>
    <w:rsid w:val="00312C40"/>
    <w:rsid w:val="00315078"/>
    <w:rsid w:val="00315177"/>
    <w:rsid w:val="00315200"/>
    <w:rsid w:val="00316913"/>
    <w:rsid w:val="00322B8B"/>
    <w:rsid w:val="0032302D"/>
    <w:rsid w:val="003230B4"/>
    <w:rsid w:val="003233FF"/>
    <w:rsid w:val="0032401F"/>
    <w:rsid w:val="00324CC1"/>
    <w:rsid w:val="00324F5F"/>
    <w:rsid w:val="00325E42"/>
    <w:rsid w:val="00326317"/>
    <w:rsid w:val="003265E0"/>
    <w:rsid w:val="00327812"/>
    <w:rsid w:val="003321AF"/>
    <w:rsid w:val="0033298A"/>
    <w:rsid w:val="00332AD5"/>
    <w:rsid w:val="00332F03"/>
    <w:rsid w:val="00333587"/>
    <w:rsid w:val="0033385D"/>
    <w:rsid w:val="00335687"/>
    <w:rsid w:val="00335740"/>
    <w:rsid w:val="003367D6"/>
    <w:rsid w:val="00337F0E"/>
    <w:rsid w:val="00340503"/>
    <w:rsid w:val="00341F4B"/>
    <w:rsid w:val="003425CB"/>
    <w:rsid w:val="00342F8E"/>
    <w:rsid w:val="00343D43"/>
    <w:rsid w:val="00343DF5"/>
    <w:rsid w:val="0034458E"/>
    <w:rsid w:val="00344FA3"/>
    <w:rsid w:val="003452CE"/>
    <w:rsid w:val="00345CA2"/>
    <w:rsid w:val="0034643F"/>
    <w:rsid w:val="00347413"/>
    <w:rsid w:val="0034767D"/>
    <w:rsid w:val="003479FB"/>
    <w:rsid w:val="003516B2"/>
    <w:rsid w:val="0035226D"/>
    <w:rsid w:val="0035539D"/>
    <w:rsid w:val="00355D17"/>
    <w:rsid w:val="00356627"/>
    <w:rsid w:val="003573B7"/>
    <w:rsid w:val="00357F2D"/>
    <w:rsid w:val="003612B4"/>
    <w:rsid w:val="00361EF8"/>
    <w:rsid w:val="00362825"/>
    <w:rsid w:val="0036377D"/>
    <w:rsid w:val="003642CC"/>
    <w:rsid w:val="00364E0A"/>
    <w:rsid w:val="003658D3"/>
    <w:rsid w:val="003662E2"/>
    <w:rsid w:val="00366F15"/>
    <w:rsid w:val="00367E02"/>
    <w:rsid w:val="00370218"/>
    <w:rsid w:val="00371CA6"/>
    <w:rsid w:val="003721E0"/>
    <w:rsid w:val="003734D4"/>
    <w:rsid w:val="00373A4D"/>
    <w:rsid w:val="00373ADE"/>
    <w:rsid w:val="003748FB"/>
    <w:rsid w:val="00374E10"/>
    <w:rsid w:val="00375425"/>
    <w:rsid w:val="003758C7"/>
    <w:rsid w:val="00375E94"/>
    <w:rsid w:val="00376647"/>
    <w:rsid w:val="00376C51"/>
    <w:rsid w:val="0037720F"/>
    <w:rsid w:val="003774D7"/>
    <w:rsid w:val="00377EBA"/>
    <w:rsid w:val="00380977"/>
    <w:rsid w:val="00380E0A"/>
    <w:rsid w:val="003813AE"/>
    <w:rsid w:val="003820A1"/>
    <w:rsid w:val="00382B28"/>
    <w:rsid w:val="003837D1"/>
    <w:rsid w:val="00383DB9"/>
    <w:rsid w:val="003843F2"/>
    <w:rsid w:val="00384416"/>
    <w:rsid w:val="00384851"/>
    <w:rsid w:val="003854DF"/>
    <w:rsid w:val="00385D6F"/>
    <w:rsid w:val="00387D7D"/>
    <w:rsid w:val="00390E5D"/>
    <w:rsid w:val="00391952"/>
    <w:rsid w:val="00391A56"/>
    <w:rsid w:val="00396F32"/>
    <w:rsid w:val="00397CDA"/>
    <w:rsid w:val="00397E09"/>
    <w:rsid w:val="00397F66"/>
    <w:rsid w:val="003A14CB"/>
    <w:rsid w:val="003A26D2"/>
    <w:rsid w:val="003A2CA5"/>
    <w:rsid w:val="003A2CCE"/>
    <w:rsid w:val="003A3612"/>
    <w:rsid w:val="003A3810"/>
    <w:rsid w:val="003A4513"/>
    <w:rsid w:val="003A4F92"/>
    <w:rsid w:val="003A5BA1"/>
    <w:rsid w:val="003A6487"/>
    <w:rsid w:val="003A6AEB"/>
    <w:rsid w:val="003B0B89"/>
    <w:rsid w:val="003B17CA"/>
    <w:rsid w:val="003B184E"/>
    <w:rsid w:val="003B4B23"/>
    <w:rsid w:val="003B4B42"/>
    <w:rsid w:val="003B61C6"/>
    <w:rsid w:val="003B74F2"/>
    <w:rsid w:val="003B75CA"/>
    <w:rsid w:val="003B7F8D"/>
    <w:rsid w:val="003C12AD"/>
    <w:rsid w:val="003C1C0E"/>
    <w:rsid w:val="003C2103"/>
    <w:rsid w:val="003C2E53"/>
    <w:rsid w:val="003C5056"/>
    <w:rsid w:val="003C5299"/>
    <w:rsid w:val="003C53BD"/>
    <w:rsid w:val="003C61A0"/>
    <w:rsid w:val="003C6655"/>
    <w:rsid w:val="003C72DB"/>
    <w:rsid w:val="003D01DF"/>
    <w:rsid w:val="003D045C"/>
    <w:rsid w:val="003D05C9"/>
    <w:rsid w:val="003D1245"/>
    <w:rsid w:val="003D1747"/>
    <w:rsid w:val="003D1D04"/>
    <w:rsid w:val="003D1DDD"/>
    <w:rsid w:val="003D28FF"/>
    <w:rsid w:val="003D3161"/>
    <w:rsid w:val="003D3D5F"/>
    <w:rsid w:val="003D5320"/>
    <w:rsid w:val="003D548E"/>
    <w:rsid w:val="003D54D8"/>
    <w:rsid w:val="003D6E5F"/>
    <w:rsid w:val="003D7492"/>
    <w:rsid w:val="003E1561"/>
    <w:rsid w:val="003E25BA"/>
    <w:rsid w:val="003E382C"/>
    <w:rsid w:val="003E414F"/>
    <w:rsid w:val="003E4E14"/>
    <w:rsid w:val="003E5919"/>
    <w:rsid w:val="003E6291"/>
    <w:rsid w:val="003F0820"/>
    <w:rsid w:val="003F0D04"/>
    <w:rsid w:val="003F1089"/>
    <w:rsid w:val="003F22F3"/>
    <w:rsid w:val="003F2A5F"/>
    <w:rsid w:val="003F2ACD"/>
    <w:rsid w:val="003F34B6"/>
    <w:rsid w:val="003F36D2"/>
    <w:rsid w:val="003F41EE"/>
    <w:rsid w:val="003F4D65"/>
    <w:rsid w:val="003F4EB6"/>
    <w:rsid w:val="003F6485"/>
    <w:rsid w:val="003F6695"/>
    <w:rsid w:val="004000D8"/>
    <w:rsid w:val="00402936"/>
    <w:rsid w:val="004034A4"/>
    <w:rsid w:val="0040425D"/>
    <w:rsid w:val="00405643"/>
    <w:rsid w:val="00405C71"/>
    <w:rsid w:val="0040700E"/>
    <w:rsid w:val="004071F4"/>
    <w:rsid w:val="00411090"/>
    <w:rsid w:val="004122EC"/>
    <w:rsid w:val="00414404"/>
    <w:rsid w:val="0041582E"/>
    <w:rsid w:val="00415AFB"/>
    <w:rsid w:val="0041731E"/>
    <w:rsid w:val="00420026"/>
    <w:rsid w:val="00420897"/>
    <w:rsid w:val="00420AC4"/>
    <w:rsid w:val="00424776"/>
    <w:rsid w:val="00426CFE"/>
    <w:rsid w:val="00427090"/>
    <w:rsid w:val="00427425"/>
    <w:rsid w:val="004274B4"/>
    <w:rsid w:val="00427E55"/>
    <w:rsid w:val="00430F19"/>
    <w:rsid w:val="00431AA0"/>
    <w:rsid w:val="00431D93"/>
    <w:rsid w:val="00434F96"/>
    <w:rsid w:val="004359EC"/>
    <w:rsid w:val="00436637"/>
    <w:rsid w:val="004366BF"/>
    <w:rsid w:val="004377AE"/>
    <w:rsid w:val="00440EB1"/>
    <w:rsid w:val="004410CA"/>
    <w:rsid w:val="0044339C"/>
    <w:rsid w:val="00444A8E"/>
    <w:rsid w:val="004450A9"/>
    <w:rsid w:val="0044539E"/>
    <w:rsid w:val="0044708C"/>
    <w:rsid w:val="00447229"/>
    <w:rsid w:val="004475BC"/>
    <w:rsid w:val="00451028"/>
    <w:rsid w:val="00452292"/>
    <w:rsid w:val="0045265A"/>
    <w:rsid w:val="00453816"/>
    <w:rsid w:val="00453AC7"/>
    <w:rsid w:val="00453ACE"/>
    <w:rsid w:val="00453FA3"/>
    <w:rsid w:val="00454D6A"/>
    <w:rsid w:val="00455017"/>
    <w:rsid w:val="0045587A"/>
    <w:rsid w:val="00456D97"/>
    <w:rsid w:val="004570FE"/>
    <w:rsid w:val="00457E38"/>
    <w:rsid w:val="00460A11"/>
    <w:rsid w:val="00460F80"/>
    <w:rsid w:val="004618FD"/>
    <w:rsid w:val="00461F73"/>
    <w:rsid w:val="00463AEB"/>
    <w:rsid w:val="004660E5"/>
    <w:rsid w:val="00466726"/>
    <w:rsid w:val="00466D27"/>
    <w:rsid w:val="00467227"/>
    <w:rsid w:val="0046766F"/>
    <w:rsid w:val="00470ACF"/>
    <w:rsid w:val="00471523"/>
    <w:rsid w:val="0047254E"/>
    <w:rsid w:val="00472E4F"/>
    <w:rsid w:val="004739F8"/>
    <w:rsid w:val="00473AFF"/>
    <w:rsid w:val="00473E2B"/>
    <w:rsid w:val="00474096"/>
    <w:rsid w:val="00474444"/>
    <w:rsid w:val="00475956"/>
    <w:rsid w:val="00475A84"/>
    <w:rsid w:val="00476935"/>
    <w:rsid w:val="00480877"/>
    <w:rsid w:val="00481185"/>
    <w:rsid w:val="004818C5"/>
    <w:rsid w:val="00482E2C"/>
    <w:rsid w:val="00483693"/>
    <w:rsid w:val="00483E5F"/>
    <w:rsid w:val="00484800"/>
    <w:rsid w:val="00485B01"/>
    <w:rsid w:val="00485B3C"/>
    <w:rsid w:val="004861AE"/>
    <w:rsid w:val="00486292"/>
    <w:rsid w:val="004872B2"/>
    <w:rsid w:val="00487645"/>
    <w:rsid w:val="00490C67"/>
    <w:rsid w:val="00491798"/>
    <w:rsid w:val="00491E13"/>
    <w:rsid w:val="00491FC0"/>
    <w:rsid w:val="00492A0C"/>
    <w:rsid w:val="00492B43"/>
    <w:rsid w:val="00493A23"/>
    <w:rsid w:val="0049414A"/>
    <w:rsid w:val="004946C7"/>
    <w:rsid w:val="004949E1"/>
    <w:rsid w:val="0049540D"/>
    <w:rsid w:val="00496B7B"/>
    <w:rsid w:val="00497404"/>
    <w:rsid w:val="00497463"/>
    <w:rsid w:val="00497A1E"/>
    <w:rsid w:val="00497A21"/>
    <w:rsid w:val="004A033B"/>
    <w:rsid w:val="004A15C6"/>
    <w:rsid w:val="004A1611"/>
    <w:rsid w:val="004A296A"/>
    <w:rsid w:val="004A2B93"/>
    <w:rsid w:val="004A301E"/>
    <w:rsid w:val="004A40AC"/>
    <w:rsid w:val="004A4F31"/>
    <w:rsid w:val="004A5EF5"/>
    <w:rsid w:val="004B509C"/>
    <w:rsid w:val="004B6172"/>
    <w:rsid w:val="004B6798"/>
    <w:rsid w:val="004C0BBB"/>
    <w:rsid w:val="004C4160"/>
    <w:rsid w:val="004C49E4"/>
    <w:rsid w:val="004C4A6B"/>
    <w:rsid w:val="004C562A"/>
    <w:rsid w:val="004C68B8"/>
    <w:rsid w:val="004C74CA"/>
    <w:rsid w:val="004C7C58"/>
    <w:rsid w:val="004D053A"/>
    <w:rsid w:val="004D09A0"/>
    <w:rsid w:val="004D147A"/>
    <w:rsid w:val="004D2B29"/>
    <w:rsid w:val="004D2E29"/>
    <w:rsid w:val="004D55C6"/>
    <w:rsid w:val="004D6BF4"/>
    <w:rsid w:val="004D7E52"/>
    <w:rsid w:val="004E124B"/>
    <w:rsid w:val="004E1765"/>
    <w:rsid w:val="004E201A"/>
    <w:rsid w:val="004E2A4A"/>
    <w:rsid w:val="004E35C9"/>
    <w:rsid w:val="004E3E0B"/>
    <w:rsid w:val="004E45FF"/>
    <w:rsid w:val="004E4E04"/>
    <w:rsid w:val="004E61FE"/>
    <w:rsid w:val="004E6556"/>
    <w:rsid w:val="004E6BE4"/>
    <w:rsid w:val="004E77BB"/>
    <w:rsid w:val="004F06AF"/>
    <w:rsid w:val="004F0C35"/>
    <w:rsid w:val="004F111A"/>
    <w:rsid w:val="004F2338"/>
    <w:rsid w:val="004F3B51"/>
    <w:rsid w:val="004F45F2"/>
    <w:rsid w:val="004F4630"/>
    <w:rsid w:val="004F5C63"/>
    <w:rsid w:val="004F5F8F"/>
    <w:rsid w:val="004F7A5E"/>
    <w:rsid w:val="00500256"/>
    <w:rsid w:val="005005B0"/>
    <w:rsid w:val="00500655"/>
    <w:rsid w:val="005009C5"/>
    <w:rsid w:val="0050177B"/>
    <w:rsid w:val="00501C72"/>
    <w:rsid w:val="00501F24"/>
    <w:rsid w:val="005026EB"/>
    <w:rsid w:val="0050385F"/>
    <w:rsid w:val="00503E20"/>
    <w:rsid w:val="005042DB"/>
    <w:rsid w:val="005042F6"/>
    <w:rsid w:val="00504C57"/>
    <w:rsid w:val="00504DA0"/>
    <w:rsid w:val="0050659E"/>
    <w:rsid w:val="00506853"/>
    <w:rsid w:val="00506FEF"/>
    <w:rsid w:val="00507F2E"/>
    <w:rsid w:val="0051049B"/>
    <w:rsid w:val="00511038"/>
    <w:rsid w:val="00512D09"/>
    <w:rsid w:val="005130E2"/>
    <w:rsid w:val="00513CE2"/>
    <w:rsid w:val="00515A31"/>
    <w:rsid w:val="00515A98"/>
    <w:rsid w:val="00515E90"/>
    <w:rsid w:val="005166FD"/>
    <w:rsid w:val="0051699E"/>
    <w:rsid w:val="005169C0"/>
    <w:rsid w:val="00516A3D"/>
    <w:rsid w:val="005170A9"/>
    <w:rsid w:val="005201AD"/>
    <w:rsid w:val="0052240B"/>
    <w:rsid w:val="005232E0"/>
    <w:rsid w:val="00523D22"/>
    <w:rsid w:val="005248EE"/>
    <w:rsid w:val="00524E58"/>
    <w:rsid w:val="00525C97"/>
    <w:rsid w:val="0052603B"/>
    <w:rsid w:val="005265B4"/>
    <w:rsid w:val="00527447"/>
    <w:rsid w:val="005304E6"/>
    <w:rsid w:val="0053333D"/>
    <w:rsid w:val="00534550"/>
    <w:rsid w:val="0053671E"/>
    <w:rsid w:val="005367A3"/>
    <w:rsid w:val="00536FF9"/>
    <w:rsid w:val="00537643"/>
    <w:rsid w:val="005405F6"/>
    <w:rsid w:val="00540D96"/>
    <w:rsid w:val="00541F9A"/>
    <w:rsid w:val="00542220"/>
    <w:rsid w:val="005437B6"/>
    <w:rsid w:val="00543D34"/>
    <w:rsid w:val="00543DE7"/>
    <w:rsid w:val="0054448F"/>
    <w:rsid w:val="00544C52"/>
    <w:rsid w:val="0054505F"/>
    <w:rsid w:val="00545498"/>
    <w:rsid w:val="005503E9"/>
    <w:rsid w:val="00550411"/>
    <w:rsid w:val="00550802"/>
    <w:rsid w:val="0055089D"/>
    <w:rsid w:val="00550FE9"/>
    <w:rsid w:val="0055114C"/>
    <w:rsid w:val="0055199F"/>
    <w:rsid w:val="0055249F"/>
    <w:rsid w:val="00552A08"/>
    <w:rsid w:val="00555A05"/>
    <w:rsid w:val="005564EE"/>
    <w:rsid w:val="00557213"/>
    <w:rsid w:val="005604B3"/>
    <w:rsid w:val="00562DFB"/>
    <w:rsid w:val="00562FA4"/>
    <w:rsid w:val="005637FF"/>
    <w:rsid w:val="0056386A"/>
    <w:rsid w:val="00564B75"/>
    <w:rsid w:val="00564DC1"/>
    <w:rsid w:val="00565D9A"/>
    <w:rsid w:val="0056679D"/>
    <w:rsid w:val="00566BE3"/>
    <w:rsid w:val="00567ED2"/>
    <w:rsid w:val="005705FF"/>
    <w:rsid w:val="00570961"/>
    <w:rsid w:val="00570FF9"/>
    <w:rsid w:val="00571F75"/>
    <w:rsid w:val="005721F6"/>
    <w:rsid w:val="00572C5C"/>
    <w:rsid w:val="00573BD6"/>
    <w:rsid w:val="00573E85"/>
    <w:rsid w:val="00574403"/>
    <w:rsid w:val="0057477F"/>
    <w:rsid w:val="0057487D"/>
    <w:rsid w:val="0057596E"/>
    <w:rsid w:val="00575BE2"/>
    <w:rsid w:val="00575F35"/>
    <w:rsid w:val="00576291"/>
    <w:rsid w:val="005766CE"/>
    <w:rsid w:val="005833DD"/>
    <w:rsid w:val="0058467B"/>
    <w:rsid w:val="00585BF3"/>
    <w:rsid w:val="00587228"/>
    <w:rsid w:val="0059089B"/>
    <w:rsid w:val="00591B79"/>
    <w:rsid w:val="00592A4C"/>
    <w:rsid w:val="00593833"/>
    <w:rsid w:val="0059394B"/>
    <w:rsid w:val="005966D8"/>
    <w:rsid w:val="00596C33"/>
    <w:rsid w:val="005A06E7"/>
    <w:rsid w:val="005A283F"/>
    <w:rsid w:val="005A2D25"/>
    <w:rsid w:val="005A2DD5"/>
    <w:rsid w:val="005A516A"/>
    <w:rsid w:val="005A61FC"/>
    <w:rsid w:val="005A692F"/>
    <w:rsid w:val="005A6B90"/>
    <w:rsid w:val="005A6F15"/>
    <w:rsid w:val="005B15A6"/>
    <w:rsid w:val="005B1710"/>
    <w:rsid w:val="005B296F"/>
    <w:rsid w:val="005B44C3"/>
    <w:rsid w:val="005B521F"/>
    <w:rsid w:val="005B5A4D"/>
    <w:rsid w:val="005C01B7"/>
    <w:rsid w:val="005C1B4F"/>
    <w:rsid w:val="005C23FF"/>
    <w:rsid w:val="005C2769"/>
    <w:rsid w:val="005C2E23"/>
    <w:rsid w:val="005C3E63"/>
    <w:rsid w:val="005C415C"/>
    <w:rsid w:val="005C42D5"/>
    <w:rsid w:val="005C43F0"/>
    <w:rsid w:val="005C445D"/>
    <w:rsid w:val="005C455F"/>
    <w:rsid w:val="005C6682"/>
    <w:rsid w:val="005C671D"/>
    <w:rsid w:val="005C7009"/>
    <w:rsid w:val="005C72BF"/>
    <w:rsid w:val="005C7418"/>
    <w:rsid w:val="005C7F70"/>
    <w:rsid w:val="005D0DD6"/>
    <w:rsid w:val="005D117C"/>
    <w:rsid w:val="005D12AA"/>
    <w:rsid w:val="005D1601"/>
    <w:rsid w:val="005D219F"/>
    <w:rsid w:val="005D2DDD"/>
    <w:rsid w:val="005D33BF"/>
    <w:rsid w:val="005D4056"/>
    <w:rsid w:val="005D4989"/>
    <w:rsid w:val="005D6595"/>
    <w:rsid w:val="005E0058"/>
    <w:rsid w:val="005E1C46"/>
    <w:rsid w:val="005E2AB5"/>
    <w:rsid w:val="005E300E"/>
    <w:rsid w:val="005E341E"/>
    <w:rsid w:val="005E410A"/>
    <w:rsid w:val="005E48A3"/>
    <w:rsid w:val="005E5DAC"/>
    <w:rsid w:val="005E64FF"/>
    <w:rsid w:val="005E6EA6"/>
    <w:rsid w:val="005E7543"/>
    <w:rsid w:val="005F0141"/>
    <w:rsid w:val="005F1E09"/>
    <w:rsid w:val="005F243E"/>
    <w:rsid w:val="005F2F77"/>
    <w:rsid w:val="005F2FFF"/>
    <w:rsid w:val="005F3E94"/>
    <w:rsid w:val="005F40AE"/>
    <w:rsid w:val="005F49CD"/>
    <w:rsid w:val="005F5EE7"/>
    <w:rsid w:val="005F7777"/>
    <w:rsid w:val="005F7985"/>
    <w:rsid w:val="00600CFF"/>
    <w:rsid w:val="00601A80"/>
    <w:rsid w:val="00602E49"/>
    <w:rsid w:val="00603D62"/>
    <w:rsid w:val="00603FCC"/>
    <w:rsid w:val="0060528B"/>
    <w:rsid w:val="006072BA"/>
    <w:rsid w:val="006073B2"/>
    <w:rsid w:val="00607B6E"/>
    <w:rsid w:val="0061094B"/>
    <w:rsid w:val="0061106F"/>
    <w:rsid w:val="00611087"/>
    <w:rsid w:val="006112C9"/>
    <w:rsid w:val="006115B6"/>
    <w:rsid w:val="00611CDD"/>
    <w:rsid w:val="00612376"/>
    <w:rsid w:val="0061293B"/>
    <w:rsid w:val="00612E7A"/>
    <w:rsid w:val="00613A82"/>
    <w:rsid w:val="00615009"/>
    <w:rsid w:val="00615E76"/>
    <w:rsid w:val="0061614C"/>
    <w:rsid w:val="00616591"/>
    <w:rsid w:val="0061681F"/>
    <w:rsid w:val="00616C67"/>
    <w:rsid w:val="00624B2D"/>
    <w:rsid w:val="00624E00"/>
    <w:rsid w:val="00624F85"/>
    <w:rsid w:val="00624FDF"/>
    <w:rsid w:val="0062515B"/>
    <w:rsid w:val="00626701"/>
    <w:rsid w:val="0062707E"/>
    <w:rsid w:val="00627375"/>
    <w:rsid w:val="00630BD5"/>
    <w:rsid w:val="00632B7B"/>
    <w:rsid w:val="006332E2"/>
    <w:rsid w:val="006336BD"/>
    <w:rsid w:val="00633B8C"/>
    <w:rsid w:val="0063568E"/>
    <w:rsid w:val="00636962"/>
    <w:rsid w:val="00636C82"/>
    <w:rsid w:val="00637199"/>
    <w:rsid w:val="00637A10"/>
    <w:rsid w:val="0064125B"/>
    <w:rsid w:val="00641742"/>
    <w:rsid w:val="006457BA"/>
    <w:rsid w:val="00645B08"/>
    <w:rsid w:val="00645D45"/>
    <w:rsid w:val="00646BAD"/>
    <w:rsid w:val="00646EFE"/>
    <w:rsid w:val="00647640"/>
    <w:rsid w:val="006477AF"/>
    <w:rsid w:val="00647C41"/>
    <w:rsid w:val="00647FF8"/>
    <w:rsid w:val="006501A7"/>
    <w:rsid w:val="0065052E"/>
    <w:rsid w:val="00651F16"/>
    <w:rsid w:val="006524B4"/>
    <w:rsid w:val="006534AE"/>
    <w:rsid w:val="00654AA8"/>
    <w:rsid w:val="00655CCF"/>
    <w:rsid w:val="0065623F"/>
    <w:rsid w:val="00657E34"/>
    <w:rsid w:val="00657EBB"/>
    <w:rsid w:val="00660401"/>
    <w:rsid w:val="00660418"/>
    <w:rsid w:val="00661651"/>
    <w:rsid w:val="00661BDE"/>
    <w:rsid w:val="00661FC4"/>
    <w:rsid w:val="0066380D"/>
    <w:rsid w:val="00663CD2"/>
    <w:rsid w:val="00665A43"/>
    <w:rsid w:val="00665BA0"/>
    <w:rsid w:val="00666A14"/>
    <w:rsid w:val="0066796C"/>
    <w:rsid w:val="00670FD8"/>
    <w:rsid w:val="00671017"/>
    <w:rsid w:val="00671660"/>
    <w:rsid w:val="0067339C"/>
    <w:rsid w:val="00673D9E"/>
    <w:rsid w:val="00675715"/>
    <w:rsid w:val="00675FB4"/>
    <w:rsid w:val="00676432"/>
    <w:rsid w:val="00676B2A"/>
    <w:rsid w:val="00677610"/>
    <w:rsid w:val="00681168"/>
    <w:rsid w:val="006813D3"/>
    <w:rsid w:val="00681B40"/>
    <w:rsid w:val="00682524"/>
    <w:rsid w:val="006836E4"/>
    <w:rsid w:val="0068502A"/>
    <w:rsid w:val="00685C7D"/>
    <w:rsid w:val="00685FBA"/>
    <w:rsid w:val="006867ED"/>
    <w:rsid w:val="006869C7"/>
    <w:rsid w:val="006916CE"/>
    <w:rsid w:val="00692B1A"/>
    <w:rsid w:val="00692CF3"/>
    <w:rsid w:val="0069358B"/>
    <w:rsid w:val="00694658"/>
    <w:rsid w:val="00694FE5"/>
    <w:rsid w:val="006970F5"/>
    <w:rsid w:val="006971A6"/>
    <w:rsid w:val="006978B5"/>
    <w:rsid w:val="006A0143"/>
    <w:rsid w:val="006A035D"/>
    <w:rsid w:val="006A06E0"/>
    <w:rsid w:val="006A3ADE"/>
    <w:rsid w:val="006A47E7"/>
    <w:rsid w:val="006A4ADB"/>
    <w:rsid w:val="006A4FCB"/>
    <w:rsid w:val="006A705B"/>
    <w:rsid w:val="006A70E5"/>
    <w:rsid w:val="006B016B"/>
    <w:rsid w:val="006B0306"/>
    <w:rsid w:val="006B0B9B"/>
    <w:rsid w:val="006B102F"/>
    <w:rsid w:val="006B1162"/>
    <w:rsid w:val="006B1B72"/>
    <w:rsid w:val="006B1C46"/>
    <w:rsid w:val="006B21CF"/>
    <w:rsid w:val="006B2A59"/>
    <w:rsid w:val="006B2BBA"/>
    <w:rsid w:val="006B2D11"/>
    <w:rsid w:val="006B39A6"/>
    <w:rsid w:val="006B40C6"/>
    <w:rsid w:val="006B427C"/>
    <w:rsid w:val="006B4A5E"/>
    <w:rsid w:val="006B56C5"/>
    <w:rsid w:val="006B5D6C"/>
    <w:rsid w:val="006B5DBC"/>
    <w:rsid w:val="006B636D"/>
    <w:rsid w:val="006B63F8"/>
    <w:rsid w:val="006C0F62"/>
    <w:rsid w:val="006C1582"/>
    <w:rsid w:val="006C17F7"/>
    <w:rsid w:val="006C39AD"/>
    <w:rsid w:val="006C3D5A"/>
    <w:rsid w:val="006C49BB"/>
    <w:rsid w:val="006C543B"/>
    <w:rsid w:val="006C5FFA"/>
    <w:rsid w:val="006C62E8"/>
    <w:rsid w:val="006C631C"/>
    <w:rsid w:val="006C649B"/>
    <w:rsid w:val="006C7401"/>
    <w:rsid w:val="006D0231"/>
    <w:rsid w:val="006D174A"/>
    <w:rsid w:val="006D3869"/>
    <w:rsid w:val="006D3F06"/>
    <w:rsid w:val="006D57A5"/>
    <w:rsid w:val="006D5DDF"/>
    <w:rsid w:val="006D6FCA"/>
    <w:rsid w:val="006D6FEB"/>
    <w:rsid w:val="006D72CB"/>
    <w:rsid w:val="006D73DB"/>
    <w:rsid w:val="006E1348"/>
    <w:rsid w:val="006E2BED"/>
    <w:rsid w:val="006E3BE4"/>
    <w:rsid w:val="006E42DA"/>
    <w:rsid w:val="006E47FC"/>
    <w:rsid w:val="006E495E"/>
    <w:rsid w:val="006E72B4"/>
    <w:rsid w:val="006E748A"/>
    <w:rsid w:val="006E7B87"/>
    <w:rsid w:val="006F0F06"/>
    <w:rsid w:val="006F17F8"/>
    <w:rsid w:val="006F210C"/>
    <w:rsid w:val="006F24DF"/>
    <w:rsid w:val="006F3E29"/>
    <w:rsid w:val="006F3E2F"/>
    <w:rsid w:val="006F4E26"/>
    <w:rsid w:val="006F56EC"/>
    <w:rsid w:val="006F574F"/>
    <w:rsid w:val="006F77F0"/>
    <w:rsid w:val="006F7D6E"/>
    <w:rsid w:val="0070048D"/>
    <w:rsid w:val="00700DBD"/>
    <w:rsid w:val="0070150D"/>
    <w:rsid w:val="00701747"/>
    <w:rsid w:val="00702491"/>
    <w:rsid w:val="00702942"/>
    <w:rsid w:val="00703B6D"/>
    <w:rsid w:val="007041A5"/>
    <w:rsid w:val="007055C5"/>
    <w:rsid w:val="00705CFD"/>
    <w:rsid w:val="0071082D"/>
    <w:rsid w:val="00711157"/>
    <w:rsid w:val="0071201A"/>
    <w:rsid w:val="007125B5"/>
    <w:rsid w:val="00712DB0"/>
    <w:rsid w:val="007134A7"/>
    <w:rsid w:val="00713907"/>
    <w:rsid w:val="007153F6"/>
    <w:rsid w:val="007169C2"/>
    <w:rsid w:val="00717C2C"/>
    <w:rsid w:val="007207C7"/>
    <w:rsid w:val="00720CA1"/>
    <w:rsid w:val="007221FD"/>
    <w:rsid w:val="0072321F"/>
    <w:rsid w:val="007232E0"/>
    <w:rsid w:val="007235CA"/>
    <w:rsid w:val="00723B67"/>
    <w:rsid w:val="0072620C"/>
    <w:rsid w:val="007263BD"/>
    <w:rsid w:val="00726FFB"/>
    <w:rsid w:val="0072767F"/>
    <w:rsid w:val="0073131B"/>
    <w:rsid w:val="00734BA1"/>
    <w:rsid w:val="00734E19"/>
    <w:rsid w:val="007354AB"/>
    <w:rsid w:val="00737AA1"/>
    <w:rsid w:val="00740427"/>
    <w:rsid w:val="00740453"/>
    <w:rsid w:val="0074358F"/>
    <w:rsid w:val="00743CCA"/>
    <w:rsid w:val="00744397"/>
    <w:rsid w:val="00745B83"/>
    <w:rsid w:val="00745D99"/>
    <w:rsid w:val="00746077"/>
    <w:rsid w:val="007465C9"/>
    <w:rsid w:val="00746DCC"/>
    <w:rsid w:val="007471E3"/>
    <w:rsid w:val="00747378"/>
    <w:rsid w:val="007504AD"/>
    <w:rsid w:val="00750D6C"/>
    <w:rsid w:val="00750FCA"/>
    <w:rsid w:val="00751B3F"/>
    <w:rsid w:val="00751ED5"/>
    <w:rsid w:val="00752D2C"/>
    <w:rsid w:val="0075381F"/>
    <w:rsid w:val="00753AF1"/>
    <w:rsid w:val="00754AC0"/>
    <w:rsid w:val="00755EF2"/>
    <w:rsid w:val="007564BE"/>
    <w:rsid w:val="00760668"/>
    <w:rsid w:val="00761638"/>
    <w:rsid w:val="007644A2"/>
    <w:rsid w:val="00766D62"/>
    <w:rsid w:val="00766E93"/>
    <w:rsid w:val="007701B8"/>
    <w:rsid w:val="00771610"/>
    <w:rsid w:val="0077275D"/>
    <w:rsid w:val="00772E28"/>
    <w:rsid w:val="007741AF"/>
    <w:rsid w:val="007754CF"/>
    <w:rsid w:val="007775E1"/>
    <w:rsid w:val="00777670"/>
    <w:rsid w:val="00780873"/>
    <w:rsid w:val="007817AF"/>
    <w:rsid w:val="00781870"/>
    <w:rsid w:val="00781E16"/>
    <w:rsid w:val="00782529"/>
    <w:rsid w:val="007825B4"/>
    <w:rsid w:val="00783917"/>
    <w:rsid w:val="007850BE"/>
    <w:rsid w:val="00790456"/>
    <w:rsid w:val="0079058C"/>
    <w:rsid w:val="00794522"/>
    <w:rsid w:val="007950E6"/>
    <w:rsid w:val="00796753"/>
    <w:rsid w:val="007969A9"/>
    <w:rsid w:val="00796F6A"/>
    <w:rsid w:val="0079712A"/>
    <w:rsid w:val="007978E7"/>
    <w:rsid w:val="007A003B"/>
    <w:rsid w:val="007A0938"/>
    <w:rsid w:val="007A1B3E"/>
    <w:rsid w:val="007A43E1"/>
    <w:rsid w:val="007A49DE"/>
    <w:rsid w:val="007A4CB3"/>
    <w:rsid w:val="007A5333"/>
    <w:rsid w:val="007A560E"/>
    <w:rsid w:val="007A5777"/>
    <w:rsid w:val="007A5F99"/>
    <w:rsid w:val="007A63C0"/>
    <w:rsid w:val="007A6514"/>
    <w:rsid w:val="007A6EB7"/>
    <w:rsid w:val="007A7DA1"/>
    <w:rsid w:val="007A7E3C"/>
    <w:rsid w:val="007B0860"/>
    <w:rsid w:val="007B0A41"/>
    <w:rsid w:val="007B10F6"/>
    <w:rsid w:val="007B1578"/>
    <w:rsid w:val="007B1CB9"/>
    <w:rsid w:val="007B1E3D"/>
    <w:rsid w:val="007B21D2"/>
    <w:rsid w:val="007B2798"/>
    <w:rsid w:val="007B2D86"/>
    <w:rsid w:val="007B3AE2"/>
    <w:rsid w:val="007B3BD2"/>
    <w:rsid w:val="007B3C9F"/>
    <w:rsid w:val="007B62EC"/>
    <w:rsid w:val="007B6740"/>
    <w:rsid w:val="007C0102"/>
    <w:rsid w:val="007C13E8"/>
    <w:rsid w:val="007C1F33"/>
    <w:rsid w:val="007C22D0"/>
    <w:rsid w:val="007C4B49"/>
    <w:rsid w:val="007C5009"/>
    <w:rsid w:val="007C58DA"/>
    <w:rsid w:val="007C649A"/>
    <w:rsid w:val="007C6628"/>
    <w:rsid w:val="007D12BA"/>
    <w:rsid w:val="007D19DF"/>
    <w:rsid w:val="007D1C04"/>
    <w:rsid w:val="007D1C71"/>
    <w:rsid w:val="007D2A90"/>
    <w:rsid w:val="007D3504"/>
    <w:rsid w:val="007D4E43"/>
    <w:rsid w:val="007D62B4"/>
    <w:rsid w:val="007D65AA"/>
    <w:rsid w:val="007D6AD0"/>
    <w:rsid w:val="007D7543"/>
    <w:rsid w:val="007E00A5"/>
    <w:rsid w:val="007E0651"/>
    <w:rsid w:val="007E066F"/>
    <w:rsid w:val="007E1F1C"/>
    <w:rsid w:val="007E2807"/>
    <w:rsid w:val="007E3137"/>
    <w:rsid w:val="007E31AC"/>
    <w:rsid w:val="007E32B0"/>
    <w:rsid w:val="007E492F"/>
    <w:rsid w:val="007E6E36"/>
    <w:rsid w:val="007E73F6"/>
    <w:rsid w:val="007F0540"/>
    <w:rsid w:val="007F1370"/>
    <w:rsid w:val="007F1C98"/>
    <w:rsid w:val="007F259F"/>
    <w:rsid w:val="007F3584"/>
    <w:rsid w:val="007F3738"/>
    <w:rsid w:val="007F47F4"/>
    <w:rsid w:val="007F52B5"/>
    <w:rsid w:val="0080023D"/>
    <w:rsid w:val="00803939"/>
    <w:rsid w:val="00803CAB"/>
    <w:rsid w:val="00803DEE"/>
    <w:rsid w:val="008065D7"/>
    <w:rsid w:val="008070D5"/>
    <w:rsid w:val="00807F5D"/>
    <w:rsid w:val="00811156"/>
    <w:rsid w:val="00811250"/>
    <w:rsid w:val="008123A3"/>
    <w:rsid w:val="0081249F"/>
    <w:rsid w:val="00812AC7"/>
    <w:rsid w:val="00813F35"/>
    <w:rsid w:val="00815C30"/>
    <w:rsid w:val="00815F73"/>
    <w:rsid w:val="00816403"/>
    <w:rsid w:val="00816E79"/>
    <w:rsid w:val="0081723C"/>
    <w:rsid w:val="00817D0C"/>
    <w:rsid w:val="00817E3B"/>
    <w:rsid w:val="008202BF"/>
    <w:rsid w:val="008202E6"/>
    <w:rsid w:val="008204EA"/>
    <w:rsid w:val="008206ED"/>
    <w:rsid w:val="0082148C"/>
    <w:rsid w:val="00822486"/>
    <w:rsid w:val="00823047"/>
    <w:rsid w:val="008238A3"/>
    <w:rsid w:val="008241AC"/>
    <w:rsid w:val="00825A85"/>
    <w:rsid w:val="0082778A"/>
    <w:rsid w:val="008279BB"/>
    <w:rsid w:val="00827EB9"/>
    <w:rsid w:val="00831337"/>
    <w:rsid w:val="00832ACC"/>
    <w:rsid w:val="00832DA8"/>
    <w:rsid w:val="00832FFD"/>
    <w:rsid w:val="00833D71"/>
    <w:rsid w:val="00834A98"/>
    <w:rsid w:val="00834FF1"/>
    <w:rsid w:val="00835833"/>
    <w:rsid w:val="008379E1"/>
    <w:rsid w:val="00840243"/>
    <w:rsid w:val="00840782"/>
    <w:rsid w:val="00842268"/>
    <w:rsid w:val="00842BFB"/>
    <w:rsid w:val="00843C28"/>
    <w:rsid w:val="00844007"/>
    <w:rsid w:val="00844A2D"/>
    <w:rsid w:val="00844C98"/>
    <w:rsid w:val="00844FC1"/>
    <w:rsid w:val="00846638"/>
    <w:rsid w:val="0085013D"/>
    <w:rsid w:val="0085078A"/>
    <w:rsid w:val="00850843"/>
    <w:rsid w:val="00851BEA"/>
    <w:rsid w:val="008532F3"/>
    <w:rsid w:val="00853EE9"/>
    <w:rsid w:val="0085470F"/>
    <w:rsid w:val="00854990"/>
    <w:rsid w:val="0085517E"/>
    <w:rsid w:val="00855E90"/>
    <w:rsid w:val="00857A1F"/>
    <w:rsid w:val="00857D9F"/>
    <w:rsid w:val="008641C4"/>
    <w:rsid w:val="00864E23"/>
    <w:rsid w:val="0086601A"/>
    <w:rsid w:val="008666E7"/>
    <w:rsid w:val="00867E9D"/>
    <w:rsid w:val="0087088B"/>
    <w:rsid w:val="00870EFD"/>
    <w:rsid w:val="00871BFB"/>
    <w:rsid w:val="00871CAC"/>
    <w:rsid w:val="00871E03"/>
    <w:rsid w:val="00872E13"/>
    <w:rsid w:val="00872EEB"/>
    <w:rsid w:val="00873D7C"/>
    <w:rsid w:val="008746C3"/>
    <w:rsid w:val="00875664"/>
    <w:rsid w:val="00875BDD"/>
    <w:rsid w:val="008768F9"/>
    <w:rsid w:val="00876B4E"/>
    <w:rsid w:val="00876DEF"/>
    <w:rsid w:val="00877C94"/>
    <w:rsid w:val="008812C9"/>
    <w:rsid w:val="008816C2"/>
    <w:rsid w:val="008826E7"/>
    <w:rsid w:val="00883292"/>
    <w:rsid w:val="0088427E"/>
    <w:rsid w:val="00884EFF"/>
    <w:rsid w:val="00884FB3"/>
    <w:rsid w:val="008874AD"/>
    <w:rsid w:val="00887764"/>
    <w:rsid w:val="00890781"/>
    <w:rsid w:val="00890D38"/>
    <w:rsid w:val="00892478"/>
    <w:rsid w:val="008924EE"/>
    <w:rsid w:val="00892BB8"/>
    <w:rsid w:val="0089414E"/>
    <w:rsid w:val="00894246"/>
    <w:rsid w:val="00895248"/>
    <w:rsid w:val="0089631A"/>
    <w:rsid w:val="008A046E"/>
    <w:rsid w:val="008A0D1E"/>
    <w:rsid w:val="008A1986"/>
    <w:rsid w:val="008A2546"/>
    <w:rsid w:val="008A2D26"/>
    <w:rsid w:val="008A2F25"/>
    <w:rsid w:val="008A41AE"/>
    <w:rsid w:val="008A464C"/>
    <w:rsid w:val="008A46E4"/>
    <w:rsid w:val="008A4E7E"/>
    <w:rsid w:val="008A598F"/>
    <w:rsid w:val="008A62BE"/>
    <w:rsid w:val="008A6492"/>
    <w:rsid w:val="008A7493"/>
    <w:rsid w:val="008A77C4"/>
    <w:rsid w:val="008B2EB2"/>
    <w:rsid w:val="008B40C2"/>
    <w:rsid w:val="008B46C5"/>
    <w:rsid w:val="008B56B8"/>
    <w:rsid w:val="008B589B"/>
    <w:rsid w:val="008C0F5A"/>
    <w:rsid w:val="008C0F70"/>
    <w:rsid w:val="008C1E02"/>
    <w:rsid w:val="008C20A8"/>
    <w:rsid w:val="008C242F"/>
    <w:rsid w:val="008C2575"/>
    <w:rsid w:val="008C34C8"/>
    <w:rsid w:val="008C373A"/>
    <w:rsid w:val="008C3F00"/>
    <w:rsid w:val="008C655E"/>
    <w:rsid w:val="008C6C9A"/>
    <w:rsid w:val="008C7909"/>
    <w:rsid w:val="008C7C45"/>
    <w:rsid w:val="008C7CBA"/>
    <w:rsid w:val="008D0E1C"/>
    <w:rsid w:val="008D3248"/>
    <w:rsid w:val="008D3943"/>
    <w:rsid w:val="008D4674"/>
    <w:rsid w:val="008D51E1"/>
    <w:rsid w:val="008D5B1A"/>
    <w:rsid w:val="008D6DE1"/>
    <w:rsid w:val="008E0070"/>
    <w:rsid w:val="008E1240"/>
    <w:rsid w:val="008E15D6"/>
    <w:rsid w:val="008E213D"/>
    <w:rsid w:val="008E2DEE"/>
    <w:rsid w:val="008E3592"/>
    <w:rsid w:val="008E3BBC"/>
    <w:rsid w:val="008E3D24"/>
    <w:rsid w:val="008E4864"/>
    <w:rsid w:val="008E4BB8"/>
    <w:rsid w:val="008E4FFB"/>
    <w:rsid w:val="008E526C"/>
    <w:rsid w:val="008E70AE"/>
    <w:rsid w:val="008F0F96"/>
    <w:rsid w:val="008F1C80"/>
    <w:rsid w:val="008F2360"/>
    <w:rsid w:val="008F2715"/>
    <w:rsid w:val="008F43F3"/>
    <w:rsid w:val="008F650E"/>
    <w:rsid w:val="00900E68"/>
    <w:rsid w:val="009010AB"/>
    <w:rsid w:val="0090116E"/>
    <w:rsid w:val="009015EC"/>
    <w:rsid w:val="009017A1"/>
    <w:rsid w:val="00901AAE"/>
    <w:rsid w:val="00902453"/>
    <w:rsid w:val="00904087"/>
    <w:rsid w:val="00904BEA"/>
    <w:rsid w:val="00904F37"/>
    <w:rsid w:val="00906153"/>
    <w:rsid w:val="00907271"/>
    <w:rsid w:val="00907862"/>
    <w:rsid w:val="00907FA6"/>
    <w:rsid w:val="0091100E"/>
    <w:rsid w:val="009111AF"/>
    <w:rsid w:val="00911DD8"/>
    <w:rsid w:val="00912622"/>
    <w:rsid w:val="0091294E"/>
    <w:rsid w:val="00913014"/>
    <w:rsid w:val="0091318E"/>
    <w:rsid w:val="00913282"/>
    <w:rsid w:val="009138AD"/>
    <w:rsid w:val="00915302"/>
    <w:rsid w:val="0092086A"/>
    <w:rsid w:val="0092109E"/>
    <w:rsid w:val="00921C42"/>
    <w:rsid w:val="009233D5"/>
    <w:rsid w:val="0092395F"/>
    <w:rsid w:val="0092442C"/>
    <w:rsid w:val="00924435"/>
    <w:rsid w:val="009269EA"/>
    <w:rsid w:val="00927F2B"/>
    <w:rsid w:val="009339A0"/>
    <w:rsid w:val="00933F59"/>
    <w:rsid w:val="009356CF"/>
    <w:rsid w:val="00935A21"/>
    <w:rsid w:val="00935CF3"/>
    <w:rsid w:val="009404A1"/>
    <w:rsid w:val="00941C5C"/>
    <w:rsid w:val="00942DB6"/>
    <w:rsid w:val="00942E97"/>
    <w:rsid w:val="0094492B"/>
    <w:rsid w:val="0094625B"/>
    <w:rsid w:val="00946E51"/>
    <w:rsid w:val="00947349"/>
    <w:rsid w:val="00952030"/>
    <w:rsid w:val="009539B0"/>
    <w:rsid w:val="00953AEF"/>
    <w:rsid w:val="00954707"/>
    <w:rsid w:val="00955C46"/>
    <w:rsid w:val="009602DC"/>
    <w:rsid w:val="00963E17"/>
    <w:rsid w:val="0096484B"/>
    <w:rsid w:val="009650F0"/>
    <w:rsid w:val="00965BE7"/>
    <w:rsid w:val="00965E9C"/>
    <w:rsid w:val="00966491"/>
    <w:rsid w:val="00970032"/>
    <w:rsid w:val="009708C0"/>
    <w:rsid w:val="00972A57"/>
    <w:rsid w:val="00972AAE"/>
    <w:rsid w:val="009737AE"/>
    <w:rsid w:val="00973BAD"/>
    <w:rsid w:val="0097508E"/>
    <w:rsid w:val="00975909"/>
    <w:rsid w:val="009773B5"/>
    <w:rsid w:val="00977B4E"/>
    <w:rsid w:val="00980E41"/>
    <w:rsid w:val="0098188A"/>
    <w:rsid w:val="00983E66"/>
    <w:rsid w:val="00984CC9"/>
    <w:rsid w:val="00984E06"/>
    <w:rsid w:val="009851E6"/>
    <w:rsid w:val="00985F2C"/>
    <w:rsid w:val="00987D7D"/>
    <w:rsid w:val="00987D9C"/>
    <w:rsid w:val="00990337"/>
    <w:rsid w:val="00990C42"/>
    <w:rsid w:val="00991514"/>
    <w:rsid w:val="00992618"/>
    <w:rsid w:val="00992750"/>
    <w:rsid w:val="00994C44"/>
    <w:rsid w:val="009957C0"/>
    <w:rsid w:val="00995EE4"/>
    <w:rsid w:val="009960AD"/>
    <w:rsid w:val="00997ECE"/>
    <w:rsid w:val="009A08A3"/>
    <w:rsid w:val="009A1304"/>
    <w:rsid w:val="009A1BDA"/>
    <w:rsid w:val="009A2947"/>
    <w:rsid w:val="009A3568"/>
    <w:rsid w:val="009A44C3"/>
    <w:rsid w:val="009A45EC"/>
    <w:rsid w:val="009A49F9"/>
    <w:rsid w:val="009A5144"/>
    <w:rsid w:val="009A5389"/>
    <w:rsid w:val="009A69B8"/>
    <w:rsid w:val="009B1910"/>
    <w:rsid w:val="009B24A4"/>
    <w:rsid w:val="009B30E3"/>
    <w:rsid w:val="009B331A"/>
    <w:rsid w:val="009B60B8"/>
    <w:rsid w:val="009B69B9"/>
    <w:rsid w:val="009B7BB3"/>
    <w:rsid w:val="009C0FE5"/>
    <w:rsid w:val="009C3117"/>
    <w:rsid w:val="009C4196"/>
    <w:rsid w:val="009C709E"/>
    <w:rsid w:val="009D01A3"/>
    <w:rsid w:val="009D01AD"/>
    <w:rsid w:val="009D0DAF"/>
    <w:rsid w:val="009D0EA3"/>
    <w:rsid w:val="009D174C"/>
    <w:rsid w:val="009D187D"/>
    <w:rsid w:val="009D1ECE"/>
    <w:rsid w:val="009D3477"/>
    <w:rsid w:val="009D3BEE"/>
    <w:rsid w:val="009D436A"/>
    <w:rsid w:val="009D4AAE"/>
    <w:rsid w:val="009D4E72"/>
    <w:rsid w:val="009D5281"/>
    <w:rsid w:val="009D67C4"/>
    <w:rsid w:val="009D7160"/>
    <w:rsid w:val="009E0505"/>
    <w:rsid w:val="009E0F7F"/>
    <w:rsid w:val="009E2220"/>
    <w:rsid w:val="009E2422"/>
    <w:rsid w:val="009E2483"/>
    <w:rsid w:val="009E2D03"/>
    <w:rsid w:val="009E2DAD"/>
    <w:rsid w:val="009E3749"/>
    <w:rsid w:val="009E453F"/>
    <w:rsid w:val="009E4F67"/>
    <w:rsid w:val="009E632B"/>
    <w:rsid w:val="009E6B2F"/>
    <w:rsid w:val="009E6EB1"/>
    <w:rsid w:val="009F1359"/>
    <w:rsid w:val="009F1772"/>
    <w:rsid w:val="009F27E6"/>
    <w:rsid w:val="009F4721"/>
    <w:rsid w:val="009F4A08"/>
    <w:rsid w:val="009F4EAA"/>
    <w:rsid w:val="009F52D1"/>
    <w:rsid w:val="009F5CC0"/>
    <w:rsid w:val="009F7FDA"/>
    <w:rsid w:val="00A00BBA"/>
    <w:rsid w:val="00A01066"/>
    <w:rsid w:val="00A018ED"/>
    <w:rsid w:val="00A01C7E"/>
    <w:rsid w:val="00A022B4"/>
    <w:rsid w:val="00A03336"/>
    <w:rsid w:val="00A036C2"/>
    <w:rsid w:val="00A03F8B"/>
    <w:rsid w:val="00A05104"/>
    <w:rsid w:val="00A052A6"/>
    <w:rsid w:val="00A06256"/>
    <w:rsid w:val="00A064FA"/>
    <w:rsid w:val="00A11A46"/>
    <w:rsid w:val="00A12B5D"/>
    <w:rsid w:val="00A14552"/>
    <w:rsid w:val="00A15379"/>
    <w:rsid w:val="00A16384"/>
    <w:rsid w:val="00A208B9"/>
    <w:rsid w:val="00A21277"/>
    <w:rsid w:val="00A21527"/>
    <w:rsid w:val="00A216EF"/>
    <w:rsid w:val="00A2178F"/>
    <w:rsid w:val="00A21E8C"/>
    <w:rsid w:val="00A224E3"/>
    <w:rsid w:val="00A242D7"/>
    <w:rsid w:val="00A25955"/>
    <w:rsid w:val="00A26402"/>
    <w:rsid w:val="00A26BB0"/>
    <w:rsid w:val="00A300CD"/>
    <w:rsid w:val="00A30AAD"/>
    <w:rsid w:val="00A31E9A"/>
    <w:rsid w:val="00A32C4D"/>
    <w:rsid w:val="00A3347C"/>
    <w:rsid w:val="00A33832"/>
    <w:rsid w:val="00A33F03"/>
    <w:rsid w:val="00A345AF"/>
    <w:rsid w:val="00A348B4"/>
    <w:rsid w:val="00A3601B"/>
    <w:rsid w:val="00A36868"/>
    <w:rsid w:val="00A36C0C"/>
    <w:rsid w:val="00A36F13"/>
    <w:rsid w:val="00A36FF1"/>
    <w:rsid w:val="00A37F2C"/>
    <w:rsid w:val="00A40320"/>
    <w:rsid w:val="00A40A4A"/>
    <w:rsid w:val="00A441EB"/>
    <w:rsid w:val="00A50189"/>
    <w:rsid w:val="00A507D9"/>
    <w:rsid w:val="00A508ED"/>
    <w:rsid w:val="00A51595"/>
    <w:rsid w:val="00A52D98"/>
    <w:rsid w:val="00A52F69"/>
    <w:rsid w:val="00A53669"/>
    <w:rsid w:val="00A53DD1"/>
    <w:rsid w:val="00A5441D"/>
    <w:rsid w:val="00A54E4B"/>
    <w:rsid w:val="00A55748"/>
    <w:rsid w:val="00A5575D"/>
    <w:rsid w:val="00A570A4"/>
    <w:rsid w:val="00A57786"/>
    <w:rsid w:val="00A579D8"/>
    <w:rsid w:val="00A60124"/>
    <w:rsid w:val="00A6014A"/>
    <w:rsid w:val="00A6198D"/>
    <w:rsid w:val="00A623E0"/>
    <w:rsid w:val="00A63EB0"/>
    <w:rsid w:val="00A65084"/>
    <w:rsid w:val="00A66216"/>
    <w:rsid w:val="00A664B1"/>
    <w:rsid w:val="00A67B9B"/>
    <w:rsid w:val="00A7078A"/>
    <w:rsid w:val="00A71307"/>
    <w:rsid w:val="00A71D61"/>
    <w:rsid w:val="00A720C4"/>
    <w:rsid w:val="00A731DF"/>
    <w:rsid w:val="00A73FAF"/>
    <w:rsid w:val="00A7498B"/>
    <w:rsid w:val="00A74A75"/>
    <w:rsid w:val="00A75801"/>
    <w:rsid w:val="00A7581A"/>
    <w:rsid w:val="00A75DED"/>
    <w:rsid w:val="00A76118"/>
    <w:rsid w:val="00A7674B"/>
    <w:rsid w:val="00A76F51"/>
    <w:rsid w:val="00A76F5C"/>
    <w:rsid w:val="00A812AE"/>
    <w:rsid w:val="00A81F2C"/>
    <w:rsid w:val="00A83291"/>
    <w:rsid w:val="00A841F6"/>
    <w:rsid w:val="00A856C6"/>
    <w:rsid w:val="00A864B9"/>
    <w:rsid w:val="00A86823"/>
    <w:rsid w:val="00A868B4"/>
    <w:rsid w:val="00A86900"/>
    <w:rsid w:val="00A87152"/>
    <w:rsid w:val="00A87217"/>
    <w:rsid w:val="00A872F4"/>
    <w:rsid w:val="00A87A5F"/>
    <w:rsid w:val="00A915E0"/>
    <w:rsid w:val="00A9364B"/>
    <w:rsid w:val="00A93E21"/>
    <w:rsid w:val="00A93FBC"/>
    <w:rsid w:val="00A9452F"/>
    <w:rsid w:val="00A95BD0"/>
    <w:rsid w:val="00A97CE1"/>
    <w:rsid w:val="00AA0115"/>
    <w:rsid w:val="00AA07D3"/>
    <w:rsid w:val="00AA082C"/>
    <w:rsid w:val="00AA233A"/>
    <w:rsid w:val="00AA276E"/>
    <w:rsid w:val="00AA376C"/>
    <w:rsid w:val="00AA3790"/>
    <w:rsid w:val="00AA3F82"/>
    <w:rsid w:val="00AA46BF"/>
    <w:rsid w:val="00AA4B01"/>
    <w:rsid w:val="00AA4CD7"/>
    <w:rsid w:val="00AA6D02"/>
    <w:rsid w:val="00AB0257"/>
    <w:rsid w:val="00AB14B5"/>
    <w:rsid w:val="00AB27F7"/>
    <w:rsid w:val="00AB45A7"/>
    <w:rsid w:val="00AB468D"/>
    <w:rsid w:val="00AB4A56"/>
    <w:rsid w:val="00AB4FA1"/>
    <w:rsid w:val="00AB6708"/>
    <w:rsid w:val="00AB6915"/>
    <w:rsid w:val="00AB6F9C"/>
    <w:rsid w:val="00AB7D13"/>
    <w:rsid w:val="00AC05DA"/>
    <w:rsid w:val="00AC0BE4"/>
    <w:rsid w:val="00AC0CB6"/>
    <w:rsid w:val="00AC1D99"/>
    <w:rsid w:val="00AC1E98"/>
    <w:rsid w:val="00AC2422"/>
    <w:rsid w:val="00AC3A66"/>
    <w:rsid w:val="00AC3E2F"/>
    <w:rsid w:val="00AC44A9"/>
    <w:rsid w:val="00AC4803"/>
    <w:rsid w:val="00AC5AA7"/>
    <w:rsid w:val="00AC5D7D"/>
    <w:rsid w:val="00AD06F7"/>
    <w:rsid w:val="00AD48E6"/>
    <w:rsid w:val="00AD7CA1"/>
    <w:rsid w:val="00AD7E95"/>
    <w:rsid w:val="00AE0FE1"/>
    <w:rsid w:val="00AE3442"/>
    <w:rsid w:val="00AE376B"/>
    <w:rsid w:val="00AE3E0E"/>
    <w:rsid w:val="00AE6034"/>
    <w:rsid w:val="00AE6082"/>
    <w:rsid w:val="00AF042A"/>
    <w:rsid w:val="00AF100D"/>
    <w:rsid w:val="00AF1440"/>
    <w:rsid w:val="00AF1696"/>
    <w:rsid w:val="00AF1DCA"/>
    <w:rsid w:val="00AF303B"/>
    <w:rsid w:val="00AF3264"/>
    <w:rsid w:val="00AF4BF2"/>
    <w:rsid w:val="00AF606D"/>
    <w:rsid w:val="00AF650B"/>
    <w:rsid w:val="00AF7D16"/>
    <w:rsid w:val="00B02D09"/>
    <w:rsid w:val="00B036D1"/>
    <w:rsid w:val="00B0435F"/>
    <w:rsid w:val="00B04950"/>
    <w:rsid w:val="00B0532C"/>
    <w:rsid w:val="00B0661E"/>
    <w:rsid w:val="00B07F93"/>
    <w:rsid w:val="00B11464"/>
    <w:rsid w:val="00B1227F"/>
    <w:rsid w:val="00B12765"/>
    <w:rsid w:val="00B12B95"/>
    <w:rsid w:val="00B1305E"/>
    <w:rsid w:val="00B13377"/>
    <w:rsid w:val="00B15EA6"/>
    <w:rsid w:val="00B16039"/>
    <w:rsid w:val="00B160AD"/>
    <w:rsid w:val="00B171AA"/>
    <w:rsid w:val="00B2125D"/>
    <w:rsid w:val="00B213A8"/>
    <w:rsid w:val="00B21FF4"/>
    <w:rsid w:val="00B22F5A"/>
    <w:rsid w:val="00B23720"/>
    <w:rsid w:val="00B24AF9"/>
    <w:rsid w:val="00B25644"/>
    <w:rsid w:val="00B27C65"/>
    <w:rsid w:val="00B308E7"/>
    <w:rsid w:val="00B30A81"/>
    <w:rsid w:val="00B30CB5"/>
    <w:rsid w:val="00B30F37"/>
    <w:rsid w:val="00B3196E"/>
    <w:rsid w:val="00B319C4"/>
    <w:rsid w:val="00B31BC6"/>
    <w:rsid w:val="00B3230F"/>
    <w:rsid w:val="00B32AB6"/>
    <w:rsid w:val="00B34158"/>
    <w:rsid w:val="00B346C5"/>
    <w:rsid w:val="00B35784"/>
    <w:rsid w:val="00B40492"/>
    <w:rsid w:val="00B4051E"/>
    <w:rsid w:val="00B416E5"/>
    <w:rsid w:val="00B4376A"/>
    <w:rsid w:val="00B442D8"/>
    <w:rsid w:val="00B4571E"/>
    <w:rsid w:val="00B46206"/>
    <w:rsid w:val="00B4641C"/>
    <w:rsid w:val="00B4659C"/>
    <w:rsid w:val="00B465B2"/>
    <w:rsid w:val="00B46639"/>
    <w:rsid w:val="00B473F2"/>
    <w:rsid w:val="00B47E9E"/>
    <w:rsid w:val="00B50038"/>
    <w:rsid w:val="00B511ED"/>
    <w:rsid w:val="00B523D6"/>
    <w:rsid w:val="00B52405"/>
    <w:rsid w:val="00B536AF"/>
    <w:rsid w:val="00B542CC"/>
    <w:rsid w:val="00B555CC"/>
    <w:rsid w:val="00B575D4"/>
    <w:rsid w:val="00B57C36"/>
    <w:rsid w:val="00B57CA0"/>
    <w:rsid w:val="00B60FC2"/>
    <w:rsid w:val="00B61697"/>
    <w:rsid w:val="00B61C01"/>
    <w:rsid w:val="00B627E7"/>
    <w:rsid w:val="00B630F4"/>
    <w:rsid w:val="00B6325B"/>
    <w:rsid w:val="00B64192"/>
    <w:rsid w:val="00B647D0"/>
    <w:rsid w:val="00B64C45"/>
    <w:rsid w:val="00B657FB"/>
    <w:rsid w:val="00B65EA0"/>
    <w:rsid w:val="00B671D6"/>
    <w:rsid w:val="00B6738F"/>
    <w:rsid w:val="00B70CD3"/>
    <w:rsid w:val="00B71698"/>
    <w:rsid w:val="00B71E35"/>
    <w:rsid w:val="00B72444"/>
    <w:rsid w:val="00B731F4"/>
    <w:rsid w:val="00B735AA"/>
    <w:rsid w:val="00B74351"/>
    <w:rsid w:val="00B74AA7"/>
    <w:rsid w:val="00B7517D"/>
    <w:rsid w:val="00B76160"/>
    <w:rsid w:val="00B774C1"/>
    <w:rsid w:val="00B775D5"/>
    <w:rsid w:val="00B80293"/>
    <w:rsid w:val="00B80F39"/>
    <w:rsid w:val="00B810A8"/>
    <w:rsid w:val="00B81564"/>
    <w:rsid w:val="00B8196D"/>
    <w:rsid w:val="00B82F72"/>
    <w:rsid w:val="00B8327E"/>
    <w:rsid w:val="00B8435C"/>
    <w:rsid w:val="00B8509A"/>
    <w:rsid w:val="00B900FC"/>
    <w:rsid w:val="00B90119"/>
    <w:rsid w:val="00B90BC2"/>
    <w:rsid w:val="00B91B2F"/>
    <w:rsid w:val="00B91FA7"/>
    <w:rsid w:val="00B92ABA"/>
    <w:rsid w:val="00B93954"/>
    <w:rsid w:val="00B939F6"/>
    <w:rsid w:val="00B954A1"/>
    <w:rsid w:val="00B96B72"/>
    <w:rsid w:val="00B97517"/>
    <w:rsid w:val="00B97647"/>
    <w:rsid w:val="00B9787C"/>
    <w:rsid w:val="00B979B8"/>
    <w:rsid w:val="00BA0E71"/>
    <w:rsid w:val="00BA12F5"/>
    <w:rsid w:val="00BA2C7D"/>
    <w:rsid w:val="00BA3305"/>
    <w:rsid w:val="00BA34E0"/>
    <w:rsid w:val="00BA3B3B"/>
    <w:rsid w:val="00BA49D4"/>
    <w:rsid w:val="00BA5270"/>
    <w:rsid w:val="00BA57E5"/>
    <w:rsid w:val="00BA6688"/>
    <w:rsid w:val="00BA72F9"/>
    <w:rsid w:val="00BA7509"/>
    <w:rsid w:val="00BA753F"/>
    <w:rsid w:val="00BB025C"/>
    <w:rsid w:val="00BB0937"/>
    <w:rsid w:val="00BB182C"/>
    <w:rsid w:val="00BB315B"/>
    <w:rsid w:val="00BB3C1E"/>
    <w:rsid w:val="00BB4361"/>
    <w:rsid w:val="00BB58D5"/>
    <w:rsid w:val="00BB7A5A"/>
    <w:rsid w:val="00BC0DC0"/>
    <w:rsid w:val="00BC16D9"/>
    <w:rsid w:val="00BC3680"/>
    <w:rsid w:val="00BC3AAE"/>
    <w:rsid w:val="00BC3EE6"/>
    <w:rsid w:val="00BC4415"/>
    <w:rsid w:val="00BC69BC"/>
    <w:rsid w:val="00BC783C"/>
    <w:rsid w:val="00BD0BCF"/>
    <w:rsid w:val="00BD0D69"/>
    <w:rsid w:val="00BD11C8"/>
    <w:rsid w:val="00BD1405"/>
    <w:rsid w:val="00BD404D"/>
    <w:rsid w:val="00BD4251"/>
    <w:rsid w:val="00BD6B1F"/>
    <w:rsid w:val="00BD6B72"/>
    <w:rsid w:val="00BE0555"/>
    <w:rsid w:val="00BE0643"/>
    <w:rsid w:val="00BE3232"/>
    <w:rsid w:val="00BE3651"/>
    <w:rsid w:val="00BE4792"/>
    <w:rsid w:val="00BE4BB8"/>
    <w:rsid w:val="00BE4EBC"/>
    <w:rsid w:val="00BE4EDB"/>
    <w:rsid w:val="00BE75C1"/>
    <w:rsid w:val="00BF058E"/>
    <w:rsid w:val="00BF07E5"/>
    <w:rsid w:val="00BF0D12"/>
    <w:rsid w:val="00BF1118"/>
    <w:rsid w:val="00BF137F"/>
    <w:rsid w:val="00BF1799"/>
    <w:rsid w:val="00BF3102"/>
    <w:rsid w:val="00BF3545"/>
    <w:rsid w:val="00BF3BE6"/>
    <w:rsid w:val="00BF41F7"/>
    <w:rsid w:val="00BF45C4"/>
    <w:rsid w:val="00BF46DB"/>
    <w:rsid w:val="00BF572D"/>
    <w:rsid w:val="00BF588A"/>
    <w:rsid w:val="00BF5C39"/>
    <w:rsid w:val="00BF629B"/>
    <w:rsid w:val="00BF673E"/>
    <w:rsid w:val="00BF67B3"/>
    <w:rsid w:val="00BF7394"/>
    <w:rsid w:val="00C00794"/>
    <w:rsid w:val="00C0126B"/>
    <w:rsid w:val="00C01324"/>
    <w:rsid w:val="00C018E1"/>
    <w:rsid w:val="00C01B73"/>
    <w:rsid w:val="00C02FB3"/>
    <w:rsid w:val="00C0429D"/>
    <w:rsid w:val="00C043E8"/>
    <w:rsid w:val="00C04AE1"/>
    <w:rsid w:val="00C05C56"/>
    <w:rsid w:val="00C05CB9"/>
    <w:rsid w:val="00C05CC0"/>
    <w:rsid w:val="00C0683E"/>
    <w:rsid w:val="00C07A2A"/>
    <w:rsid w:val="00C10E6C"/>
    <w:rsid w:val="00C10F41"/>
    <w:rsid w:val="00C113C0"/>
    <w:rsid w:val="00C13002"/>
    <w:rsid w:val="00C135BF"/>
    <w:rsid w:val="00C14617"/>
    <w:rsid w:val="00C1608A"/>
    <w:rsid w:val="00C16594"/>
    <w:rsid w:val="00C17758"/>
    <w:rsid w:val="00C17A43"/>
    <w:rsid w:val="00C2095A"/>
    <w:rsid w:val="00C22A72"/>
    <w:rsid w:val="00C22F3B"/>
    <w:rsid w:val="00C23038"/>
    <w:rsid w:val="00C23106"/>
    <w:rsid w:val="00C232FE"/>
    <w:rsid w:val="00C2335D"/>
    <w:rsid w:val="00C23723"/>
    <w:rsid w:val="00C23BC2"/>
    <w:rsid w:val="00C2422E"/>
    <w:rsid w:val="00C2546D"/>
    <w:rsid w:val="00C26793"/>
    <w:rsid w:val="00C27AA2"/>
    <w:rsid w:val="00C305CF"/>
    <w:rsid w:val="00C31461"/>
    <w:rsid w:val="00C3181D"/>
    <w:rsid w:val="00C31FBE"/>
    <w:rsid w:val="00C328C3"/>
    <w:rsid w:val="00C32CAD"/>
    <w:rsid w:val="00C3536B"/>
    <w:rsid w:val="00C359E2"/>
    <w:rsid w:val="00C35AFF"/>
    <w:rsid w:val="00C36B2E"/>
    <w:rsid w:val="00C36EED"/>
    <w:rsid w:val="00C37729"/>
    <w:rsid w:val="00C37F2C"/>
    <w:rsid w:val="00C406F2"/>
    <w:rsid w:val="00C42588"/>
    <w:rsid w:val="00C4350C"/>
    <w:rsid w:val="00C43DF1"/>
    <w:rsid w:val="00C43FBC"/>
    <w:rsid w:val="00C448C9"/>
    <w:rsid w:val="00C44F75"/>
    <w:rsid w:val="00C47CE7"/>
    <w:rsid w:val="00C47ED8"/>
    <w:rsid w:val="00C5389C"/>
    <w:rsid w:val="00C53AD9"/>
    <w:rsid w:val="00C5472B"/>
    <w:rsid w:val="00C57C79"/>
    <w:rsid w:val="00C6068A"/>
    <w:rsid w:val="00C6291A"/>
    <w:rsid w:val="00C63BBC"/>
    <w:rsid w:val="00C6496C"/>
    <w:rsid w:val="00C657C2"/>
    <w:rsid w:val="00C6590D"/>
    <w:rsid w:val="00C66362"/>
    <w:rsid w:val="00C66617"/>
    <w:rsid w:val="00C66712"/>
    <w:rsid w:val="00C67C7A"/>
    <w:rsid w:val="00C67E73"/>
    <w:rsid w:val="00C70318"/>
    <w:rsid w:val="00C714EF"/>
    <w:rsid w:val="00C729DA"/>
    <w:rsid w:val="00C7704F"/>
    <w:rsid w:val="00C77A36"/>
    <w:rsid w:val="00C80474"/>
    <w:rsid w:val="00C80B95"/>
    <w:rsid w:val="00C817E0"/>
    <w:rsid w:val="00C81C81"/>
    <w:rsid w:val="00C81D9F"/>
    <w:rsid w:val="00C82138"/>
    <w:rsid w:val="00C829B9"/>
    <w:rsid w:val="00C82F4C"/>
    <w:rsid w:val="00C82FE8"/>
    <w:rsid w:val="00C83FA6"/>
    <w:rsid w:val="00C860F6"/>
    <w:rsid w:val="00C8668E"/>
    <w:rsid w:val="00C86E12"/>
    <w:rsid w:val="00C87B69"/>
    <w:rsid w:val="00C87D56"/>
    <w:rsid w:val="00C90AEA"/>
    <w:rsid w:val="00C92837"/>
    <w:rsid w:val="00C928F5"/>
    <w:rsid w:val="00C9313E"/>
    <w:rsid w:val="00C94320"/>
    <w:rsid w:val="00C946DE"/>
    <w:rsid w:val="00C94C45"/>
    <w:rsid w:val="00C954D0"/>
    <w:rsid w:val="00C95862"/>
    <w:rsid w:val="00C967E6"/>
    <w:rsid w:val="00C97E5F"/>
    <w:rsid w:val="00CA09C5"/>
    <w:rsid w:val="00CA1C6C"/>
    <w:rsid w:val="00CA2752"/>
    <w:rsid w:val="00CA30D3"/>
    <w:rsid w:val="00CA3A94"/>
    <w:rsid w:val="00CA3E15"/>
    <w:rsid w:val="00CA5C70"/>
    <w:rsid w:val="00CA6C8E"/>
    <w:rsid w:val="00CA6E9E"/>
    <w:rsid w:val="00CA7555"/>
    <w:rsid w:val="00CB1C59"/>
    <w:rsid w:val="00CB213D"/>
    <w:rsid w:val="00CB24A4"/>
    <w:rsid w:val="00CB25C2"/>
    <w:rsid w:val="00CB2A88"/>
    <w:rsid w:val="00CB3C35"/>
    <w:rsid w:val="00CB3E35"/>
    <w:rsid w:val="00CB44C1"/>
    <w:rsid w:val="00CB51DF"/>
    <w:rsid w:val="00CB5310"/>
    <w:rsid w:val="00CB6376"/>
    <w:rsid w:val="00CB71FA"/>
    <w:rsid w:val="00CB7831"/>
    <w:rsid w:val="00CB7DD9"/>
    <w:rsid w:val="00CC0C47"/>
    <w:rsid w:val="00CC16C0"/>
    <w:rsid w:val="00CC16F0"/>
    <w:rsid w:val="00CC22BF"/>
    <w:rsid w:val="00CC2300"/>
    <w:rsid w:val="00CC2A38"/>
    <w:rsid w:val="00CC2E48"/>
    <w:rsid w:val="00CC3B14"/>
    <w:rsid w:val="00CC44F6"/>
    <w:rsid w:val="00CC486F"/>
    <w:rsid w:val="00CC795F"/>
    <w:rsid w:val="00CD1364"/>
    <w:rsid w:val="00CD29F9"/>
    <w:rsid w:val="00CD2FAC"/>
    <w:rsid w:val="00CD4170"/>
    <w:rsid w:val="00CD5194"/>
    <w:rsid w:val="00CD5505"/>
    <w:rsid w:val="00CD6152"/>
    <w:rsid w:val="00CD61E9"/>
    <w:rsid w:val="00CD74A3"/>
    <w:rsid w:val="00CD7737"/>
    <w:rsid w:val="00CD7836"/>
    <w:rsid w:val="00CE0FCB"/>
    <w:rsid w:val="00CE118F"/>
    <w:rsid w:val="00CE5193"/>
    <w:rsid w:val="00CE5C43"/>
    <w:rsid w:val="00CE6BD2"/>
    <w:rsid w:val="00CE7297"/>
    <w:rsid w:val="00CE7476"/>
    <w:rsid w:val="00CF0C9A"/>
    <w:rsid w:val="00CF10AA"/>
    <w:rsid w:val="00CF191F"/>
    <w:rsid w:val="00CF2314"/>
    <w:rsid w:val="00CF2EBB"/>
    <w:rsid w:val="00CF38C7"/>
    <w:rsid w:val="00CF3AD2"/>
    <w:rsid w:val="00CF4A19"/>
    <w:rsid w:val="00CF4BF2"/>
    <w:rsid w:val="00CF4FE1"/>
    <w:rsid w:val="00CF5069"/>
    <w:rsid w:val="00CF5109"/>
    <w:rsid w:val="00CF5B8D"/>
    <w:rsid w:val="00CF5DA1"/>
    <w:rsid w:val="00CF6458"/>
    <w:rsid w:val="00D00697"/>
    <w:rsid w:val="00D011B4"/>
    <w:rsid w:val="00D027F5"/>
    <w:rsid w:val="00D028EE"/>
    <w:rsid w:val="00D03CB8"/>
    <w:rsid w:val="00D050E6"/>
    <w:rsid w:val="00D059F7"/>
    <w:rsid w:val="00D06333"/>
    <w:rsid w:val="00D07310"/>
    <w:rsid w:val="00D07527"/>
    <w:rsid w:val="00D10125"/>
    <w:rsid w:val="00D112C1"/>
    <w:rsid w:val="00D1150E"/>
    <w:rsid w:val="00D11781"/>
    <w:rsid w:val="00D11CE3"/>
    <w:rsid w:val="00D11ECA"/>
    <w:rsid w:val="00D12858"/>
    <w:rsid w:val="00D13E8A"/>
    <w:rsid w:val="00D15706"/>
    <w:rsid w:val="00D173F1"/>
    <w:rsid w:val="00D2126E"/>
    <w:rsid w:val="00D2127D"/>
    <w:rsid w:val="00D216CE"/>
    <w:rsid w:val="00D21B43"/>
    <w:rsid w:val="00D238EC"/>
    <w:rsid w:val="00D23FB1"/>
    <w:rsid w:val="00D2409B"/>
    <w:rsid w:val="00D250B1"/>
    <w:rsid w:val="00D25155"/>
    <w:rsid w:val="00D27460"/>
    <w:rsid w:val="00D2791A"/>
    <w:rsid w:val="00D3005C"/>
    <w:rsid w:val="00D30788"/>
    <w:rsid w:val="00D33AA8"/>
    <w:rsid w:val="00D34246"/>
    <w:rsid w:val="00D34371"/>
    <w:rsid w:val="00D34768"/>
    <w:rsid w:val="00D35E5C"/>
    <w:rsid w:val="00D364F7"/>
    <w:rsid w:val="00D3755E"/>
    <w:rsid w:val="00D378F5"/>
    <w:rsid w:val="00D4009B"/>
    <w:rsid w:val="00D40BFD"/>
    <w:rsid w:val="00D42D55"/>
    <w:rsid w:val="00D42E11"/>
    <w:rsid w:val="00D42FDC"/>
    <w:rsid w:val="00D431FD"/>
    <w:rsid w:val="00D448BE"/>
    <w:rsid w:val="00D449E0"/>
    <w:rsid w:val="00D450D5"/>
    <w:rsid w:val="00D451E3"/>
    <w:rsid w:val="00D4557C"/>
    <w:rsid w:val="00D4592E"/>
    <w:rsid w:val="00D459C9"/>
    <w:rsid w:val="00D471C9"/>
    <w:rsid w:val="00D512A9"/>
    <w:rsid w:val="00D5232D"/>
    <w:rsid w:val="00D5266F"/>
    <w:rsid w:val="00D52770"/>
    <w:rsid w:val="00D527EF"/>
    <w:rsid w:val="00D53877"/>
    <w:rsid w:val="00D54415"/>
    <w:rsid w:val="00D567AB"/>
    <w:rsid w:val="00D568F8"/>
    <w:rsid w:val="00D56C34"/>
    <w:rsid w:val="00D62104"/>
    <w:rsid w:val="00D65F94"/>
    <w:rsid w:val="00D66A35"/>
    <w:rsid w:val="00D71DE5"/>
    <w:rsid w:val="00D71F8C"/>
    <w:rsid w:val="00D72294"/>
    <w:rsid w:val="00D72B10"/>
    <w:rsid w:val="00D72C57"/>
    <w:rsid w:val="00D73944"/>
    <w:rsid w:val="00D7494A"/>
    <w:rsid w:val="00D7501B"/>
    <w:rsid w:val="00D76292"/>
    <w:rsid w:val="00D815E3"/>
    <w:rsid w:val="00D825F5"/>
    <w:rsid w:val="00D82EA8"/>
    <w:rsid w:val="00D83124"/>
    <w:rsid w:val="00D833F7"/>
    <w:rsid w:val="00D838FE"/>
    <w:rsid w:val="00D83FEF"/>
    <w:rsid w:val="00D85DEB"/>
    <w:rsid w:val="00D86C80"/>
    <w:rsid w:val="00D86DCD"/>
    <w:rsid w:val="00D871B4"/>
    <w:rsid w:val="00D87304"/>
    <w:rsid w:val="00D87A98"/>
    <w:rsid w:val="00D90869"/>
    <w:rsid w:val="00D91073"/>
    <w:rsid w:val="00D916F4"/>
    <w:rsid w:val="00D91FF1"/>
    <w:rsid w:val="00D92693"/>
    <w:rsid w:val="00D93F31"/>
    <w:rsid w:val="00D93FF1"/>
    <w:rsid w:val="00D95C5D"/>
    <w:rsid w:val="00D97F77"/>
    <w:rsid w:val="00DA10C7"/>
    <w:rsid w:val="00DA170C"/>
    <w:rsid w:val="00DA1A09"/>
    <w:rsid w:val="00DA1F9A"/>
    <w:rsid w:val="00DA23B6"/>
    <w:rsid w:val="00DA2934"/>
    <w:rsid w:val="00DA35DE"/>
    <w:rsid w:val="00DA37DF"/>
    <w:rsid w:val="00DA52CF"/>
    <w:rsid w:val="00DA54C9"/>
    <w:rsid w:val="00DA77BE"/>
    <w:rsid w:val="00DB03C7"/>
    <w:rsid w:val="00DB0AA6"/>
    <w:rsid w:val="00DB0DE1"/>
    <w:rsid w:val="00DB0ECA"/>
    <w:rsid w:val="00DB1417"/>
    <w:rsid w:val="00DB1818"/>
    <w:rsid w:val="00DB5E4E"/>
    <w:rsid w:val="00DB63E1"/>
    <w:rsid w:val="00DB7184"/>
    <w:rsid w:val="00DC1881"/>
    <w:rsid w:val="00DC205E"/>
    <w:rsid w:val="00DC2287"/>
    <w:rsid w:val="00DC3990"/>
    <w:rsid w:val="00DC3AD5"/>
    <w:rsid w:val="00DC43E2"/>
    <w:rsid w:val="00DC4835"/>
    <w:rsid w:val="00DC4C31"/>
    <w:rsid w:val="00DC4DA2"/>
    <w:rsid w:val="00DC58D5"/>
    <w:rsid w:val="00DC5DE7"/>
    <w:rsid w:val="00DC6E66"/>
    <w:rsid w:val="00DC77CA"/>
    <w:rsid w:val="00DC7950"/>
    <w:rsid w:val="00DD076B"/>
    <w:rsid w:val="00DD2CDA"/>
    <w:rsid w:val="00DD2D1A"/>
    <w:rsid w:val="00DD4291"/>
    <w:rsid w:val="00DD43AD"/>
    <w:rsid w:val="00DD5013"/>
    <w:rsid w:val="00DD6B42"/>
    <w:rsid w:val="00DD7227"/>
    <w:rsid w:val="00DE0CE0"/>
    <w:rsid w:val="00DE10E8"/>
    <w:rsid w:val="00DE2A1D"/>
    <w:rsid w:val="00DE3C67"/>
    <w:rsid w:val="00DE47C7"/>
    <w:rsid w:val="00DE567B"/>
    <w:rsid w:val="00DE57B2"/>
    <w:rsid w:val="00DE6B28"/>
    <w:rsid w:val="00DF04D3"/>
    <w:rsid w:val="00DF0C4F"/>
    <w:rsid w:val="00DF179C"/>
    <w:rsid w:val="00DF2832"/>
    <w:rsid w:val="00DF2BF2"/>
    <w:rsid w:val="00DF2EFA"/>
    <w:rsid w:val="00DF4500"/>
    <w:rsid w:val="00DF56F6"/>
    <w:rsid w:val="00DF5740"/>
    <w:rsid w:val="00DF61C2"/>
    <w:rsid w:val="00DF64FB"/>
    <w:rsid w:val="00DF6522"/>
    <w:rsid w:val="00DF66A3"/>
    <w:rsid w:val="00DF6C29"/>
    <w:rsid w:val="00DF700F"/>
    <w:rsid w:val="00DF75B4"/>
    <w:rsid w:val="00E0013C"/>
    <w:rsid w:val="00E0039E"/>
    <w:rsid w:val="00E00E49"/>
    <w:rsid w:val="00E0193F"/>
    <w:rsid w:val="00E023D0"/>
    <w:rsid w:val="00E030A5"/>
    <w:rsid w:val="00E03EA0"/>
    <w:rsid w:val="00E05C48"/>
    <w:rsid w:val="00E06372"/>
    <w:rsid w:val="00E064E0"/>
    <w:rsid w:val="00E06FF5"/>
    <w:rsid w:val="00E072B7"/>
    <w:rsid w:val="00E072EF"/>
    <w:rsid w:val="00E07F17"/>
    <w:rsid w:val="00E10784"/>
    <w:rsid w:val="00E12332"/>
    <w:rsid w:val="00E15CA3"/>
    <w:rsid w:val="00E17127"/>
    <w:rsid w:val="00E17463"/>
    <w:rsid w:val="00E178FA"/>
    <w:rsid w:val="00E17B8A"/>
    <w:rsid w:val="00E2089E"/>
    <w:rsid w:val="00E23831"/>
    <w:rsid w:val="00E23ADB"/>
    <w:rsid w:val="00E25183"/>
    <w:rsid w:val="00E25C5F"/>
    <w:rsid w:val="00E274A8"/>
    <w:rsid w:val="00E2777A"/>
    <w:rsid w:val="00E27BF5"/>
    <w:rsid w:val="00E27F0B"/>
    <w:rsid w:val="00E308DC"/>
    <w:rsid w:val="00E31359"/>
    <w:rsid w:val="00E31EBB"/>
    <w:rsid w:val="00E327FD"/>
    <w:rsid w:val="00E35D2A"/>
    <w:rsid w:val="00E35D98"/>
    <w:rsid w:val="00E3662D"/>
    <w:rsid w:val="00E36ABF"/>
    <w:rsid w:val="00E36B5F"/>
    <w:rsid w:val="00E37566"/>
    <w:rsid w:val="00E40A1C"/>
    <w:rsid w:val="00E410DB"/>
    <w:rsid w:val="00E41838"/>
    <w:rsid w:val="00E46298"/>
    <w:rsid w:val="00E465B9"/>
    <w:rsid w:val="00E478AB"/>
    <w:rsid w:val="00E479D9"/>
    <w:rsid w:val="00E504D8"/>
    <w:rsid w:val="00E5078D"/>
    <w:rsid w:val="00E53096"/>
    <w:rsid w:val="00E53B5B"/>
    <w:rsid w:val="00E544C7"/>
    <w:rsid w:val="00E55218"/>
    <w:rsid w:val="00E559A6"/>
    <w:rsid w:val="00E57FB1"/>
    <w:rsid w:val="00E601D3"/>
    <w:rsid w:val="00E6064F"/>
    <w:rsid w:val="00E60820"/>
    <w:rsid w:val="00E62356"/>
    <w:rsid w:val="00E635B3"/>
    <w:rsid w:val="00E6458E"/>
    <w:rsid w:val="00E655BF"/>
    <w:rsid w:val="00E65760"/>
    <w:rsid w:val="00E65AA0"/>
    <w:rsid w:val="00E66255"/>
    <w:rsid w:val="00E6654D"/>
    <w:rsid w:val="00E66BFE"/>
    <w:rsid w:val="00E67D90"/>
    <w:rsid w:val="00E67F7B"/>
    <w:rsid w:val="00E700D9"/>
    <w:rsid w:val="00E733C3"/>
    <w:rsid w:val="00E742E8"/>
    <w:rsid w:val="00E74816"/>
    <w:rsid w:val="00E750DA"/>
    <w:rsid w:val="00E75704"/>
    <w:rsid w:val="00E75B48"/>
    <w:rsid w:val="00E762CE"/>
    <w:rsid w:val="00E777F5"/>
    <w:rsid w:val="00E80285"/>
    <w:rsid w:val="00E81374"/>
    <w:rsid w:val="00E814FF"/>
    <w:rsid w:val="00E8176B"/>
    <w:rsid w:val="00E82C86"/>
    <w:rsid w:val="00E82E6C"/>
    <w:rsid w:val="00E85618"/>
    <w:rsid w:val="00E86006"/>
    <w:rsid w:val="00E866B6"/>
    <w:rsid w:val="00E87493"/>
    <w:rsid w:val="00E8760F"/>
    <w:rsid w:val="00E8789D"/>
    <w:rsid w:val="00E9032D"/>
    <w:rsid w:val="00E90BEA"/>
    <w:rsid w:val="00E90EFD"/>
    <w:rsid w:val="00E9155A"/>
    <w:rsid w:val="00E92E92"/>
    <w:rsid w:val="00E933A8"/>
    <w:rsid w:val="00E95F7E"/>
    <w:rsid w:val="00E96C74"/>
    <w:rsid w:val="00E97518"/>
    <w:rsid w:val="00E97BCA"/>
    <w:rsid w:val="00EA173C"/>
    <w:rsid w:val="00EA2155"/>
    <w:rsid w:val="00EA2D45"/>
    <w:rsid w:val="00EA3800"/>
    <w:rsid w:val="00EA3E62"/>
    <w:rsid w:val="00EA539E"/>
    <w:rsid w:val="00EA5917"/>
    <w:rsid w:val="00EA5E47"/>
    <w:rsid w:val="00EB0133"/>
    <w:rsid w:val="00EB0DC9"/>
    <w:rsid w:val="00EB1774"/>
    <w:rsid w:val="00EB2624"/>
    <w:rsid w:val="00EB269C"/>
    <w:rsid w:val="00EB3BAC"/>
    <w:rsid w:val="00EB3FC2"/>
    <w:rsid w:val="00EB5566"/>
    <w:rsid w:val="00EB61CD"/>
    <w:rsid w:val="00EB754F"/>
    <w:rsid w:val="00EC0146"/>
    <w:rsid w:val="00EC0E69"/>
    <w:rsid w:val="00EC0F66"/>
    <w:rsid w:val="00EC16CB"/>
    <w:rsid w:val="00EC1F0A"/>
    <w:rsid w:val="00EC2FAF"/>
    <w:rsid w:val="00EC2FCA"/>
    <w:rsid w:val="00EC3CAE"/>
    <w:rsid w:val="00EC47B8"/>
    <w:rsid w:val="00EC496D"/>
    <w:rsid w:val="00EC51BC"/>
    <w:rsid w:val="00EC7948"/>
    <w:rsid w:val="00EC7C4A"/>
    <w:rsid w:val="00ED0BDB"/>
    <w:rsid w:val="00ED0F20"/>
    <w:rsid w:val="00ED1A59"/>
    <w:rsid w:val="00ED1E5B"/>
    <w:rsid w:val="00ED241F"/>
    <w:rsid w:val="00ED38BB"/>
    <w:rsid w:val="00ED4BB0"/>
    <w:rsid w:val="00ED4CD3"/>
    <w:rsid w:val="00ED4CE8"/>
    <w:rsid w:val="00ED4E89"/>
    <w:rsid w:val="00ED669B"/>
    <w:rsid w:val="00EE4509"/>
    <w:rsid w:val="00EE52DE"/>
    <w:rsid w:val="00EE5D80"/>
    <w:rsid w:val="00EE6829"/>
    <w:rsid w:val="00EE6E90"/>
    <w:rsid w:val="00EF09E2"/>
    <w:rsid w:val="00EF1622"/>
    <w:rsid w:val="00EF2B9A"/>
    <w:rsid w:val="00EF3756"/>
    <w:rsid w:val="00EF438E"/>
    <w:rsid w:val="00EF4D32"/>
    <w:rsid w:val="00EF525D"/>
    <w:rsid w:val="00EF5392"/>
    <w:rsid w:val="00EF5402"/>
    <w:rsid w:val="00EF58C6"/>
    <w:rsid w:val="00EF5A64"/>
    <w:rsid w:val="00EF5CB5"/>
    <w:rsid w:val="00EF5F4F"/>
    <w:rsid w:val="00EF64B6"/>
    <w:rsid w:val="00EF7839"/>
    <w:rsid w:val="00F00B8F"/>
    <w:rsid w:val="00F00BB8"/>
    <w:rsid w:val="00F0153A"/>
    <w:rsid w:val="00F01A82"/>
    <w:rsid w:val="00F02252"/>
    <w:rsid w:val="00F03572"/>
    <w:rsid w:val="00F03E95"/>
    <w:rsid w:val="00F0437E"/>
    <w:rsid w:val="00F045DA"/>
    <w:rsid w:val="00F06052"/>
    <w:rsid w:val="00F068AC"/>
    <w:rsid w:val="00F07F35"/>
    <w:rsid w:val="00F11DE3"/>
    <w:rsid w:val="00F12863"/>
    <w:rsid w:val="00F13FE2"/>
    <w:rsid w:val="00F143D3"/>
    <w:rsid w:val="00F144B4"/>
    <w:rsid w:val="00F14D58"/>
    <w:rsid w:val="00F1632E"/>
    <w:rsid w:val="00F166F3"/>
    <w:rsid w:val="00F169F8"/>
    <w:rsid w:val="00F2048F"/>
    <w:rsid w:val="00F20FEE"/>
    <w:rsid w:val="00F21202"/>
    <w:rsid w:val="00F2202F"/>
    <w:rsid w:val="00F22223"/>
    <w:rsid w:val="00F22D09"/>
    <w:rsid w:val="00F24CF8"/>
    <w:rsid w:val="00F24F55"/>
    <w:rsid w:val="00F2756B"/>
    <w:rsid w:val="00F27675"/>
    <w:rsid w:val="00F2789F"/>
    <w:rsid w:val="00F301E5"/>
    <w:rsid w:val="00F3033C"/>
    <w:rsid w:val="00F30680"/>
    <w:rsid w:val="00F312D0"/>
    <w:rsid w:val="00F3283B"/>
    <w:rsid w:val="00F32E34"/>
    <w:rsid w:val="00F347AB"/>
    <w:rsid w:val="00F34946"/>
    <w:rsid w:val="00F34E9B"/>
    <w:rsid w:val="00F3598D"/>
    <w:rsid w:val="00F360BE"/>
    <w:rsid w:val="00F360CA"/>
    <w:rsid w:val="00F407E2"/>
    <w:rsid w:val="00F40A3D"/>
    <w:rsid w:val="00F434C0"/>
    <w:rsid w:val="00F43FE1"/>
    <w:rsid w:val="00F450B1"/>
    <w:rsid w:val="00F45994"/>
    <w:rsid w:val="00F45EA7"/>
    <w:rsid w:val="00F46587"/>
    <w:rsid w:val="00F4691C"/>
    <w:rsid w:val="00F4792F"/>
    <w:rsid w:val="00F503CF"/>
    <w:rsid w:val="00F50408"/>
    <w:rsid w:val="00F5043A"/>
    <w:rsid w:val="00F5062C"/>
    <w:rsid w:val="00F50EB9"/>
    <w:rsid w:val="00F5226C"/>
    <w:rsid w:val="00F523E7"/>
    <w:rsid w:val="00F55483"/>
    <w:rsid w:val="00F55D40"/>
    <w:rsid w:val="00F563DC"/>
    <w:rsid w:val="00F568D9"/>
    <w:rsid w:val="00F56B2F"/>
    <w:rsid w:val="00F57036"/>
    <w:rsid w:val="00F57529"/>
    <w:rsid w:val="00F60D9D"/>
    <w:rsid w:val="00F61CB0"/>
    <w:rsid w:val="00F6420F"/>
    <w:rsid w:val="00F64923"/>
    <w:rsid w:val="00F64F48"/>
    <w:rsid w:val="00F652AF"/>
    <w:rsid w:val="00F668D2"/>
    <w:rsid w:val="00F66AD1"/>
    <w:rsid w:val="00F72D76"/>
    <w:rsid w:val="00F75FDF"/>
    <w:rsid w:val="00F7611C"/>
    <w:rsid w:val="00F80E53"/>
    <w:rsid w:val="00F8234F"/>
    <w:rsid w:val="00F82D8D"/>
    <w:rsid w:val="00F8384D"/>
    <w:rsid w:val="00F83E6F"/>
    <w:rsid w:val="00F84C01"/>
    <w:rsid w:val="00F84CE7"/>
    <w:rsid w:val="00F85DDC"/>
    <w:rsid w:val="00F8664E"/>
    <w:rsid w:val="00F870BB"/>
    <w:rsid w:val="00F877A7"/>
    <w:rsid w:val="00F87A36"/>
    <w:rsid w:val="00F90BD7"/>
    <w:rsid w:val="00F914D3"/>
    <w:rsid w:val="00F91F39"/>
    <w:rsid w:val="00F92F5D"/>
    <w:rsid w:val="00F93609"/>
    <w:rsid w:val="00F939ED"/>
    <w:rsid w:val="00F93C63"/>
    <w:rsid w:val="00F9505E"/>
    <w:rsid w:val="00F9531C"/>
    <w:rsid w:val="00F95DC0"/>
    <w:rsid w:val="00F964BF"/>
    <w:rsid w:val="00FA0459"/>
    <w:rsid w:val="00FA0832"/>
    <w:rsid w:val="00FA15C1"/>
    <w:rsid w:val="00FA2C6E"/>
    <w:rsid w:val="00FA3B81"/>
    <w:rsid w:val="00FB0279"/>
    <w:rsid w:val="00FB093C"/>
    <w:rsid w:val="00FB1C18"/>
    <w:rsid w:val="00FB2149"/>
    <w:rsid w:val="00FB2CB4"/>
    <w:rsid w:val="00FB3D95"/>
    <w:rsid w:val="00FB4546"/>
    <w:rsid w:val="00FB5D8E"/>
    <w:rsid w:val="00FB6DCA"/>
    <w:rsid w:val="00FB7E83"/>
    <w:rsid w:val="00FC10A1"/>
    <w:rsid w:val="00FC16B1"/>
    <w:rsid w:val="00FC176F"/>
    <w:rsid w:val="00FC2482"/>
    <w:rsid w:val="00FC2AE8"/>
    <w:rsid w:val="00FC3782"/>
    <w:rsid w:val="00FC51DC"/>
    <w:rsid w:val="00FC561D"/>
    <w:rsid w:val="00FC5DF9"/>
    <w:rsid w:val="00FC5F84"/>
    <w:rsid w:val="00FC68C8"/>
    <w:rsid w:val="00FD11B4"/>
    <w:rsid w:val="00FD124B"/>
    <w:rsid w:val="00FD227C"/>
    <w:rsid w:val="00FD2425"/>
    <w:rsid w:val="00FD2AEB"/>
    <w:rsid w:val="00FD2B0A"/>
    <w:rsid w:val="00FD359E"/>
    <w:rsid w:val="00FD68C6"/>
    <w:rsid w:val="00FD6D52"/>
    <w:rsid w:val="00FD6E6B"/>
    <w:rsid w:val="00FD706E"/>
    <w:rsid w:val="00FD7216"/>
    <w:rsid w:val="00FD73F1"/>
    <w:rsid w:val="00FD7712"/>
    <w:rsid w:val="00FE16AA"/>
    <w:rsid w:val="00FE1D33"/>
    <w:rsid w:val="00FE2238"/>
    <w:rsid w:val="00FE3553"/>
    <w:rsid w:val="00FE396D"/>
    <w:rsid w:val="00FE4947"/>
    <w:rsid w:val="00FE5696"/>
    <w:rsid w:val="00FE6538"/>
    <w:rsid w:val="00FF1AAC"/>
    <w:rsid w:val="00FF218B"/>
    <w:rsid w:val="00FF66AA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618E5-E73C-4461-AF43-59F2A0A7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6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дел договора"/>
    <w:basedOn w:val="a"/>
    <w:rsid w:val="008065D7"/>
  </w:style>
  <w:style w:type="paragraph" w:customStyle="1" w:styleId="a4">
    <w:name w:val="Пункт договора"/>
    <w:basedOn w:val="a"/>
    <w:link w:val="a5"/>
    <w:qFormat/>
    <w:rsid w:val="008065D7"/>
  </w:style>
  <w:style w:type="paragraph" w:customStyle="1" w:styleId="a6">
    <w:name w:val="Подпункт договора"/>
    <w:basedOn w:val="a"/>
    <w:link w:val="a7"/>
    <w:rsid w:val="008065D7"/>
  </w:style>
  <w:style w:type="paragraph" w:customStyle="1" w:styleId="a8">
    <w:name w:val="Подподпункт договора"/>
    <w:basedOn w:val="a"/>
    <w:rsid w:val="008065D7"/>
  </w:style>
  <w:style w:type="table" w:styleId="a9">
    <w:name w:val="Table Grid"/>
    <w:basedOn w:val="a1"/>
    <w:uiPriority w:val="59"/>
    <w:rsid w:val="00191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627375"/>
    <w:rPr>
      <w:rFonts w:ascii="Tahoma" w:hAnsi="Tahoma" w:cs="Tahoma"/>
      <w:sz w:val="16"/>
      <w:szCs w:val="16"/>
    </w:rPr>
  </w:style>
  <w:style w:type="paragraph" w:customStyle="1" w:styleId="ab">
    <w:name w:val="Текстовый"/>
    <w:link w:val="ac"/>
    <w:rsid w:val="00627375"/>
    <w:pPr>
      <w:widowControl w:val="0"/>
      <w:jc w:val="both"/>
    </w:pPr>
    <w:rPr>
      <w:rFonts w:ascii="Arial" w:hAnsi="Arial"/>
    </w:rPr>
  </w:style>
  <w:style w:type="paragraph" w:customStyle="1" w:styleId="ad">
    <w:name w:val="текст в таблице"/>
    <w:basedOn w:val="ab"/>
    <w:link w:val="ae"/>
    <w:rsid w:val="00627375"/>
    <w:pPr>
      <w:jc w:val="left"/>
    </w:pPr>
    <w:rPr>
      <w:caps/>
      <w:sz w:val="12"/>
    </w:rPr>
  </w:style>
  <w:style w:type="paragraph" w:customStyle="1" w:styleId="af">
    <w:name w:val="курсив в таблице"/>
    <w:basedOn w:val="ab"/>
    <w:link w:val="af0"/>
    <w:rsid w:val="001420BE"/>
    <w:pPr>
      <w:jc w:val="center"/>
    </w:pPr>
    <w:rPr>
      <w:i/>
      <w:sz w:val="12"/>
    </w:rPr>
  </w:style>
  <w:style w:type="paragraph" w:customStyle="1" w:styleId="af1">
    <w:name w:val="Вид документа"/>
    <w:basedOn w:val="ab"/>
    <w:link w:val="af2"/>
    <w:rsid w:val="001420BE"/>
    <w:pPr>
      <w:jc w:val="center"/>
    </w:pPr>
    <w:rPr>
      <w:b/>
      <w:caps/>
      <w:sz w:val="28"/>
    </w:rPr>
  </w:style>
  <w:style w:type="paragraph" w:styleId="af3">
    <w:name w:val="header"/>
    <w:basedOn w:val="a"/>
    <w:link w:val="af4"/>
    <w:uiPriority w:val="99"/>
    <w:rsid w:val="00504DA0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504DA0"/>
    <w:pPr>
      <w:tabs>
        <w:tab w:val="center" w:pos="4677"/>
        <w:tab w:val="right" w:pos="9355"/>
      </w:tabs>
    </w:pPr>
  </w:style>
  <w:style w:type="paragraph" w:styleId="af6">
    <w:name w:val="footnote text"/>
    <w:basedOn w:val="a"/>
    <w:link w:val="af7"/>
    <w:uiPriority w:val="99"/>
    <w:rsid w:val="00310E10"/>
    <w:rPr>
      <w:sz w:val="20"/>
      <w:szCs w:val="20"/>
    </w:rPr>
  </w:style>
  <w:style w:type="character" w:styleId="af8">
    <w:name w:val="footnote reference"/>
    <w:uiPriority w:val="99"/>
    <w:rsid w:val="00310E10"/>
    <w:rPr>
      <w:vertAlign w:val="superscript"/>
    </w:rPr>
  </w:style>
  <w:style w:type="paragraph" w:styleId="af9">
    <w:name w:val="Body Text Indent"/>
    <w:basedOn w:val="a"/>
    <w:rsid w:val="00DD2CDA"/>
    <w:pPr>
      <w:tabs>
        <w:tab w:val="left" w:pos="435"/>
      </w:tabs>
      <w:jc w:val="both"/>
    </w:pPr>
    <w:rPr>
      <w:rFonts w:ascii="Courier New" w:hAnsi="Courier New"/>
      <w:sz w:val="20"/>
      <w:szCs w:val="20"/>
      <w:lang w:eastAsia="en-US"/>
    </w:rPr>
  </w:style>
  <w:style w:type="character" w:styleId="afa">
    <w:name w:val="page number"/>
    <w:basedOn w:val="a0"/>
    <w:rsid w:val="007D7543"/>
  </w:style>
  <w:style w:type="character" w:customStyle="1" w:styleId="ac">
    <w:name w:val="Текстовый Знак"/>
    <w:link w:val="ab"/>
    <w:rsid w:val="00575BE2"/>
    <w:rPr>
      <w:rFonts w:ascii="Arial" w:hAnsi="Arial"/>
      <w:lang w:val="ru-RU" w:eastAsia="ru-RU" w:bidi="ar-SA"/>
    </w:rPr>
  </w:style>
  <w:style w:type="paragraph" w:customStyle="1" w:styleId="afb">
    <w:name w:val="Разновидность документа"/>
    <w:basedOn w:val="ab"/>
    <w:link w:val="afc"/>
    <w:rsid w:val="00575BE2"/>
    <w:pPr>
      <w:spacing w:after="40"/>
      <w:jc w:val="center"/>
    </w:pPr>
    <w:rPr>
      <w:b/>
      <w:sz w:val="24"/>
    </w:rPr>
  </w:style>
  <w:style w:type="character" w:customStyle="1" w:styleId="afc">
    <w:name w:val="Разновидность документа Знак"/>
    <w:link w:val="afb"/>
    <w:rsid w:val="00575BE2"/>
    <w:rPr>
      <w:rFonts w:ascii="Arial" w:hAnsi="Arial"/>
      <w:b/>
      <w:sz w:val="24"/>
      <w:lang w:val="ru-RU" w:eastAsia="ru-RU" w:bidi="ar-SA"/>
    </w:rPr>
  </w:style>
  <w:style w:type="character" w:customStyle="1" w:styleId="af2">
    <w:name w:val="Вид документа Знак"/>
    <w:link w:val="af1"/>
    <w:rsid w:val="00575BE2"/>
    <w:rPr>
      <w:rFonts w:ascii="Arial" w:hAnsi="Arial"/>
      <w:b/>
      <w:caps/>
      <w:sz w:val="28"/>
      <w:lang w:val="ru-RU" w:eastAsia="ru-RU" w:bidi="ar-SA"/>
    </w:rPr>
  </w:style>
  <w:style w:type="paragraph" w:styleId="afd">
    <w:name w:val="Title"/>
    <w:basedOn w:val="a"/>
    <w:qFormat/>
    <w:rsid w:val="00575BE2"/>
    <w:pPr>
      <w:overflowPunct w:val="0"/>
      <w:adjustRightInd w:val="0"/>
      <w:jc w:val="center"/>
    </w:pPr>
    <w:rPr>
      <w:b/>
      <w:bCs/>
      <w:caps/>
      <w:sz w:val="28"/>
      <w:szCs w:val="20"/>
    </w:rPr>
  </w:style>
  <w:style w:type="paragraph" w:styleId="3">
    <w:name w:val="Body Text Indent 3"/>
    <w:basedOn w:val="a"/>
    <w:rsid w:val="00575BE2"/>
    <w:pPr>
      <w:spacing w:after="120"/>
      <w:ind w:left="283"/>
    </w:pPr>
    <w:rPr>
      <w:sz w:val="16"/>
      <w:szCs w:val="16"/>
    </w:rPr>
  </w:style>
  <w:style w:type="character" w:styleId="afe">
    <w:name w:val="Hyperlink"/>
    <w:rsid w:val="005D219F"/>
    <w:rPr>
      <w:color w:val="FFFFFF"/>
      <w:u w:val="single"/>
    </w:rPr>
  </w:style>
  <w:style w:type="character" w:styleId="aff">
    <w:name w:val="annotation reference"/>
    <w:semiHidden/>
    <w:rsid w:val="0085517E"/>
    <w:rPr>
      <w:sz w:val="16"/>
      <w:szCs w:val="16"/>
    </w:rPr>
  </w:style>
  <w:style w:type="paragraph" w:styleId="aff0">
    <w:name w:val="annotation text"/>
    <w:basedOn w:val="a"/>
    <w:link w:val="aff1"/>
    <w:rsid w:val="0085517E"/>
    <w:rPr>
      <w:sz w:val="20"/>
      <w:szCs w:val="20"/>
    </w:rPr>
  </w:style>
  <w:style w:type="paragraph" w:styleId="aff2">
    <w:name w:val="annotation subject"/>
    <w:basedOn w:val="aff0"/>
    <w:next w:val="aff0"/>
    <w:semiHidden/>
    <w:rsid w:val="0085517E"/>
    <w:rPr>
      <w:b/>
      <w:bCs/>
    </w:rPr>
  </w:style>
  <w:style w:type="paragraph" w:styleId="aff3">
    <w:name w:val="Document Map"/>
    <w:basedOn w:val="a"/>
    <w:semiHidden/>
    <w:rsid w:val="000E11B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4">
    <w:name w:val="Plain Text"/>
    <w:basedOn w:val="a"/>
    <w:rsid w:val="00BA72F9"/>
    <w:rPr>
      <w:rFonts w:ascii="Courier New" w:hAnsi="Courier New" w:cs="Courier New"/>
      <w:sz w:val="20"/>
      <w:szCs w:val="20"/>
    </w:rPr>
  </w:style>
  <w:style w:type="character" w:customStyle="1" w:styleId="a5">
    <w:name w:val="Пункт договора Знак"/>
    <w:link w:val="a4"/>
    <w:rsid w:val="00BA72F9"/>
    <w:rPr>
      <w:sz w:val="24"/>
      <w:szCs w:val="24"/>
    </w:rPr>
  </w:style>
  <w:style w:type="paragraph" w:customStyle="1" w:styleId="21">
    <w:name w:val="Основной текст 21"/>
    <w:basedOn w:val="a"/>
    <w:rsid w:val="00BA72F9"/>
    <w:pPr>
      <w:overflowPunct w:val="0"/>
      <w:adjustRightInd w:val="0"/>
      <w:jc w:val="both"/>
    </w:pPr>
    <w:rPr>
      <w:szCs w:val="20"/>
    </w:rPr>
  </w:style>
  <w:style w:type="paragraph" w:styleId="aff5">
    <w:name w:val="Body Text"/>
    <w:basedOn w:val="a"/>
    <w:rsid w:val="00BA72F9"/>
    <w:pPr>
      <w:spacing w:after="120"/>
    </w:pPr>
  </w:style>
  <w:style w:type="paragraph" w:styleId="2">
    <w:name w:val="Body Text 2"/>
    <w:basedOn w:val="a"/>
    <w:rsid w:val="00B35784"/>
    <w:pPr>
      <w:spacing w:after="120" w:line="480" w:lineRule="auto"/>
    </w:pPr>
  </w:style>
  <w:style w:type="paragraph" w:customStyle="1" w:styleId="aff6">
    <w:name w:val="над таблицей"/>
    <w:basedOn w:val="ab"/>
    <w:link w:val="aff7"/>
    <w:rsid w:val="00B35784"/>
    <w:pPr>
      <w:spacing w:after="20"/>
      <w:jc w:val="left"/>
    </w:pPr>
    <w:rPr>
      <w:b/>
      <w:caps/>
      <w:sz w:val="12"/>
    </w:rPr>
  </w:style>
  <w:style w:type="character" w:customStyle="1" w:styleId="ae">
    <w:name w:val="текст в таблице Знак"/>
    <w:link w:val="ad"/>
    <w:rsid w:val="00B35784"/>
    <w:rPr>
      <w:rFonts w:ascii="Arial" w:hAnsi="Arial"/>
      <w:caps/>
      <w:sz w:val="12"/>
      <w:lang w:val="ru-RU" w:eastAsia="ru-RU" w:bidi="ar-SA"/>
    </w:rPr>
  </w:style>
  <w:style w:type="character" w:customStyle="1" w:styleId="aff7">
    <w:name w:val="над таблицей Знак"/>
    <w:link w:val="aff6"/>
    <w:rsid w:val="00B35784"/>
    <w:rPr>
      <w:rFonts w:ascii="Arial" w:hAnsi="Arial"/>
      <w:b/>
      <w:caps/>
      <w:sz w:val="12"/>
      <w:lang w:val="ru-RU" w:eastAsia="ru-RU" w:bidi="ar-SA"/>
    </w:rPr>
  </w:style>
  <w:style w:type="character" w:customStyle="1" w:styleId="af0">
    <w:name w:val="курсив в таблице Знак"/>
    <w:link w:val="af"/>
    <w:rsid w:val="00B35784"/>
    <w:rPr>
      <w:rFonts w:ascii="Arial" w:hAnsi="Arial"/>
      <w:i/>
      <w:sz w:val="12"/>
      <w:lang w:val="ru-RU" w:eastAsia="ru-RU" w:bidi="ar-SA"/>
    </w:rPr>
  </w:style>
  <w:style w:type="character" w:customStyle="1" w:styleId="af7">
    <w:name w:val="Текст сноски Знак"/>
    <w:link w:val="af6"/>
    <w:uiPriority w:val="99"/>
    <w:rsid w:val="00B35784"/>
    <w:rPr>
      <w:lang w:val="ru-RU" w:eastAsia="ru-RU" w:bidi="ar-SA"/>
    </w:rPr>
  </w:style>
  <w:style w:type="character" w:customStyle="1" w:styleId="aff8">
    <w:name w:val="Знак Знак"/>
    <w:rsid w:val="0074358F"/>
    <w:rPr>
      <w:lang w:val="ru-RU" w:eastAsia="ru-RU" w:bidi="ar-SA"/>
    </w:rPr>
  </w:style>
  <w:style w:type="paragraph" w:styleId="aff9">
    <w:name w:val="List Paragraph"/>
    <w:basedOn w:val="a"/>
    <w:uiPriority w:val="34"/>
    <w:qFormat/>
    <w:rsid w:val="00BE4E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740453"/>
    <w:rPr>
      <w:sz w:val="24"/>
      <w:szCs w:val="24"/>
    </w:rPr>
  </w:style>
  <w:style w:type="character" w:customStyle="1" w:styleId="af4">
    <w:name w:val="Верхний колонтитул Знак"/>
    <w:link w:val="af3"/>
    <w:uiPriority w:val="99"/>
    <w:rsid w:val="0034767D"/>
    <w:rPr>
      <w:sz w:val="24"/>
      <w:szCs w:val="24"/>
    </w:rPr>
  </w:style>
  <w:style w:type="paragraph" w:customStyle="1" w:styleId="Default">
    <w:name w:val="Default"/>
    <w:rsid w:val="00CA30D3"/>
    <w:pPr>
      <w:autoSpaceDE w:val="0"/>
      <w:autoSpaceDN w:val="0"/>
      <w:adjustRightInd w:val="0"/>
    </w:pPr>
    <w:rPr>
      <w:rFonts w:ascii="Arial Narrow" w:eastAsia="Calibri" w:hAnsi="Arial Narrow" w:cs="Arial Narrow"/>
      <w:color w:val="000000"/>
      <w:sz w:val="24"/>
      <w:szCs w:val="24"/>
      <w:lang w:eastAsia="en-US"/>
    </w:rPr>
  </w:style>
  <w:style w:type="character" w:customStyle="1" w:styleId="aff1">
    <w:name w:val="Текст примечания Знак"/>
    <w:link w:val="aff0"/>
    <w:rsid w:val="00C66362"/>
  </w:style>
  <w:style w:type="paragraph" w:customStyle="1" w:styleId="ConsPlusNormal">
    <w:name w:val="ConsPlusNormal"/>
    <w:rsid w:val="00081B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Подпункт договора Знак"/>
    <w:link w:val="a6"/>
    <w:rsid w:val="00023782"/>
  </w:style>
  <w:style w:type="paragraph" w:customStyle="1" w:styleId="8">
    <w:name w:val="Стиль Раздел договора + кернинг от 8 пт"/>
    <w:basedOn w:val="a3"/>
    <w:rsid w:val="006B1B72"/>
    <w:pPr>
      <w:keepNext/>
      <w:keepLines/>
      <w:widowControl w:val="0"/>
      <w:spacing w:before="240" w:after="200"/>
      <w:ind w:left="4951" w:hanging="1406"/>
    </w:pPr>
    <w:rPr>
      <w:rFonts w:ascii="Arial" w:hAnsi="Arial"/>
      <w:b/>
      <w:bCs/>
      <w:caps/>
      <w:kern w:val="16"/>
      <w:sz w:val="20"/>
      <w:szCs w:val="20"/>
    </w:rPr>
  </w:style>
  <w:style w:type="paragraph" w:customStyle="1" w:styleId="210">
    <w:name w:val="Основной текст 21"/>
    <w:basedOn w:val="a"/>
    <w:rsid w:val="00F068AC"/>
    <w:pPr>
      <w:overflowPunct w:val="0"/>
      <w:adjustRightInd w:val="0"/>
      <w:jc w:val="both"/>
    </w:pPr>
    <w:rPr>
      <w:szCs w:val="20"/>
    </w:rPr>
  </w:style>
  <w:style w:type="character" w:customStyle="1" w:styleId="affb">
    <w:name w:val="Знак Знак"/>
    <w:rsid w:val="00F068AC"/>
    <w:rPr>
      <w:lang w:val="ru-RU" w:eastAsia="ru-RU" w:bidi="ar-SA"/>
    </w:rPr>
  </w:style>
  <w:style w:type="paragraph" w:customStyle="1" w:styleId="22">
    <w:name w:val="Основной текст 22"/>
    <w:basedOn w:val="a"/>
    <w:rsid w:val="00375425"/>
    <w:pPr>
      <w:overflowPunct w:val="0"/>
      <w:adjustRightInd w:val="0"/>
      <w:jc w:val="both"/>
    </w:pPr>
    <w:rPr>
      <w:szCs w:val="20"/>
    </w:rPr>
  </w:style>
  <w:style w:type="character" w:customStyle="1" w:styleId="affc">
    <w:name w:val="Знак Знак"/>
    <w:rsid w:val="00375425"/>
    <w:rPr>
      <w:lang w:val="ru-RU" w:eastAsia="ru-RU" w:bidi="ar-SA"/>
    </w:rPr>
  </w:style>
  <w:style w:type="paragraph" w:customStyle="1" w:styleId="23">
    <w:name w:val="Основной текст 23"/>
    <w:basedOn w:val="a"/>
    <w:rsid w:val="00907271"/>
    <w:pPr>
      <w:overflowPunct w:val="0"/>
      <w:adjustRightInd w:val="0"/>
      <w:jc w:val="both"/>
    </w:pPr>
    <w:rPr>
      <w:szCs w:val="20"/>
    </w:rPr>
  </w:style>
  <w:style w:type="character" w:customStyle="1" w:styleId="affd">
    <w:name w:val="Знак Знак"/>
    <w:rsid w:val="00907271"/>
    <w:rPr>
      <w:lang w:val="ru-RU" w:eastAsia="ru-RU" w:bidi="ar-SA"/>
    </w:rPr>
  </w:style>
  <w:style w:type="paragraph" w:customStyle="1" w:styleId="24">
    <w:name w:val="Основной текст 24"/>
    <w:basedOn w:val="a"/>
    <w:rsid w:val="003425CB"/>
    <w:pPr>
      <w:overflowPunct w:val="0"/>
      <w:adjustRightInd w:val="0"/>
      <w:jc w:val="both"/>
    </w:pPr>
    <w:rPr>
      <w:szCs w:val="20"/>
    </w:rPr>
  </w:style>
  <w:style w:type="character" w:customStyle="1" w:styleId="affe">
    <w:name w:val="Знак Знак"/>
    <w:rsid w:val="003425CB"/>
    <w:rPr>
      <w:lang w:val="ru-RU" w:eastAsia="ru-RU" w:bidi="ar-SA"/>
    </w:rPr>
  </w:style>
  <w:style w:type="paragraph" w:customStyle="1" w:styleId="25">
    <w:name w:val="Основной текст 25"/>
    <w:basedOn w:val="a"/>
    <w:rsid w:val="004A1611"/>
    <w:pPr>
      <w:overflowPunct w:val="0"/>
      <w:adjustRightInd w:val="0"/>
      <w:jc w:val="both"/>
    </w:pPr>
    <w:rPr>
      <w:szCs w:val="20"/>
    </w:rPr>
  </w:style>
  <w:style w:type="character" w:customStyle="1" w:styleId="afff">
    <w:name w:val="Знак Знак"/>
    <w:rsid w:val="004A1611"/>
    <w:rPr>
      <w:lang w:val="ru-RU" w:eastAsia="ru-RU" w:bidi="ar-SA"/>
    </w:rPr>
  </w:style>
  <w:style w:type="paragraph" w:customStyle="1" w:styleId="26">
    <w:name w:val="Основной текст 26"/>
    <w:basedOn w:val="a"/>
    <w:rsid w:val="00226EE3"/>
    <w:pPr>
      <w:overflowPunct w:val="0"/>
      <w:adjustRightInd w:val="0"/>
      <w:jc w:val="both"/>
    </w:pPr>
    <w:rPr>
      <w:szCs w:val="20"/>
    </w:rPr>
  </w:style>
  <w:style w:type="character" w:customStyle="1" w:styleId="afff0">
    <w:name w:val="Знак Знак"/>
    <w:rsid w:val="00226EE3"/>
    <w:rPr>
      <w:lang w:val="ru-RU" w:eastAsia="ru-RU" w:bidi="ar-SA"/>
    </w:rPr>
  </w:style>
  <w:style w:type="paragraph" w:customStyle="1" w:styleId="27">
    <w:name w:val="Основной текст 27"/>
    <w:basedOn w:val="a"/>
    <w:rsid w:val="00376C51"/>
    <w:pPr>
      <w:overflowPunct w:val="0"/>
      <w:adjustRightInd w:val="0"/>
      <w:jc w:val="both"/>
    </w:pPr>
    <w:rPr>
      <w:szCs w:val="20"/>
    </w:rPr>
  </w:style>
  <w:style w:type="character" w:customStyle="1" w:styleId="afff1">
    <w:name w:val="Знак Знак"/>
    <w:rsid w:val="00376C51"/>
    <w:rPr>
      <w:lang w:val="ru-RU" w:eastAsia="ru-RU" w:bidi="ar-SA"/>
    </w:rPr>
  </w:style>
  <w:style w:type="paragraph" w:customStyle="1" w:styleId="28">
    <w:name w:val="Основной текст 28"/>
    <w:basedOn w:val="a"/>
    <w:rsid w:val="000A2128"/>
    <w:pPr>
      <w:overflowPunct w:val="0"/>
      <w:adjustRightInd w:val="0"/>
      <w:jc w:val="both"/>
    </w:pPr>
    <w:rPr>
      <w:szCs w:val="20"/>
    </w:rPr>
  </w:style>
  <w:style w:type="character" w:customStyle="1" w:styleId="afff2">
    <w:name w:val="Знак Знак"/>
    <w:rsid w:val="000A2128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708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07476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98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0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697687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943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8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20097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929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17795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62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04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37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98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notesE97E9E\~70941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5E26D-E09B-4DF4-9FFE-0FF18D91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~7094104.dot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</vt:lpstr>
    </vt:vector>
  </TitlesOfParts>
  <Company>avtobank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</dc:title>
  <dc:subject/>
  <dc:creator>Ладченко Алина Михайловна</dc:creator>
  <cp:keywords/>
  <cp:lastModifiedBy>Колинс Анастасия Михайловна</cp:lastModifiedBy>
  <cp:revision>1</cp:revision>
  <cp:lastPrinted>2022-05-20T08:50:00Z</cp:lastPrinted>
  <dcterms:created xsi:type="dcterms:W3CDTF">2023-11-03T10:48:00Z</dcterms:created>
  <dcterms:modified xsi:type="dcterms:W3CDTF">2023-11-03T10:48:00Z</dcterms:modified>
</cp:coreProperties>
</file>