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A5" w:rsidRDefault="00735EB6" w:rsidP="00CE1AA5">
      <w:pPr>
        <w:widowControl w:val="0"/>
        <w:spacing w:before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-9525</wp:posOffset>
            </wp:positionV>
            <wp:extent cx="2170430" cy="436880"/>
            <wp:effectExtent l="0" t="0" r="1270" b="1270"/>
            <wp:wrapNone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78F" w:rsidRDefault="00FF078F" w:rsidP="00CE1AA5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C3181D" w:rsidRPr="00550802" w:rsidRDefault="00C3181D" w:rsidP="00FF078F">
      <w:pPr>
        <w:widowControl w:val="0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550802">
        <w:rPr>
          <w:rFonts w:ascii="Arial" w:hAnsi="Arial" w:cs="Arial"/>
          <w:b/>
          <w:sz w:val="28"/>
          <w:szCs w:val="28"/>
        </w:rPr>
        <w:t>ЗАЯВЛЕНИЕ</w:t>
      </w:r>
    </w:p>
    <w:p w:rsidR="00550802" w:rsidRDefault="000E4BF0" w:rsidP="006369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</w:t>
      </w:r>
      <w:r w:rsidR="00E8789D">
        <w:rPr>
          <w:rFonts w:ascii="Arial" w:hAnsi="Arial" w:cs="Arial"/>
          <w:b/>
        </w:rPr>
        <w:t xml:space="preserve"> открыти</w:t>
      </w:r>
      <w:r>
        <w:rPr>
          <w:rFonts w:ascii="Arial" w:hAnsi="Arial" w:cs="Arial"/>
          <w:b/>
        </w:rPr>
        <w:t>и</w:t>
      </w:r>
      <w:r w:rsidR="00E8789D">
        <w:rPr>
          <w:rFonts w:ascii="Arial" w:hAnsi="Arial" w:cs="Arial"/>
          <w:b/>
        </w:rPr>
        <w:t xml:space="preserve"> банковского счета типа «С»</w:t>
      </w:r>
      <w:r w:rsidR="0055184D">
        <w:rPr>
          <w:rFonts w:ascii="Arial" w:hAnsi="Arial" w:cs="Arial"/>
          <w:b/>
        </w:rPr>
        <w:t xml:space="preserve"> юридического лица (резидента)</w:t>
      </w:r>
    </w:p>
    <w:p w:rsidR="00C3181D" w:rsidRPr="003F22F3" w:rsidRDefault="00C3181D" w:rsidP="00636962">
      <w:pPr>
        <w:spacing w:after="200"/>
        <w:ind w:right="140"/>
        <w:jc w:val="center"/>
        <w:rPr>
          <w:rFonts w:ascii="Arial" w:hAnsi="Arial" w:cs="Arial"/>
          <w:b/>
        </w:rPr>
      </w:pPr>
      <w:r w:rsidRPr="003F22F3">
        <w:rPr>
          <w:rFonts w:ascii="Arial" w:hAnsi="Arial" w:cs="Arial"/>
          <w:b/>
        </w:rPr>
        <w:t>в Публичном акционерном обществе «БАНК УРАЛСИБ»</w:t>
      </w:r>
    </w:p>
    <w:p w:rsidR="00C3181D" w:rsidRPr="0035053B" w:rsidRDefault="00C3181D" w:rsidP="00B12E1F">
      <w:pPr>
        <w:rPr>
          <w:rFonts w:ascii="Arial" w:hAnsi="Arial" w:cs="Arial"/>
          <w:b/>
          <w:sz w:val="12"/>
          <w:szCs w:val="14"/>
          <w:lang w:val="en-US"/>
        </w:rPr>
      </w:pPr>
      <w:r w:rsidRPr="003F22F3">
        <w:rPr>
          <w:rFonts w:ascii="Arial" w:hAnsi="Arial" w:cs="Arial"/>
          <w:b/>
          <w:sz w:val="12"/>
          <w:szCs w:val="14"/>
        </w:rPr>
        <w:t xml:space="preserve">ЗАПОЛНЯЕТСЯ </w:t>
      </w:r>
      <w:r w:rsidR="00CB40A5">
        <w:rPr>
          <w:rFonts w:ascii="Arial" w:hAnsi="Arial" w:cs="Arial"/>
          <w:b/>
          <w:sz w:val="12"/>
          <w:szCs w:val="14"/>
        </w:rPr>
        <w:t>КЛИЕНТОМ</w:t>
      </w:r>
    </w:p>
    <w:tbl>
      <w:tblPr>
        <w:tblW w:w="5016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05"/>
        <w:gridCol w:w="1823"/>
        <w:gridCol w:w="3028"/>
      </w:tblGrid>
      <w:tr w:rsidR="007B3BD2" w:rsidRPr="003F22F3" w:rsidTr="00B12E1F">
        <w:trPr>
          <w:cantSplit/>
          <w:trHeight w:val="340"/>
        </w:trPr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:rsidR="001F6385" w:rsidRPr="00CD6152" w:rsidRDefault="003C5056" w:rsidP="0035053B">
            <w:pPr>
              <w:pStyle w:val="a6"/>
              <w:tabs>
                <w:tab w:val="left" w:pos="720"/>
              </w:tabs>
              <w:jc w:val="both"/>
              <w:rPr>
                <w:rFonts w:ascii="Arial" w:hAnsi="Arial"/>
                <w:sz w:val="12"/>
              </w:rPr>
            </w:pPr>
            <w:r w:rsidRPr="00884EFF">
              <w:rPr>
                <w:rFonts w:ascii="Arial" w:hAnsi="Arial" w:cs="Arial"/>
                <w:sz w:val="12"/>
                <w:szCs w:val="12"/>
              </w:rPr>
              <w:t xml:space="preserve">ПОЛНОЕ НАИМЕНОВАНИЕ </w:t>
            </w:r>
            <w:r w:rsidR="0035053B">
              <w:rPr>
                <w:rFonts w:ascii="Arial" w:hAnsi="Arial" w:cs="Arial"/>
                <w:sz w:val="12"/>
                <w:szCs w:val="12"/>
              </w:rPr>
              <w:t>КЛИЕНТА</w:t>
            </w:r>
            <w:r w:rsidR="0061072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3750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81D" w:rsidRPr="003F22F3" w:rsidRDefault="00C3181D">
            <w:pPr>
              <w:rPr>
                <w:rFonts w:ascii="Arial" w:hAnsi="Arial" w:cs="Arial"/>
                <w:sz w:val="18"/>
                <w:szCs w:val="18"/>
              </w:rPr>
            </w:pPr>
            <w:r w:rsidRPr="003F22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22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F22F3">
              <w:rPr>
                <w:rFonts w:ascii="Arial" w:hAnsi="Arial" w:cs="Arial"/>
                <w:sz w:val="18"/>
                <w:szCs w:val="18"/>
              </w:rPr>
            </w:r>
            <w:r w:rsidRPr="003F22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3F2E" w:rsidRPr="003F22F3" w:rsidTr="00B12E1F">
        <w:trPr>
          <w:cantSplit/>
          <w:trHeight w:val="3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:rsidR="00833F2E" w:rsidRPr="00CD6152" w:rsidRDefault="00833F2E" w:rsidP="00E8789D">
            <w:pPr>
              <w:pStyle w:val="a6"/>
              <w:tabs>
                <w:tab w:val="left" w:pos="720"/>
              </w:tabs>
              <w:jc w:val="both"/>
              <w:rPr>
                <w:rFonts w:ascii="Arial" w:hAnsi="Arial"/>
                <w:sz w:val="12"/>
              </w:rPr>
            </w:pPr>
            <w:r w:rsidRPr="00CD6152">
              <w:rPr>
                <w:rFonts w:ascii="Arial" w:hAnsi="Arial"/>
                <w:sz w:val="12"/>
              </w:rPr>
              <w:t xml:space="preserve">ИНН 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F2E" w:rsidRPr="003F22F3" w:rsidRDefault="00833F2E">
            <w:pPr>
              <w:rPr>
                <w:rFonts w:ascii="Arial" w:hAnsi="Arial" w:cs="Arial"/>
                <w:spacing w:val="500"/>
                <w:sz w:val="18"/>
                <w:szCs w:val="18"/>
                <w:lang w:val="en-US"/>
              </w:rPr>
            </w:pPr>
            <w:r w:rsidRPr="00D76068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0" w:name="ТекстовоеПоле2"/>
            <w:r w:rsidRPr="00D76068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76068">
              <w:rPr>
                <w:rFonts w:ascii="Arial" w:hAnsi="Arial" w:cs="Arial"/>
                <w:noProof/>
                <w:sz w:val="18"/>
                <w:szCs w:val="18"/>
              </w:rPr>
            </w:r>
            <w:r w:rsidRPr="00D76068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760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60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60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60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60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606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0"/>
          </w:p>
        </w:tc>
      </w:tr>
      <w:tr w:rsidR="007B3BD2" w:rsidRPr="003F22F3" w:rsidTr="00B12E1F">
        <w:trPr>
          <w:cantSplit/>
          <w:trHeight w:val="3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:rsidR="00C3181D" w:rsidRPr="00CD6152" w:rsidRDefault="003C5056" w:rsidP="00A242D7">
            <w:pPr>
              <w:pStyle w:val="a6"/>
              <w:tabs>
                <w:tab w:val="left" w:pos="720"/>
              </w:tabs>
              <w:jc w:val="both"/>
              <w:rPr>
                <w:rFonts w:ascii="Arial" w:hAnsi="Arial"/>
                <w:sz w:val="12"/>
              </w:rPr>
            </w:pPr>
            <w:r w:rsidRPr="00884EFF">
              <w:rPr>
                <w:rFonts w:ascii="Arial" w:hAnsi="Arial" w:cs="Arial"/>
                <w:sz w:val="12"/>
                <w:szCs w:val="12"/>
              </w:rPr>
              <w:t>НОМЕР ТЕЛЕФОНА</w:t>
            </w:r>
            <w:r w:rsidR="00A242D7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81D" w:rsidRPr="003F22F3" w:rsidRDefault="00C3181D">
            <w:pPr>
              <w:rPr>
                <w:rFonts w:ascii="Arial" w:hAnsi="Arial" w:cs="Arial"/>
                <w:caps/>
                <w:sz w:val="18"/>
                <w:szCs w:val="18"/>
                <w:highlight w:val="yellow"/>
              </w:rPr>
            </w:pPr>
            <w:r w:rsidRPr="003F22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22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F22F3">
              <w:rPr>
                <w:rFonts w:ascii="Arial" w:hAnsi="Arial" w:cs="Arial"/>
                <w:sz w:val="18"/>
                <w:szCs w:val="18"/>
              </w:rPr>
            </w:r>
            <w:r w:rsidRPr="003F22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pct20" w:color="BFBFBF" w:fill="auto"/>
            <w:vAlign w:val="center"/>
          </w:tcPr>
          <w:p w:rsidR="00C3181D" w:rsidRPr="003F22F3" w:rsidRDefault="00C3181D" w:rsidP="00EB0DC9">
            <w:pPr>
              <w:rPr>
                <w:rFonts w:ascii="Arial" w:hAnsi="Arial" w:cs="Arial"/>
                <w:caps/>
                <w:sz w:val="12"/>
                <w:szCs w:val="12"/>
                <w:lang w:val="en-US"/>
              </w:rPr>
            </w:pPr>
            <w:r w:rsidRPr="003F22F3">
              <w:rPr>
                <w:rFonts w:ascii="Arial" w:hAnsi="Arial" w:cs="Arial"/>
                <w:caps/>
                <w:sz w:val="12"/>
                <w:szCs w:val="12"/>
                <w:lang w:val="en-US"/>
              </w:rPr>
              <w:t>E-mail</w:t>
            </w:r>
            <w:r w:rsidRPr="003F22F3" w:rsidDel="003A2ED9">
              <w:rPr>
                <w:rFonts w:ascii="Arial" w:hAnsi="Arial" w:cs="Arial"/>
                <w:caps/>
                <w:sz w:val="12"/>
                <w:szCs w:val="12"/>
              </w:rPr>
              <w:t xml:space="preserve"> </w:t>
            </w:r>
          </w:p>
        </w:tc>
        <w:tc>
          <w:tcPr>
            <w:tcW w:w="1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81D" w:rsidRPr="003F22F3" w:rsidRDefault="00C3181D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3F22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22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F22F3">
              <w:rPr>
                <w:rFonts w:ascii="Arial" w:hAnsi="Arial" w:cs="Arial"/>
                <w:sz w:val="18"/>
                <w:szCs w:val="18"/>
              </w:rPr>
            </w:r>
            <w:r w:rsidRPr="003F22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A2128" w:rsidRPr="003F22F3" w:rsidTr="00B12E1F">
        <w:trPr>
          <w:cantSplit/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BFBFBF" w:fill="auto"/>
            <w:vAlign w:val="center"/>
          </w:tcPr>
          <w:p w:rsidR="00C3181D" w:rsidRPr="00BE4D26" w:rsidRDefault="00C3181D" w:rsidP="00EF3EC6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BE4D26">
              <w:rPr>
                <w:rFonts w:ascii="Arial" w:hAnsi="Arial" w:cs="Arial"/>
                <w:color w:val="000000"/>
                <w:sz w:val="12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E4D26">
              <w:rPr>
                <w:rFonts w:ascii="Arial" w:hAnsi="Arial" w:cs="Arial"/>
                <w:color w:val="000000"/>
                <w:sz w:val="12"/>
                <w:szCs w:val="18"/>
              </w:rPr>
              <w:instrText xml:space="preserve"> FORMCHECKBOX </w:instrText>
            </w:r>
            <w:r w:rsidR="009A12A1">
              <w:rPr>
                <w:rFonts w:ascii="Arial" w:hAnsi="Arial" w:cs="Arial"/>
                <w:color w:val="000000"/>
                <w:sz w:val="12"/>
                <w:szCs w:val="18"/>
              </w:rPr>
            </w:r>
            <w:r w:rsidR="009A12A1">
              <w:rPr>
                <w:rFonts w:ascii="Arial" w:hAnsi="Arial" w:cs="Arial"/>
                <w:color w:val="000000"/>
                <w:sz w:val="12"/>
                <w:szCs w:val="18"/>
              </w:rPr>
              <w:fldChar w:fldCharType="separate"/>
            </w:r>
            <w:r w:rsidRPr="00BE4D26">
              <w:rPr>
                <w:rFonts w:ascii="Arial" w:hAnsi="Arial" w:cs="Arial"/>
                <w:color w:val="000000"/>
                <w:sz w:val="12"/>
                <w:szCs w:val="18"/>
              </w:rPr>
              <w:fldChar w:fldCharType="end"/>
            </w:r>
            <w:r w:rsidRPr="00BE4D26">
              <w:rPr>
                <w:rFonts w:ascii="Arial" w:hAnsi="Arial" w:cs="Arial"/>
                <w:color w:val="000000"/>
                <w:sz w:val="12"/>
                <w:szCs w:val="18"/>
              </w:rPr>
              <w:t xml:space="preserve"> </w:t>
            </w:r>
            <w:r w:rsidR="00BE4D26">
              <w:rPr>
                <w:rFonts w:ascii="Arial" w:hAnsi="Arial" w:cs="Arial"/>
                <w:b/>
                <w:color w:val="000000"/>
                <w:sz w:val="18"/>
                <w:szCs w:val="18"/>
              </w:rPr>
              <w:t>О</w:t>
            </w:r>
            <w:r w:rsidR="00BE4D26" w:rsidRPr="00BE4D26">
              <w:rPr>
                <w:rFonts w:ascii="Arial" w:hAnsi="Arial" w:cs="Arial"/>
                <w:b/>
                <w:color w:val="000000"/>
                <w:sz w:val="18"/>
                <w:szCs w:val="18"/>
              </w:rPr>
              <w:t>т</w:t>
            </w:r>
            <w:r w:rsidR="00BE4D26"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крытие банковского счета типа «С</w:t>
            </w:r>
            <w:r w:rsidR="00BE4D26" w:rsidRPr="00BE4D26">
              <w:rPr>
                <w:rFonts w:ascii="Arial" w:hAnsi="Arial" w:cs="Arial"/>
                <w:b/>
                <w:color w:val="000000"/>
                <w:sz w:val="18"/>
                <w:szCs w:val="18"/>
              </w:rPr>
              <w:t>» юридического лица (резидента)</w:t>
            </w:r>
          </w:p>
        </w:tc>
      </w:tr>
      <w:tr w:rsidR="000A2128" w:rsidRPr="003F22F3" w:rsidTr="00B12E1F">
        <w:trPr>
          <w:cantSplit/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9AD" w:rsidRPr="00FF078F" w:rsidRDefault="00D07527" w:rsidP="00BE4D26">
            <w:pPr>
              <w:tabs>
                <w:tab w:val="num" w:pos="180"/>
                <w:tab w:val="num" w:pos="1134"/>
              </w:tabs>
              <w:spacing w:after="120"/>
              <w:jc w:val="both"/>
              <w:rPr>
                <w:rFonts w:ascii="Arial" w:hAnsi="Arial" w:cs="Arial"/>
                <w:i/>
                <w:sz w:val="18"/>
                <w:szCs w:val="12"/>
              </w:rPr>
            </w:pPr>
            <w:r w:rsidRPr="00FF078F">
              <w:rPr>
                <w:rFonts w:ascii="Arial" w:hAnsi="Arial" w:cs="Arial"/>
                <w:sz w:val="18"/>
                <w:szCs w:val="12"/>
              </w:rPr>
              <w:t>В целях исполнения</w:t>
            </w:r>
            <w:r w:rsidR="00A3435E">
              <w:rPr>
                <w:rFonts w:ascii="Arial" w:hAnsi="Arial" w:cs="Arial"/>
                <w:sz w:val="18"/>
                <w:szCs w:val="12"/>
              </w:rPr>
              <w:t xml:space="preserve"> резидентом</w:t>
            </w:r>
            <w:r w:rsidRPr="00FF078F">
              <w:rPr>
                <w:rFonts w:ascii="Arial" w:hAnsi="Arial" w:cs="Arial"/>
                <w:sz w:val="18"/>
                <w:szCs w:val="12"/>
              </w:rPr>
              <w:t xml:space="preserve"> обязательств, указанных в п</w:t>
            </w:r>
            <w:r w:rsidR="005D2CB7" w:rsidRPr="00FF078F">
              <w:rPr>
                <w:rFonts w:ascii="Arial" w:hAnsi="Arial" w:cs="Arial"/>
                <w:sz w:val="18"/>
                <w:szCs w:val="12"/>
              </w:rPr>
              <w:t xml:space="preserve">ункте </w:t>
            </w:r>
            <w:r w:rsidRPr="00FF078F">
              <w:rPr>
                <w:rFonts w:ascii="Arial" w:hAnsi="Arial" w:cs="Arial"/>
                <w:sz w:val="18"/>
                <w:szCs w:val="12"/>
              </w:rPr>
              <w:t xml:space="preserve">1 Указа Президента Российской Федерации от </w:t>
            </w:r>
            <w:r w:rsidR="00B62231" w:rsidRPr="00FF078F">
              <w:rPr>
                <w:rFonts w:ascii="Arial" w:hAnsi="Arial" w:cs="Arial"/>
                <w:sz w:val="18"/>
                <w:szCs w:val="12"/>
              </w:rPr>
              <w:t>0</w:t>
            </w:r>
            <w:r w:rsidRPr="00FF078F">
              <w:rPr>
                <w:rFonts w:ascii="Arial" w:hAnsi="Arial" w:cs="Arial"/>
                <w:sz w:val="18"/>
                <w:szCs w:val="12"/>
              </w:rPr>
              <w:t>5</w:t>
            </w:r>
            <w:r w:rsidR="00833F2E" w:rsidRPr="00FF078F">
              <w:rPr>
                <w:rFonts w:ascii="Arial" w:hAnsi="Arial" w:cs="Arial"/>
                <w:sz w:val="18"/>
                <w:szCs w:val="12"/>
              </w:rPr>
              <w:t>.03.</w:t>
            </w:r>
            <w:r w:rsidRPr="00FF078F">
              <w:rPr>
                <w:rFonts w:ascii="Arial" w:hAnsi="Arial" w:cs="Arial"/>
                <w:sz w:val="18"/>
                <w:szCs w:val="12"/>
              </w:rPr>
              <w:t>2022 №95 «О временном порядке исполнения обязательств перед некоторыми иностранными кредиторами»</w:t>
            </w:r>
            <w:r w:rsidR="00BF5C39" w:rsidRPr="00FF078F">
              <w:rPr>
                <w:rFonts w:ascii="Arial" w:hAnsi="Arial" w:cs="Arial"/>
                <w:sz w:val="18"/>
                <w:szCs w:val="12"/>
              </w:rPr>
              <w:t>,</w:t>
            </w:r>
            <w:r w:rsidR="00833F2E" w:rsidRPr="00FF07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078F">
              <w:rPr>
                <w:rFonts w:ascii="Arial" w:hAnsi="Arial" w:cs="Arial"/>
                <w:sz w:val="18"/>
                <w:szCs w:val="18"/>
              </w:rPr>
              <w:t>п</w:t>
            </w:r>
            <w:r w:rsidR="00D33AA8" w:rsidRPr="00FF078F">
              <w:rPr>
                <w:rFonts w:ascii="Arial" w:hAnsi="Arial" w:cs="Arial"/>
                <w:sz w:val="18"/>
                <w:szCs w:val="18"/>
              </w:rPr>
              <w:t xml:space="preserve">рошу </w:t>
            </w:r>
            <w:r w:rsidR="0035053B">
              <w:rPr>
                <w:rFonts w:ascii="Arial" w:hAnsi="Arial" w:cs="Arial"/>
                <w:sz w:val="18"/>
                <w:szCs w:val="18"/>
              </w:rPr>
              <w:t>заключить Договор банковского счета типа «С» юридического лица (резидента)</w:t>
            </w:r>
            <w:r w:rsidR="0055184D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="003505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181D" w:rsidRPr="00FF078F">
              <w:rPr>
                <w:rFonts w:ascii="Arial" w:hAnsi="Arial" w:cs="Arial"/>
                <w:sz w:val="18"/>
                <w:szCs w:val="18"/>
              </w:rPr>
              <w:t>открыть</w:t>
            </w:r>
            <w:r w:rsidR="00B31BC6" w:rsidRPr="00FF07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789D" w:rsidRPr="00FF078F">
              <w:rPr>
                <w:rFonts w:ascii="Arial" w:hAnsi="Arial" w:cs="Arial"/>
                <w:sz w:val="18"/>
                <w:szCs w:val="18"/>
              </w:rPr>
              <w:t>банковский счет типа «С»</w:t>
            </w:r>
            <w:r w:rsidR="0055184D">
              <w:rPr>
                <w:rFonts w:ascii="Arial" w:hAnsi="Arial" w:cs="Arial"/>
                <w:sz w:val="18"/>
                <w:szCs w:val="18"/>
              </w:rPr>
              <w:t xml:space="preserve"> юридического лица (резидента)</w:t>
            </w:r>
            <w:r w:rsidR="00E8789D" w:rsidRPr="00FF07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181D" w:rsidRPr="00FF078F">
              <w:rPr>
                <w:rFonts w:ascii="Arial" w:hAnsi="Arial" w:cs="Arial"/>
                <w:sz w:val="18"/>
                <w:szCs w:val="18"/>
              </w:rPr>
              <w:t>в российских рублях</w:t>
            </w:r>
            <w:r w:rsidR="00D33AA8" w:rsidRPr="00FF078F">
              <w:rPr>
                <w:rFonts w:ascii="Arial" w:hAnsi="Arial" w:cs="Arial"/>
                <w:sz w:val="18"/>
                <w:szCs w:val="18"/>
              </w:rPr>
              <w:t xml:space="preserve"> (далее – Счет)</w:t>
            </w:r>
            <w:r w:rsidR="00E8789D" w:rsidRPr="00FF07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49C5" w:rsidRPr="00FF078F">
              <w:rPr>
                <w:rFonts w:ascii="Arial" w:hAnsi="Arial" w:cs="Arial"/>
                <w:sz w:val="18"/>
                <w:szCs w:val="18"/>
              </w:rPr>
              <w:t xml:space="preserve">в соответствии с </w:t>
            </w:r>
            <w:r w:rsidR="003479FB" w:rsidRPr="00FF078F">
              <w:rPr>
                <w:rFonts w:ascii="Arial" w:hAnsi="Arial" w:cs="Arial"/>
                <w:sz w:val="18"/>
                <w:szCs w:val="18"/>
              </w:rPr>
              <w:t>Условия</w:t>
            </w:r>
            <w:r w:rsidR="009849C5" w:rsidRPr="00FF078F">
              <w:rPr>
                <w:rFonts w:ascii="Arial" w:hAnsi="Arial" w:cs="Arial"/>
                <w:sz w:val="18"/>
                <w:szCs w:val="18"/>
              </w:rPr>
              <w:t>ми</w:t>
            </w:r>
            <w:r w:rsidR="003479FB" w:rsidRPr="00FF078F">
              <w:rPr>
                <w:rFonts w:ascii="Arial" w:hAnsi="Arial" w:cs="Arial"/>
                <w:sz w:val="18"/>
                <w:szCs w:val="18"/>
              </w:rPr>
              <w:t xml:space="preserve"> открытия и обслуживания</w:t>
            </w:r>
            <w:r w:rsidR="00C76708" w:rsidRPr="00FF07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9FB" w:rsidRPr="00FF078F">
              <w:rPr>
                <w:rFonts w:ascii="Arial" w:hAnsi="Arial" w:cs="Arial"/>
                <w:sz w:val="18"/>
                <w:szCs w:val="18"/>
              </w:rPr>
              <w:t>банковского счета типа «С»</w:t>
            </w:r>
            <w:r w:rsidR="0055184D">
              <w:rPr>
                <w:rFonts w:ascii="Arial" w:hAnsi="Arial" w:cs="Arial"/>
                <w:sz w:val="18"/>
                <w:szCs w:val="18"/>
              </w:rPr>
              <w:t xml:space="preserve"> юридического лица (резидента)</w:t>
            </w:r>
            <w:r w:rsidR="003878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0A68" w:rsidRPr="0074058B">
              <w:rPr>
                <w:rFonts w:ascii="Arial" w:hAnsi="Arial" w:cs="Arial"/>
                <w:sz w:val="18"/>
                <w:szCs w:val="18"/>
              </w:rPr>
              <w:t>в Публичном акционерном обществе «БАНК УРАЛСИБ»</w:t>
            </w:r>
            <w:r w:rsidR="00BE4D26">
              <w:rPr>
                <w:rFonts w:ascii="Arial" w:hAnsi="Arial" w:cs="Arial"/>
                <w:sz w:val="18"/>
                <w:szCs w:val="18"/>
              </w:rPr>
              <w:t xml:space="preserve"> (далее</w:t>
            </w:r>
            <w:r w:rsidR="00E05D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5DAB" w:rsidRPr="00FF078F">
              <w:rPr>
                <w:rFonts w:ascii="Arial" w:hAnsi="Arial" w:cs="Arial"/>
                <w:sz w:val="18"/>
                <w:szCs w:val="18"/>
              </w:rPr>
              <w:t>–</w:t>
            </w:r>
            <w:r w:rsidR="00BE4D26">
              <w:rPr>
                <w:rFonts w:ascii="Arial" w:hAnsi="Arial" w:cs="Arial"/>
                <w:sz w:val="18"/>
                <w:szCs w:val="18"/>
              </w:rPr>
              <w:t xml:space="preserve"> Условия)</w:t>
            </w:r>
            <w:r w:rsidR="006964A8" w:rsidRPr="00FF078F">
              <w:rPr>
                <w:rFonts w:ascii="Arial" w:hAnsi="Arial" w:cs="Arial"/>
                <w:sz w:val="18"/>
                <w:szCs w:val="18"/>
              </w:rPr>
              <w:t>, Тарифами Банка</w:t>
            </w:r>
            <w:r w:rsidR="007C42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07527" w:rsidRPr="003F22F3" w:rsidTr="00B12E1F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D26" w:rsidRPr="006C39AD" w:rsidRDefault="00BE4D26" w:rsidP="00BE4D26">
            <w:pPr>
              <w:tabs>
                <w:tab w:val="num" w:pos="180"/>
                <w:tab w:val="num" w:pos="1134"/>
              </w:tabs>
              <w:jc w:val="both"/>
              <w:rPr>
                <w:rFonts w:ascii="Arial" w:hAnsi="Arial" w:cs="Arial"/>
                <w:sz w:val="18"/>
                <w:szCs w:val="12"/>
              </w:rPr>
            </w:pPr>
            <w:r w:rsidRPr="006C39AD">
              <w:rPr>
                <w:rFonts w:ascii="Arial" w:hAnsi="Arial" w:cs="Arial"/>
                <w:sz w:val="18"/>
                <w:szCs w:val="12"/>
              </w:rPr>
              <w:t>Подписывая настоящее Заявление в соответствии со статьей 428 Гражданского кодекса Российской Федерации</w:t>
            </w:r>
            <w:r>
              <w:rPr>
                <w:rFonts w:ascii="Arial" w:hAnsi="Arial" w:cs="Arial"/>
                <w:sz w:val="18"/>
                <w:szCs w:val="12"/>
              </w:rPr>
              <w:t>,</w:t>
            </w:r>
            <w:r w:rsidRPr="006C39AD">
              <w:rPr>
                <w:rFonts w:ascii="Arial" w:hAnsi="Arial" w:cs="Arial"/>
                <w:sz w:val="18"/>
                <w:szCs w:val="12"/>
              </w:rPr>
              <w:t xml:space="preserve"> подтверждаю, что ознакомлен, согласен и присоединяюсь к Условиям.</w:t>
            </w:r>
          </w:p>
          <w:p w:rsidR="00BE4D26" w:rsidRDefault="00BE4D26" w:rsidP="00BE4D26">
            <w:pPr>
              <w:tabs>
                <w:tab w:val="num" w:pos="180"/>
                <w:tab w:val="num" w:pos="1134"/>
              </w:tabs>
              <w:jc w:val="both"/>
              <w:rPr>
                <w:rFonts w:ascii="Arial" w:hAnsi="Arial" w:cs="Arial"/>
                <w:sz w:val="18"/>
                <w:szCs w:val="12"/>
              </w:rPr>
            </w:pPr>
          </w:p>
          <w:p w:rsidR="00BE4D26" w:rsidRPr="006C39AD" w:rsidRDefault="00BE4D26" w:rsidP="00BE4D26">
            <w:pPr>
              <w:tabs>
                <w:tab w:val="num" w:pos="180"/>
                <w:tab w:val="num" w:pos="1134"/>
              </w:tabs>
              <w:jc w:val="both"/>
              <w:rPr>
                <w:rFonts w:ascii="Arial" w:hAnsi="Arial" w:cs="Arial"/>
                <w:sz w:val="18"/>
                <w:szCs w:val="12"/>
              </w:rPr>
            </w:pPr>
            <w:r w:rsidRPr="006C39AD">
              <w:rPr>
                <w:rFonts w:ascii="Arial" w:hAnsi="Arial" w:cs="Arial"/>
                <w:sz w:val="18"/>
                <w:szCs w:val="12"/>
              </w:rPr>
              <w:t xml:space="preserve">Обязуюсь исполнять </w:t>
            </w:r>
            <w:r>
              <w:rPr>
                <w:rFonts w:ascii="Arial" w:hAnsi="Arial" w:cs="Arial"/>
                <w:sz w:val="18"/>
                <w:szCs w:val="12"/>
              </w:rPr>
              <w:t xml:space="preserve">обязательства, </w:t>
            </w:r>
            <w:r w:rsidRPr="006C39AD">
              <w:rPr>
                <w:rFonts w:ascii="Arial" w:hAnsi="Arial" w:cs="Arial"/>
                <w:sz w:val="18"/>
                <w:szCs w:val="12"/>
              </w:rPr>
              <w:t xml:space="preserve">возлагаемые </w:t>
            </w:r>
            <w:r>
              <w:rPr>
                <w:rFonts w:ascii="Arial" w:hAnsi="Arial" w:cs="Arial"/>
                <w:sz w:val="18"/>
                <w:szCs w:val="12"/>
              </w:rPr>
              <w:t xml:space="preserve">на меня </w:t>
            </w:r>
            <w:r w:rsidRPr="006C39AD">
              <w:rPr>
                <w:rFonts w:ascii="Arial" w:hAnsi="Arial" w:cs="Arial"/>
                <w:sz w:val="18"/>
                <w:szCs w:val="12"/>
              </w:rPr>
              <w:t>в соответствии с Условиями</w:t>
            </w:r>
            <w:r>
              <w:rPr>
                <w:rFonts w:ascii="Arial" w:hAnsi="Arial" w:cs="Arial"/>
                <w:sz w:val="18"/>
                <w:szCs w:val="12"/>
              </w:rPr>
              <w:t>,</w:t>
            </w:r>
            <w:r w:rsidRPr="006C39AD">
              <w:rPr>
                <w:rFonts w:ascii="Arial" w:hAnsi="Arial" w:cs="Arial"/>
                <w:sz w:val="18"/>
                <w:szCs w:val="12"/>
              </w:rPr>
              <w:t xml:space="preserve"> и уплачивать вознаграждение Банку в соответствии с установленными Тарифами.</w:t>
            </w:r>
          </w:p>
          <w:p w:rsidR="00BE4D26" w:rsidRPr="006C39AD" w:rsidRDefault="00BE4D26" w:rsidP="00BE4D26">
            <w:pPr>
              <w:tabs>
                <w:tab w:val="num" w:pos="180"/>
                <w:tab w:val="num" w:pos="1134"/>
              </w:tabs>
              <w:ind w:right="30"/>
              <w:jc w:val="both"/>
              <w:rPr>
                <w:rFonts w:ascii="Arial" w:hAnsi="Arial" w:cs="Arial"/>
                <w:sz w:val="18"/>
                <w:szCs w:val="12"/>
              </w:rPr>
            </w:pPr>
          </w:p>
          <w:p w:rsidR="00BE4D26" w:rsidRPr="006C39AD" w:rsidRDefault="00BE4D26" w:rsidP="00BE4D26">
            <w:pPr>
              <w:tabs>
                <w:tab w:val="num" w:pos="180"/>
                <w:tab w:val="num" w:pos="1134"/>
              </w:tabs>
              <w:jc w:val="both"/>
              <w:rPr>
                <w:rFonts w:ascii="Arial" w:hAnsi="Arial" w:cs="Arial"/>
                <w:sz w:val="18"/>
                <w:szCs w:val="12"/>
              </w:rPr>
            </w:pPr>
            <w:r w:rsidRPr="006C39AD">
              <w:rPr>
                <w:rFonts w:ascii="Arial" w:hAnsi="Arial" w:cs="Arial"/>
                <w:sz w:val="18"/>
                <w:szCs w:val="12"/>
              </w:rPr>
              <w:t>Не возражаю против права Банка в соответствии с пунктом 1 статьи 450 Гражданского кодекса Российской Федерации вносить изменения в Условия и Тарифы.</w:t>
            </w:r>
          </w:p>
          <w:p w:rsidR="00BE4D26" w:rsidRPr="006C39AD" w:rsidRDefault="00BE4D26" w:rsidP="00BE4D26">
            <w:pPr>
              <w:tabs>
                <w:tab w:val="num" w:pos="180"/>
                <w:tab w:val="num" w:pos="1134"/>
              </w:tabs>
              <w:jc w:val="both"/>
              <w:rPr>
                <w:rFonts w:ascii="Arial" w:hAnsi="Arial" w:cs="Arial"/>
                <w:sz w:val="18"/>
                <w:szCs w:val="12"/>
              </w:rPr>
            </w:pPr>
          </w:p>
          <w:p w:rsidR="00BE4D26" w:rsidRPr="0009730C" w:rsidRDefault="00BE4D26" w:rsidP="00BE4D26">
            <w:pPr>
              <w:tabs>
                <w:tab w:val="num" w:pos="180"/>
                <w:tab w:val="num" w:pos="1134"/>
              </w:tabs>
              <w:jc w:val="both"/>
              <w:rPr>
                <w:rFonts w:ascii="Arial" w:hAnsi="Arial" w:cs="Arial"/>
                <w:b/>
                <w:sz w:val="18"/>
                <w:szCs w:val="12"/>
              </w:rPr>
            </w:pPr>
            <w:r w:rsidRPr="0009730C">
              <w:rPr>
                <w:rFonts w:ascii="Arial" w:hAnsi="Arial" w:cs="Arial"/>
                <w:b/>
                <w:sz w:val="18"/>
                <w:szCs w:val="12"/>
              </w:rPr>
              <w:t xml:space="preserve">Настоящим прошу </w:t>
            </w:r>
            <w:r w:rsidRPr="006E42DA">
              <w:rPr>
                <w:rFonts w:ascii="Arial" w:hAnsi="Arial"/>
                <w:b/>
                <w:sz w:val="18"/>
              </w:rPr>
              <w:t>Публичное акционерное общество «БАНК УРАЛСИБ»</w:t>
            </w:r>
            <w:r w:rsidRPr="0009730C">
              <w:rPr>
                <w:rFonts w:ascii="Arial" w:hAnsi="Arial" w:cs="Arial"/>
                <w:b/>
                <w:sz w:val="18"/>
                <w:szCs w:val="12"/>
              </w:rPr>
              <w:t xml:space="preserve"> направить на указанный в настоящем Заявлении адрес электронной почты сведения о дате открытия и реквизитах открытого в соотв</w:t>
            </w:r>
            <w:r>
              <w:rPr>
                <w:rFonts w:ascii="Arial" w:hAnsi="Arial" w:cs="Arial"/>
                <w:b/>
                <w:sz w:val="18"/>
                <w:szCs w:val="12"/>
              </w:rPr>
              <w:t>етствии с настоящим Заявлением С</w:t>
            </w:r>
            <w:r w:rsidRPr="0009730C">
              <w:rPr>
                <w:rFonts w:ascii="Arial" w:hAnsi="Arial" w:cs="Arial"/>
                <w:b/>
                <w:sz w:val="18"/>
                <w:szCs w:val="12"/>
              </w:rPr>
              <w:t>чета.</w:t>
            </w:r>
          </w:p>
          <w:p w:rsidR="00D07527" w:rsidRDefault="00D07527" w:rsidP="005D2CB7">
            <w:pPr>
              <w:tabs>
                <w:tab w:val="num" w:pos="180"/>
                <w:tab w:val="num" w:pos="1134"/>
              </w:tabs>
              <w:jc w:val="both"/>
              <w:rPr>
                <w:rFonts w:ascii="Arial" w:hAnsi="Arial" w:cs="Arial"/>
                <w:sz w:val="18"/>
                <w:szCs w:val="12"/>
              </w:rPr>
            </w:pPr>
          </w:p>
        </w:tc>
      </w:tr>
    </w:tbl>
    <w:p w:rsidR="00227FDF" w:rsidRDefault="00227FDF" w:rsidP="005966D8">
      <w:pPr>
        <w:pStyle w:val="ab"/>
        <w:rPr>
          <w:b/>
          <w:sz w:val="12"/>
          <w:szCs w:val="12"/>
        </w:rPr>
      </w:pPr>
    </w:p>
    <w:p w:rsidR="005966D8" w:rsidRPr="00636962" w:rsidRDefault="00E05DAB" w:rsidP="005966D8">
      <w:pPr>
        <w:pStyle w:val="ab"/>
        <w:rPr>
          <w:b/>
          <w:sz w:val="12"/>
          <w:szCs w:val="12"/>
        </w:rPr>
      </w:pPr>
      <w:r>
        <w:rPr>
          <w:b/>
          <w:sz w:val="12"/>
          <w:szCs w:val="12"/>
        </w:rPr>
        <w:t>КЛИЕНТ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2693"/>
        <w:gridCol w:w="283"/>
        <w:gridCol w:w="284"/>
        <w:gridCol w:w="283"/>
        <w:gridCol w:w="284"/>
        <w:gridCol w:w="850"/>
      </w:tblGrid>
      <w:tr w:rsidR="005966D8" w:rsidRPr="004D7521" w:rsidTr="00B12E1F">
        <w:trPr>
          <w:cantSplit/>
          <w:trHeight w:hRule="exact" w:val="240"/>
        </w:trPr>
        <w:tc>
          <w:tcPr>
            <w:tcW w:w="3119" w:type="dxa"/>
            <w:vAlign w:val="center"/>
          </w:tcPr>
          <w:p w:rsidR="005966D8" w:rsidRPr="004D7521" w:rsidRDefault="005966D8" w:rsidP="0047428C">
            <w:pPr>
              <w:pStyle w:val="ad"/>
              <w:jc w:val="center"/>
            </w:pPr>
            <w:r w:rsidRPr="004D7521">
              <w:t>должность</w:t>
            </w:r>
          </w:p>
        </w:tc>
        <w:tc>
          <w:tcPr>
            <w:tcW w:w="2410" w:type="dxa"/>
            <w:vAlign w:val="center"/>
          </w:tcPr>
          <w:p w:rsidR="005966D8" w:rsidRPr="004D7521" w:rsidRDefault="005966D8" w:rsidP="0047428C">
            <w:pPr>
              <w:pStyle w:val="ad"/>
              <w:jc w:val="center"/>
            </w:pPr>
            <w:r w:rsidRPr="004D7521">
              <w:t>подпись</w:t>
            </w:r>
          </w:p>
        </w:tc>
        <w:tc>
          <w:tcPr>
            <w:tcW w:w="2693" w:type="dxa"/>
            <w:vAlign w:val="center"/>
          </w:tcPr>
          <w:p w:rsidR="005966D8" w:rsidRPr="004D7521" w:rsidRDefault="005966D8" w:rsidP="0047428C">
            <w:pPr>
              <w:pStyle w:val="ad"/>
              <w:jc w:val="center"/>
            </w:pPr>
            <w:r w:rsidRPr="004D7521">
              <w:t>инициалы, фамилия</w:t>
            </w:r>
          </w:p>
        </w:tc>
        <w:tc>
          <w:tcPr>
            <w:tcW w:w="1984" w:type="dxa"/>
            <w:gridSpan w:val="5"/>
            <w:vAlign w:val="center"/>
          </w:tcPr>
          <w:p w:rsidR="005966D8" w:rsidRPr="004D7521" w:rsidRDefault="005966D8" w:rsidP="0047428C">
            <w:pPr>
              <w:pStyle w:val="ad"/>
              <w:jc w:val="center"/>
            </w:pPr>
            <w:r w:rsidRPr="004D7521">
              <w:t>дата</w:t>
            </w:r>
          </w:p>
        </w:tc>
      </w:tr>
      <w:tr w:rsidR="005966D8" w:rsidRPr="004D7521" w:rsidTr="00B12E1F">
        <w:trPr>
          <w:cantSplit/>
          <w:trHeight w:val="340"/>
        </w:trPr>
        <w:tc>
          <w:tcPr>
            <w:tcW w:w="3119" w:type="dxa"/>
            <w:vMerge w:val="restart"/>
            <w:tcBorders>
              <w:bottom w:val="nil"/>
            </w:tcBorders>
            <w:shd w:val="pct20" w:color="BFBFBF" w:themeColor="background1" w:themeShade="BF" w:fill="auto"/>
            <w:vAlign w:val="center"/>
          </w:tcPr>
          <w:p w:rsidR="005966D8" w:rsidRPr="004D7521" w:rsidRDefault="005966D8" w:rsidP="0047428C">
            <w:pPr>
              <w:pStyle w:val="ab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pct20" w:color="BFBFBF" w:themeColor="background1" w:themeShade="BF" w:fill="auto"/>
            <w:vAlign w:val="center"/>
          </w:tcPr>
          <w:p w:rsidR="005966D8" w:rsidRPr="004D7521" w:rsidRDefault="005966D8" w:rsidP="0047428C">
            <w:pPr>
              <w:pStyle w:val="ad"/>
            </w:pPr>
          </w:p>
        </w:tc>
        <w:tc>
          <w:tcPr>
            <w:tcW w:w="2693" w:type="dxa"/>
            <w:vMerge w:val="restart"/>
            <w:tcBorders>
              <w:bottom w:val="nil"/>
            </w:tcBorders>
            <w:shd w:val="pct20" w:color="BFBFBF" w:themeColor="background1" w:themeShade="BF" w:fill="auto"/>
            <w:vAlign w:val="center"/>
          </w:tcPr>
          <w:p w:rsidR="005966D8" w:rsidRPr="004D7521" w:rsidRDefault="005966D8" w:rsidP="0047428C">
            <w:pPr>
              <w:pStyle w:val="ab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pct20" w:color="BFBFBF" w:themeColor="background1" w:themeShade="BF" w:fill="auto"/>
            <w:vAlign w:val="center"/>
          </w:tcPr>
          <w:p w:rsidR="005966D8" w:rsidRPr="004D7521" w:rsidRDefault="005966D8" w:rsidP="0047428C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pct20" w:color="BFBFBF" w:themeColor="background1" w:themeShade="BF" w:fill="auto"/>
            <w:vAlign w:val="center"/>
          </w:tcPr>
          <w:p w:rsidR="005966D8" w:rsidRPr="004D7521" w:rsidRDefault="005966D8" w:rsidP="0047428C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  <w:shd w:val="pct20" w:color="BFBFBF" w:themeColor="background1" w:themeShade="BF" w:fill="auto"/>
            <w:vAlign w:val="center"/>
          </w:tcPr>
          <w:p w:rsidR="005966D8" w:rsidRPr="004D7521" w:rsidRDefault="005966D8" w:rsidP="0047428C">
            <w:pPr>
              <w:pStyle w:val="ab"/>
              <w:ind w:right="-113"/>
              <w:jc w:val="left"/>
              <w:rPr>
                <w:spacing w:val="60"/>
                <w:sz w:val="18"/>
                <w:szCs w:val="18"/>
              </w:rPr>
            </w:pPr>
            <w:r w:rsidRPr="004D7521">
              <w:rPr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D7521">
              <w:rPr>
                <w:spacing w:val="6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60"/>
                <w:sz w:val="18"/>
                <w:szCs w:val="18"/>
              </w:rPr>
            </w:r>
            <w:r w:rsidRPr="004D7521">
              <w:rPr>
                <w:spacing w:val="60"/>
                <w:sz w:val="18"/>
                <w:szCs w:val="18"/>
              </w:rPr>
              <w:fldChar w:fldCharType="separate"/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fldChar w:fldCharType="end"/>
            </w:r>
          </w:p>
        </w:tc>
      </w:tr>
      <w:tr w:rsidR="005966D8" w:rsidRPr="004D7521" w:rsidTr="00B12E1F">
        <w:trPr>
          <w:cantSplit/>
          <w:trHeight w:hRule="exact" w:val="57"/>
        </w:trPr>
        <w:tc>
          <w:tcPr>
            <w:tcW w:w="3119" w:type="dxa"/>
            <w:vMerge/>
            <w:tcBorders>
              <w:top w:val="nil"/>
              <w:bottom w:val="single" w:sz="12" w:space="0" w:color="auto"/>
            </w:tcBorders>
            <w:shd w:val="pct20" w:color="BFBFBF" w:themeColor="background1" w:themeShade="BF" w:fill="auto"/>
            <w:vAlign w:val="center"/>
          </w:tcPr>
          <w:p w:rsidR="005966D8" w:rsidRPr="004D7521" w:rsidRDefault="005966D8" w:rsidP="0047428C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bottom w:val="single" w:sz="12" w:space="0" w:color="auto"/>
            </w:tcBorders>
            <w:shd w:val="pct20" w:color="BFBFBF" w:themeColor="background1" w:themeShade="BF" w:fill="auto"/>
            <w:vAlign w:val="center"/>
          </w:tcPr>
          <w:p w:rsidR="005966D8" w:rsidRPr="004D7521" w:rsidRDefault="005966D8" w:rsidP="0047428C">
            <w:pPr>
              <w:pStyle w:val="ad"/>
            </w:pPr>
          </w:p>
        </w:tc>
        <w:tc>
          <w:tcPr>
            <w:tcW w:w="2693" w:type="dxa"/>
            <w:vMerge/>
            <w:tcBorders>
              <w:top w:val="nil"/>
              <w:bottom w:val="single" w:sz="12" w:space="0" w:color="auto"/>
            </w:tcBorders>
            <w:shd w:val="pct20" w:color="BFBFBF" w:themeColor="background1" w:themeShade="BF" w:fill="auto"/>
            <w:vAlign w:val="center"/>
          </w:tcPr>
          <w:p w:rsidR="005966D8" w:rsidRPr="004D7521" w:rsidRDefault="005966D8" w:rsidP="0047428C">
            <w:pPr>
              <w:pStyle w:val="ad"/>
            </w:pPr>
          </w:p>
        </w:tc>
        <w:tc>
          <w:tcPr>
            <w:tcW w:w="283" w:type="dxa"/>
            <w:tcBorders>
              <w:top w:val="nil"/>
              <w:bottom w:val="single" w:sz="12" w:space="0" w:color="auto"/>
            </w:tcBorders>
            <w:shd w:val="pct20" w:color="BFBFBF" w:themeColor="background1" w:themeShade="BF" w:fill="auto"/>
          </w:tcPr>
          <w:p w:rsidR="005966D8" w:rsidRPr="004D7521" w:rsidRDefault="005966D8" w:rsidP="0047428C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  <w:shd w:val="pct20" w:color="BFBFBF" w:themeColor="background1" w:themeShade="BF" w:fill="auto"/>
          </w:tcPr>
          <w:p w:rsidR="005966D8" w:rsidRPr="004D7521" w:rsidRDefault="005966D8" w:rsidP="0047428C">
            <w:pPr>
              <w:pStyle w:val="ad"/>
              <w:rPr>
                <w:caps w:val="0"/>
              </w:rPr>
            </w:pPr>
          </w:p>
        </w:tc>
        <w:tc>
          <w:tcPr>
            <w:tcW w:w="283" w:type="dxa"/>
            <w:tcBorders>
              <w:top w:val="nil"/>
              <w:bottom w:val="single" w:sz="12" w:space="0" w:color="auto"/>
            </w:tcBorders>
            <w:shd w:val="pct20" w:color="BFBFBF" w:themeColor="background1" w:themeShade="BF" w:fill="auto"/>
          </w:tcPr>
          <w:p w:rsidR="005966D8" w:rsidRPr="004D7521" w:rsidRDefault="005966D8" w:rsidP="0047428C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  <w:shd w:val="pct20" w:color="BFBFBF" w:themeColor="background1" w:themeShade="BF" w:fill="auto"/>
          </w:tcPr>
          <w:p w:rsidR="005966D8" w:rsidRPr="004D7521" w:rsidRDefault="005966D8" w:rsidP="0047428C">
            <w:pPr>
              <w:pStyle w:val="ad"/>
              <w:rPr>
                <w:caps w:val="0"/>
              </w:rPr>
            </w:pP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  <w:shd w:val="pct20" w:color="BFBFBF" w:themeColor="background1" w:themeShade="BF" w:fill="auto"/>
          </w:tcPr>
          <w:p w:rsidR="005966D8" w:rsidRPr="004D7521" w:rsidRDefault="005966D8" w:rsidP="0047428C">
            <w:pPr>
              <w:pStyle w:val="ad"/>
              <w:rPr>
                <w:caps w:val="0"/>
              </w:rPr>
            </w:pPr>
          </w:p>
        </w:tc>
      </w:tr>
    </w:tbl>
    <w:p w:rsidR="00C3181D" w:rsidRDefault="00C3181D" w:rsidP="00D76068">
      <w:pPr>
        <w:pStyle w:val="aff7"/>
        <w:ind w:left="2977"/>
        <w:jc w:val="both"/>
        <w:rPr>
          <w:rFonts w:cs="Arial"/>
          <w:b w:val="0"/>
          <w:caps w:val="0"/>
          <w:szCs w:val="12"/>
        </w:rPr>
      </w:pPr>
      <w:r w:rsidRPr="003F22F3">
        <w:rPr>
          <w:rFonts w:cs="Arial"/>
          <w:b w:val="0"/>
          <w:sz w:val="20"/>
          <w:szCs w:val="18"/>
        </w:rPr>
        <w:t>М.П.</w:t>
      </w:r>
      <w:r w:rsidR="00DA77BE">
        <w:rPr>
          <w:rFonts w:cs="Arial"/>
          <w:b w:val="0"/>
          <w:sz w:val="20"/>
          <w:szCs w:val="18"/>
        </w:rPr>
        <w:t xml:space="preserve"> </w:t>
      </w:r>
      <w:r w:rsidR="003919ED" w:rsidRPr="003919ED">
        <w:rPr>
          <w:rFonts w:cs="Arial"/>
          <w:b w:val="0"/>
          <w:caps w:val="0"/>
          <w:szCs w:val="12"/>
        </w:rPr>
        <w:t>(</w:t>
      </w:r>
      <w:r w:rsidR="003919ED" w:rsidRPr="00387803">
        <w:rPr>
          <w:rFonts w:cs="Arial"/>
          <w:b w:val="0"/>
          <w:i/>
          <w:caps w:val="0"/>
          <w:sz w:val="18"/>
          <w:szCs w:val="18"/>
        </w:rPr>
        <w:t xml:space="preserve">при </w:t>
      </w:r>
      <w:r w:rsidR="0025470F" w:rsidRPr="00387803">
        <w:rPr>
          <w:rFonts w:cs="Arial"/>
          <w:b w:val="0"/>
          <w:i/>
          <w:caps w:val="0"/>
          <w:sz w:val="18"/>
          <w:szCs w:val="18"/>
        </w:rPr>
        <w:t>использовании</w:t>
      </w:r>
      <w:r w:rsidR="003919ED" w:rsidRPr="003919ED">
        <w:rPr>
          <w:rFonts w:cs="Arial"/>
          <w:b w:val="0"/>
          <w:caps w:val="0"/>
          <w:szCs w:val="12"/>
        </w:rPr>
        <w:t>)</w:t>
      </w:r>
    </w:p>
    <w:p w:rsidR="006C246D" w:rsidRDefault="006C246D" w:rsidP="00D76068">
      <w:pPr>
        <w:pStyle w:val="aff7"/>
        <w:ind w:left="2977"/>
        <w:jc w:val="both"/>
        <w:rPr>
          <w:rFonts w:cs="Arial"/>
          <w:b w:val="0"/>
          <w:caps w:val="0"/>
          <w:szCs w:val="12"/>
        </w:rPr>
      </w:pPr>
    </w:p>
    <w:p w:rsidR="006C246D" w:rsidRPr="00DA77BE" w:rsidRDefault="006C246D" w:rsidP="00D76068">
      <w:pPr>
        <w:pStyle w:val="aff7"/>
        <w:ind w:left="2977"/>
        <w:jc w:val="both"/>
        <w:rPr>
          <w:rFonts w:cs="Arial"/>
          <w:b w:val="0"/>
          <w:szCs w:val="12"/>
        </w:rPr>
      </w:pPr>
    </w:p>
    <w:p w:rsidR="006964A8" w:rsidRPr="003F22F3" w:rsidRDefault="006964A8" w:rsidP="00B12E1F">
      <w:pPr>
        <w:tabs>
          <w:tab w:val="left" w:pos="8647"/>
        </w:tabs>
        <w:rPr>
          <w:rFonts w:ascii="Arial" w:hAnsi="Arial" w:cs="Arial"/>
          <w:b/>
          <w:sz w:val="12"/>
          <w:szCs w:val="12"/>
        </w:rPr>
      </w:pPr>
      <w:r w:rsidRPr="003F22F3">
        <w:rPr>
          <w:rFonts w:ascii="Arial" w:hAnsi="Arial" w:cs="Arial"/>
          <w:b/>
          <w:sz w:val="12"/>
          <w:szCs w:val="12"/>
        </w:rPr>
        <w:t>ДОКУМЕНТЫ ПРОВЕРИЛ, ПРИНЯЛ</w:t>
      </w:r>
      <w:r>
        <w:rPr>
          <w:rFonts w:ascii="Arial" w:hAnsi="Arial" w:cs="Arial"/>
          <w:b/>
          <w:sz w:val="12"/>
          <w:szCs w:val="12"/>
        </w:rPr>
        <w:t>:</w:t>
      </w:r>
      <w:r w:rsidR="00B12E1F">
        <w:rPr>
          <w:rFonts w:ascii="Arial" w:hAnsi="Arial" w:cs="Arial"/>
          <w:b/>
          <w:sz w:val="12"/>
          <w:szCs w:val="12"/>
        </w:rPr>
        <w:t xml:space="preserve"> </w:t>
      </w:r>
      <w:r w:rsidR="00B12E1F">
        <w:rPr>
          <w:rFonts w:ascii="Arial" w:hAnsi="Arial" w:cs="Arial"/>
          <w:b/>
          <w:sz w:val="12"/>
          <w:szCs w:val="12"/>
        </w:rPr>
        <w:tab/>
      </w:r>
      <w:r w:rsidR="006C246D">
        <w:rPr>
          <w:rFonts w:ascii="Arial" w:hAnsi="Arial" w:cs="Arial"/>
          <w:b/>
          <w:sz w:val="12"/>
          <w:szCs w:val="12"/>
        </w:rPr>
        <w:t>ЗАПОЛНЯЕТСЯ БАНКОМ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2693"/>
        <w:gridCol w:w="283"/>
        <w:gridCol w:w="284"/>
        <w:gridCol w:w="283"/>
        <w:gridCol w:w="284"/>
        <w:gridCol w:w="850"/>
      </w:tblGrid>
      <w:tr w:rsidR="006964A8" w:rsidRPr="004D7521" w:rsidTr="00F27004">
        <w:trPr>
          <w:cantSplit/>
          <w:trHeight w:hRule="exact" w:val="2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4A8" w:rsidRPr="004D7521" w:rsidRDefault="006964A8" w:rsidP="00F27004">
            <w:pPr>
              <w:pStyle w:val="ad"/>
              <w:jc w:val="center"/>
            </w:pPr>
            <w:r w:rsidRPr="004D7521">
              <w:t>должность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4A8" w:rsidRPr="004D7521" w:rsidRDefault="006964A8" w:rsidP="00F27004">
            <w:pPr>
              <w:pStyle w:val="ad"/>
              <w:jc w:val="center"/>
            </w:pPr>
            <w:r w:rsidRPr="004D7521">
              <w:t>подпись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4A8" w:rsidRPr="004D7521" w:rsidRDefault="006964A8" w:rsidP="00F27004">
            <w:pPr>
              <w:pStyle w:val="ad"/>
              <w:jc w:val="center"/>
            </w:pPr>
            <w:r w:rsidRPr="004D7521">
              <w:t>инициалы, фамилия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4A8" w:rsidRPr="004D7521" w:rsidRDefault="006964A8" w:rsidP="00F27004">
            <w:pPr>
              <w:pStyle w:val="ad"/>
              <w:jc w:val="center"/>
            </w:pPr>
            <w:r w:rsidRPr="004D7521">
              <w:t>дата</w:t>
            </w:r>
          </w:p>
        </w:tc>
      </w:tr>
      <w:tr w:rsidR="006964A8" w:rsidRPr="004D7521" w:rsidTr="00F27004">
        <w:trPr>
          <w:cantSplit/>
          <w:trHeight w:val="34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6964A8" w:rsidRPr="004D7521" w:rsidRDefault="006964A8" w:rsidP="00F27004">
            <w:pPr>
              <w:pStyle w:val="ab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6964A8" w:rsidRPr="004D7521" w:rsidRDefault="006964A8" w:rsidP="00F27004">
            <w:pPr>
              <w:pStyle w:val="ad"/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6964A8" w:rsidRPr="004D7521" w:rsidRDefault="006964A8" w:rsidP="00F27004">
            <w:pPr>
              <w:pStyle w:val="ab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6964A8" w:rsidRPr="004D7521" w:rsidRDefault="006964A8" w:rsidP="00F27004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6964A8" w:rsidRPr="004D7521" w:rsidRDefault="006964A8" w:rsidP="00F27004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6964A8" w:rsidRPr="004D7521" w:rsidRDefault="006964A8" w:rsidP="00F27004">
            <w:pPr>
              <w:pStyle w:val="ab"/>
              <w:ind w:right="-113"/>
              <w:jc w:val="left"/>
              <w:rPr>
                <w:spacing w:val="60"/>
                <w:sz w:val="18"/>
                <w:szCs w:val="18"/>
              </w:rPr>
            </w:pPr>
            <w:r w:rsidRPr="004D7521">
              <w:rPr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D7521">
              <w:rPr>
                <w:spacing w:val="6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60"/>
                <w:sz w:val="18"/>
                <w:szCs w:val="18"/>
              </w:rPr>
            </w:r>
            <w:r w:rsidRPr="004D7521">
              <w:rPr>
                <w:spacing w:val="60"/>
                <w:sz w:val="18"/>
                <w:szCs w:val="18"/>
              </w:rPr>
              <w:fldChar w:fldCharType="separate"/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fldChar w:fldCharType="end"/>
            </w:r>
          </w:p>
        </w:tc>
      </w:tr>
      <w:tr w:rsidR="006964A8" w:rsidRPr="004D7521" w:rsidTr="00FF078F">
        <w:trPr>
          <w:cantSplit/>
          <w:trHeight w:hRule="exact" w:val="57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6964A8" w:rsidRPr="004D7521" w:rsidRDefault="006964A8" w:rsidP="00F27004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6964A8" w:rsidRPr="004D7521" w:rsidRDefault="006964A8" w:rsidP="00F27004">
            <w:pPr>
              <w:pStyle w:val="ad"/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6964A8" w:rsidRPr="004D7521" w:rsidRDefault="006964A8" w:rsidP="00F27004">
            <w:pPr>
              <w:pStyle w:val="ad"/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6964A8" w:rsidRPr="004D7521" w:rsidRDefault="006964A8" w:rsidP="00F27004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6964A8" w:rsidRPr="004D7521" w:rsidRDefault="006964A8" w:rsidP="00F27004">
            <w:pPr>
              <w:pStyle w:val="ad"/>
              <w:rPr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6964A8" w:rsidRPr="004D7521" w:rsidRDefault="006964A8" w:rsidP="00F27004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6964A8" w:rsidRPr="004D7521" w:rsidRDefault="006964A8" w:rsidP="00F27004">
            <w:pPr>
              <w:pStyle w:val="ad"/>
              <w:rPr>
                <w:caps w:val="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6964A8" w:rsidRPr="004D7521" w:rsidRDefault="006964A8" w:rsidP="00F27004">
            <w:pPr>
              <w:pStyle w:val="ad"/>
              <w:rPr>
                <w:caps w:val="0"/>
              </w:rPr>
            </w:pPr>
          </w:p>
        </w:tc>
      </w:tr>
    </w:tbl>
    <w:p w:rsidR="00706CF5" w:rsidRDefault="007C649A" w:rsidP="007C649A">
      <w:pPr>
        <w:widowControl w:val="0"/>
        <w:rPr>
          <w:rFonts w:ascii="Arial" w:hAnsi="Arial" w:cs="Arial"/>
          <w:b/>
          <w:caps/>
          <w:sz w:val="12"/>
          <w:szCs w:val="12"/>
        </w:rPr>
      </w:pPr>
      <w:r w:rsidRPr="007B6740">
        <w:rPr>
          <w:rFonts w:ascii="Arial" w:hAnsi="Arial" w:cs="Arial"/>
          <w:b/>
          <w:caps/>
          <w:sz w:val="12"/>
          <w:szCs w:val="12"/>
        </w:rPr>
        <w:t>Уполномоченное лицо банка: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2693"/>
        <w:gridCol w:w="283"/>
        <w:gridCol w:w="284"/>
        <w:gridCol w:w="283"/>
        <w:gridCol w:w="284"/>
        <w:gridCol w:w="850"/>
      </w:tblGrid>
      <w:tr w:rsidR="00706CF5" w:rsidRPr="004D7521" w:rsidTr="00D76068">
        <w:trPr>
          <w:cantSplit/>
          <w:trHeight w:hRule="exact" w:val="3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CF5" w:rsidRPr="004D7521" w:rsidRDefault="00706CF5" w:rsidP="00D76068">
            <w:pPr>
              <w:pStyle w:val="ad"/>
            </w:pPr>
            <w:r w:rsidRPr="003F22F3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F22F3">
              <w:rPr>
                <w:rFonts w:cs="Arial"/>
                <w:sz w:val="16"/>
              </w:rPr>
              <w:instrText xml:space="preserve"> FORMCHECKBOX </w:instrText>
            </w:r>
            <w:r w:rsidR="009A12A1">
              <w:rPr>
                <w:rFonts w:cs="Arial"/>
                <w:sz w:val="16"/>
              </w:rPr>
            </w:r>
            <w:r w:rsidR="009A12A1">
              <w:rPr>
                <w:rFonts w:cs="Arial"/>
                <w:sz w:val="16"/>
              </w:rPr>
              <w:fldChar w:fldCharType="separate"/>
            </w:r>
            <w:r w:rsidRPr="003F22F3">
              <w:rPr>
                <w:rFonts w:cs="Arial"/>
                <w:sz w:val="16"/>
              </w:rPr>
              <w:fldChar w:fldCharType="end"/>
            </w:r>
            <w:r w:rsidRPr="003F22F3">
              <w:rPr>
                <w:rFonts w:cs="Arial"/>
              </w:rPr>
              <w:t xml:space="preserve"> </w:t>
            </w:r>
            <w:r w:rsidRPr="00D76068">
              <w:rPr>
                <w:rFonts w:cs="Arial"/>
                <w:szCs w:val="12"/>
              </w:rPr>
              <w:t>РАЗРЕШАЮ ОТКРЫТЬ СЧЕТ</w:t>
            </w:r>
          </w:p>
        </w:tc>
        <w:tc>
          <w:tcPr>
            <w:tcW w:w="7087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CF5" w:rsidRPr="004D7521" w:rsidRDefault="00706CF5" w:rsidP="00D76068">
            <w:pPr>
              <w:pStyle w:val="ad"/>
            </w:pPr>
            <w:r w:rsidRPr="00D76068">
              <w:rPr>
                <w:sz w:val="18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1" w:name="ТекстовоеПоле6"/>
            <w:r w:rsidRPr="00D76068">
              <w:rPr>
                <w:sz w:val="18"/>
              </w:rPr>
              <w:instrText xml:space="preserve"> FORMTEXT </w:instrText>
            </w:r>
            <w:r w:rsidRPr="00D76068">
              <w:rPr>
                <w:sz w:val="18"/>
              </w:rPr>
            </w:r>
            <w:r w:rsidRPr="00D76068">
              <w:rPr>
                <w:sz w:val="18"/>
              </w:rPr>
              <w:fldChar w:fldCharType="separate"/>
            </w:r>
            <w:r w:rsidRPr="00D76068">
              <w:rPr>
                <w:noProof/>
                <w:sz w:val="18"/>
              </w:rPr>
              <w:t> </w:t>
            </w:r>
            <w:r w:rsidRPr="00D76068">
              <w:rPr>
                <w:noProof/>
                <w:sz w:val="18"/>
              </w:rPr>
              <w:t> </w:t>
            </w:r>
            <w:r w:rsidRPr="00D76068">
              <w:rPr>
                <w:noProof/>
                <w:sz w:val="18"/>
              </w:rPr>
              <w:t> </w:t>
            </w:r>
            <w:r w:rsidRPr="00D76068">
              <w:rPr>
                <w:noProof/>
                <w:sz w:val="18"/>
              </w:rPr>
              <w:t> </w:t>
            </w:r>
            <w:r w:rsidRPr="00D76068">
              <w:rPr>
                <w:noProof/>
                <w:sz w:val="18"/>
              </w:rPr>
              <w:t> </w:t>
            </w:r>
            <w:r w:rsidRPr="00D76068">
              <w:rPr>
                <w:sz w:val="18"/>
              </w:rPr>
              <w:fldChar w:fldCharType="end"/>
            </w:r>
            <w:bookmarkEnd w:id="1"/>
          </w:p>
        </w:tc>
      </w:tr>
      <w:tr w:rsidR="00706CF5" w:rsidRPr="004D7521" w:rsidTr="00D76068">
        <w:trPr>
          <w:cantSplit/>
          <w:trHeight w:hRule="exact" w:val="340"/>
        </w:trPr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CF5" w:rsidRPr="004D7521" w:rsidRDefault="00706CF5" w:rsidP="00D76068">
            <w:pPr>
              <w:pStyle w:val="ad"/>
            </w:pPr>
            <w:r w:rsidRPr="003F22F3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F22F3">
              <w:rPr>
                <w:rFonts w:cs="Arial"/>
                <w:sz w:val="16"/>
              </w:rPr>
              <w:instrText xml:space="preserve"> FORMCHECKBOX </w:instrText>
            </w:r>
            <w:r w:rsidR="009A12A1">
              <w:rPr>
                <w:rFonts w:cs="Arial"/>
                <w:sz w:val="16"/>
              </w:rPr>
            </w:r>
            <w:r w:rsidR="009A12A1">
              <w:rPr>
                <w:rFonts w:cs="Arial"/>
                <w:sz w:val="16"/>
              </w:rPr>
              <w:fldChar w:fldCharType="separate"/>
            </w:r>
            <w:r w:rsidRPr="003F22F3">
              <w:rPr>
                <w:rFonts w:cs="Arial"/>
                <w:sz w:val="16"/>
              </w:rPr>
              <w:fldChar w:fldCharType="end"/>
            </w:r>
            <w:r w:rsidRPr="003F22F3">
              <w:rPr>
                <w:rFonts w:cs="Arial"/>
              </w:rPr>
              <w:t xml:space="preserve"> </w:t>
            </w:r>
            <w:r w:rsidRPr="00D76068">
              <w:rPr>
                <w:rFonts w:cs="Arial"/>
                <w:szCs w:val="12"/>
              </w:rPr>
              <w:t>ОТКАЗАТЬ В ОТКРЫТИИ СЧЕТА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BFBFBF" w:themeColor="background1" w:themeShade="BF" w:fill="auto"/>
            <w:vAlign w:val="center"/>
          </w:tcPr>
          <w:p w:rsidR="00706CF5" w:rsidRPr="004D7521" w:rsidRDefault="00706CF5" w:rsidP="00D76068">
            <w:pPr>
              <w:pStyle w:val="ad"/>
            </w:pPr>
            <w:r w:rsidRPr="00636962">
              <w:rPr>
                <w:rFonts w:cs="Arial"/>
              </w:rPr>
              <w:t>КОД ПРИЧИНЫ ОТКАЗА</w:t>
            </w:r>
          </w:p>
        </w:tc>
        <w:tc>
          <w:tcPr>
            <w:tcW w:w="46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CF5" w:rsidRPr="004D7521" w:rsidRDefault="00706CF5" w:rsidP="00D76068">
            <w:pPr>
              <w:pStyle w:val="ad"/>
            </w:pPr>
            <w:r w:rsidRPr="00636962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962">
              <w:rPr>
                <w:sz w:val="18"/>
                <w:szCs w:val="18"/>
              </w:rPr>
              <w:instrText xml:space="preserve"> FORMTEXT </w:instrText>
            </w:r>
            <w:r w:rsidRPr="00636962">
              <w:rPr>
                <w:b/>
                <w:sz w:val="18"/>
                <w:szCs w:val="18"/>
              </w:rPr>
            </w:r>
            <w:r w:rsidRPr="00636962">
              <w:rPr>
                <w:b/>
                <w:sz w:val="18"/>
                <w:szCs w:val="18"/>
              </w:rPr>
              <w:fldChar w:fldCharType="separate"/>
            </w:r>
            <w:r w:rsidRPr="00636962">
              <w:rPr>
                <w:noProof/>
                <w:sz w:val="18"/>
                <w:szCs w:val="18"/>
              </w:rPr>
              <w:t> </w:t>
            </w:r>
            <w:r w:rsidRPr="00636962">
              <w:rPr>
                <w:noProof/>
                <w:sz w:val="18"/>
                <w:szCs w:val="18"/>
              </w:rPr>
              <w:t> </w:t>
            </w:r>
            <w:r w:rsidRPr="00636962">
              <w:rPr>
                <w:noProof/>
                <w:sz w:val="18"/>
                <w:szCs w:val="18"/>
              </w:rPr>
              <w:t> </w:t>
            </w:r>
            <w:r w:rsidRPr="00636962">
              <w:rPr>
                <w:noProof/>
                <w:sz w:val="18"/>
                <w:szCs w:val="18"/>
              </w:rPr>
              <w:t> </w:t>
            </w:r>
            <w:r w:rsidRPr="00636962">
              <w:rPr>
                <w:noProof/>
                <w:sz w:val="18"/>
                <w:szCs w:val="18"/>
              </w:rPr>
              <w:t> </w:t>
            </w:r>
            <w:r w:rsidRPr="0063696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706CF5" w:rsidRPr="004D7521" w:rsidTr="00D76068">
        <w:trPr>
          <w:cantSplit/>
          <w:trHeight w:hRule="exact" w:val="240"/>
        </w:trPr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CF5" w:rsidRPr="004D7521" w:rsidRDefault="00706CF5" w:rsidP="00CD5F09">
            <w:pPr>
              <w:pStyle w:val="ad"/>
              <w:jc w:val="center"/>
            </w:pPr>
            <w:r w:rsidRPr="004D7521">
              <w:t>должность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CF5" w:rsidRPr="004D7521" w:rsidRDefault="00706CF5" w:rsidP="00CD5F09">
            <w:pPr>
              <w:pStyle w:val="ad"/>
              <w:jc w:val="center"/>
            </w:pPr>
            <w:r w:rsidRPr="004D7521">
              <w:t>подпись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CF5" w:rsidRPr="004D7521" w:rsidRDefault="00706CF5" w:rsidP="00CD5F09">
            <w:pPr>
              <w:pStyle w:val="ad"/>
              <w:jc w:val="center"/>
            </w:pPr>
            <w:r w:rsidRPr="004D7521">
              <w:t>инициалы, фамилия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CF5" w:rsidRPr="004D7521" w:rsidRDefault="00706CF5" w:rsidP="00CD5F09">
            <w:pPr>
              <w:pStyle w:val="ad"/>
              <w:jc w:val="center"/>
            </w:pPr>
            <w:r w:rsidRPr="004D7521">
              <w:t>дата</w:t>
            </w:r>
          </w:p>
        </w:tc>
      </w:tr>
      <w:tr w:rsidR="00706CF5" w:rsidRPr="004D7521" w:rsidTr="00D76068">
        <w:trPr>
          <w:cantSplit/>
          <w:trHeight w:val="34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706CF5" w:rsidRPr="004D7521" w:rsidRDefault="00706CF5" w:rsidP="00CD5F09">
            <w:pPr>
              <w:pStyle w:val="ab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706CF5" w:rsidRPr="004D7521" w:rsidRDefault="00706CF5" w:rsidP="00CD5F09">
            <w:pPr>
              <w:pStyle w:val="ad"/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706CF5" w:rsidRPr="004D7521" w:rsidRDefault="00706CF5" w:rsidP="00CD5F09">
            <w:pPr>
              <w:pStyle w:val="ab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706CF5" w:rsidRPr="004D7521" w:rsidRDefault="00706CF5" w:rsidP="00CD5F09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706CF5" w:rsidRPr="004D7521" w:rsidRDefault="00706CF5" w:rsidP="00CD5F09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706CF5" w:rsidRPr="004D7521" w:rsidRDefault="00706CF5" w:rsidP="00CD5F09">
            <w:pPr>
              <w:pStyle w:val="ab"/>
              <w:ind w:right="-113"/>
              <w:jc w:val="left"/>
              <w:rPr>
                <w:spacing w:val="60"/>
                <w:sz w:val="18"/>
                <w:szCs w:val="18"/>
              </w:rPr>
            </w:pPr>
            <w:r w:rsidRPr="004D7521">
              <w:rPr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D7521">
              <w:rPr>
                <w:spacing w:val="6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60"/>
                <w:sz w:val="18"/>
                <w:szCs w:val="18"/>
              </w:rPr>
            </w:r>
            <w:r w:rsidRPr="004D7521">
              <w:rPr>
                <w:spacing w:val="60"/>
                <w:sz w:val="18"/>
                <w:szCs w:val="18"/>
              </w:rPr>
              <w:fldChar w:fldCharType="separate"/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fldChar w:fldCharType="end"/>
            </w:r>
          </w:p>
        </w:tc>
      </w:tr>
      <w:tr w:rsidR="00706CF5" w:rsidRPr="004D7521" w:rsidTr="00FF078F">
        <w:trPr>
          <w:cantSplit/>
          <w:trHeight w:hRule="exact" w:val="57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706CF5" w:rsidRPr="004D7521" w:rsidRDefault="00706CF5" w:rsidP="00CD5F09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706CF5" w:rsidRPr="004D7521" w:rsidRDefault="00706CF5" w:rsidP="00CD5F09">
            <w:pPr>
              <w:pStyle w:val="ad"/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706CF5" w:rsidRPr="004D7521" w:rsidRDefault="00706CF5" w:rsidP="00CD5F09">
            <w:pPr>
              <w:pStyle w:val="ad"/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706CF5" w:rsidRPr="004D7521" w:rsidRDefault="00706CF5" w:rsidP="00CD5F09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706CF5" w:rsidRPr="004D7521" w:rsidRDefault="00706CF5" w:rsidP="00CD5F09">
            <w:pPr>
              <w:pStyle w:val="ad"/>
              <w:rPr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706CF5" w:rsidRPr="004D7521" w:rsidRDefault="00706CF5" w:rsidP="00CD5F09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706CF5" w:rsidRPr="004D7521" w:rsidRDefault="00706CF5" w:rsidP="00CD5F09">
            <w:pPr>
              <w:pStyle w:val="ad"/>
              <w:rPr>
                <w:caps w:val="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706CF5" w:rsidRPr="004D7521" w:rsidRDefault="00706CF5" w:rsidP="00CD5F09">
            <w:pPr>
              <w:pStyle w:val="ad"/>
              <w:rPr>
                <w:caps w:val="0"/>
              </w:rPr>
            </w:pPr>
          </w:p>
        </w:tc>
      </w:tr>
    </w:tbl>
    <w:p w:rsidR="00706CF5" w:rsidRPr="00D76068" w:rsidRDefault="00706CF5" w:rsidP="007C649A">
      <w:pPr>
        <w:widowControl w:val="0"/>
        <w:rPr>
          <w:rFonts w:ascii="Arial" w:hAnsi="Arial" w:cs="Arial"/>
          <w:b/>
          <w:caps/>
          <w:sz w:val="20"/>
          <w:szCs w:val="12"/>
        </w:rPr>
      </w:pPr>
    </w:p>
    <w:sectPr w:rsidR="00706CF5" w:rsidRPr="00D76068" w:rsidSect="00FF078F">
      <w:headerReference w:type="default" r:id="rId9"/>
      <w:footerReference w:type="first" r:id="rId10"/>
      <w:pgSz w:w="11906" w:h="16838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2A1" w:rsidRDefault="009A12A1">
      <w:r>
        <w:separator/>
      </w:r>
    </w:p>
  </w:endnote>
  <w:endnote w:type="continuationSeparator" w:id="0">
    <w:p w:rsidR="009A12A1" w:rsidRDefault="009A12A1">
      <w:r>
        <w:continuationSeparator/>
      </w:r>
    </w:p>
  </w:endnote>
  <w:endnote w:type="continuationNotice" w:id="1">
    <w:p w:rsidR="009A12A1" w:rsidRDefault="009A1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2AA" w:rsidRPr="00CE72AA" w:rsidRDefault="00C41D50" w:rsidP="00CE72AA">
    <w:pPr>
      <w:pStyle w:val="af5"/>
      <w:jc w:val="right"/>
      <w:rPr>
        <w:rFonts w:ascii="Arial" w:hAnsi="Arial" w:cs="Arial"/>
        <w:color w:val="0000FF"/>
        <w:sz w:val="16"/>
      </w:rPr>
    </w:pPr>
    <w:r>
      <w:rPr>
        <w:rFonts w:ascii="Arial" w:hAnsi="Arial" w:cs="Arial"/>
        <w:color w:val="0000FF"/>
        <w:sz w:val="16"/>
      </w:rPr>
      <w:t>040135410822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2A1" w:rsidRDefault="009A12A1">
      <w:r>
        <w:separator/>
      </w:r>
    </w:p>
  </w:footnote>
  <w:footnote w:type="continuationSeparator" w:id="0">
    <w:p w:rsidR="009A12A1" w:rsidRDefault="009A12A1">
      <w:r>
        <w:continuationSeparator/>
      </w:r>
    </w:p>
  </w:footnote>
  <w:footnote w:type="continuationNotice" w:id="1">
    <w:p w:rsidR="009A12A1" w:rsidRDefault="009A12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F60" w:rsidRPr="009C4196" w:rsidRDefault="00306F60" w:rsidP="009C4196">
    <w:pPr>
      <w:pStyle w:val="af3"/>
      <w:jc w:val="right"/>
      <w:rPr>
        <w:rFonts w:ascii="Arial" w:hAnsi="Arial" w:cs="Arial"/>
        <w:sz w:val="20"/>
      </w:rPr>
    </w:pPr>
    <w:r w:rsidRPr="009C4196">
      <w:rPr>
        <w:rFonts w:ascii="Arial" w:hAnsi="Arial" w:cs="Arial"/>
        <w:sz w:val="20"/>
      </w:rPr>
      <w:fldChar w:fldCharType="begin"/>
    </w:r>
    <w:r w:rsidRPr="009C4196">
      <w:rPr>
        <w:rFonts w:ascii="Arial" w:hAnsi="Arial" w:cs="Arial"/>
        <w:sz w:val="20"/>
      </w:rPr>
      <w:instrText>PAGE   \* MERGEFORMAT</w:instrText>
    </w:r>
    <w:r w:rsidRPr="009C4196">
      <w:rPr>
        <w:rFonts w:ascii="Arial" w:hAnsi="Arial" w:cs="Arial"/>
        <w:sz w:val="20"/>
      </w:rPr>
      <w:fldChar w:fldCharType="separate"/>
    </w:r>
    <w:r w:rsidR="00C41D50">
      <w:rPr>
        <w:rFonts w:ascii="Arial" w:hAnsi="Arial" w:cs="Arial"/>
        <w:noProof/>
        <w:sz w:val="20"/>
      </w:rPr>
      <w:t>2</w:t>
    </w:r>
    <w:r w:rsidRPr="009C4196">
      <w:rPr>
        <w:rFonts w:ascii="Arial" w:hAnsi="Arial" w:cs="Arial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7DB"/>
    <w:multiLevelType w:val="multilevel"/>
    <w:tmpl w:val="EAE02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0F724B6"/>
    <w:multiLevelType w:val="multilevel"/>
    <w:tmpl w:val="D228DE40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58F6CE1"/>
    <w:multiLevelType w:val="multilevel"/>
    <w:tmpl w:val="EA3EC9DA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Arial" w:hAnsi="Arial" w:cs="Arial" w:hint="default"/>
        <w:b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3" w15:restartNumberingAfterBreak="0">
    <w:nsid w:val="064125AE"/>
    <w:multiLevelType w:val="multilevel"/>
    <w:tmpl w:val="7FC64B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06C137B1"/>
    <w:multiLevelType w:val="hybridMultilevel"/>
    <w:tmpl w:val="5B180F7A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1C7F54"/>
    <w:multiLevelType w:val="multilevel"/>
    <w:tmpl w:val="BF84BB6A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lvlText w:val="2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 w15:restartNumberingAfterBreak="0">
    <w:nsid w:val="07255836"/>
    <w:multiLevelType w:val="hybridMultilevel"/>
    <w:tmpl w:val="A52AB598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F768BA"/>
    <w:multiLevelType w:val="hybridMultilevel"/>
    <w:tmpl w:val="E3F829F4"/>
    <w:lvl w:ilvl="0" w:tplc="2C28771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1A56CD"/>
    <w:multiLevelType w:val="hybridMultilevel"/>
    <w:tmpl w:val="FBEC5292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A6ACA"/>
    <w:multiLevelType w:val="hybridMultilevel"/>
    <w:tmpl w:val="4790B326"/>
    <w:lvl w:ilvl="0" w:tplc="7A4C10D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E5D2666"/>
    <w:multiLevelType w:val="hybridMultilevel"/>
    <w:tmpl w:val="C1987F90"/>
    <w:lvl w:ilvl="0" w:tplc="F29CFD6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3A60284"/>
    <w:multiLevelType w:val="hybridMultilevel"/>
    <w:tmpl w:val="FF307294"/>
    <w:lvl w:ilvl="0" w:tplc="A432AB54">
      <w:start w:val="1"/>
      <w:numFmt w:val="bullet"/>
      <w:lvlText w:val="-"/>
      <w:lvlJc w:val="left"/>
      <w:pPr>
        <w:ind w:left="773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565048D"/>
    <w:multiLevelType w:val="hybridMultilevel"/>
    <w:tmpl w:val="F04072CA"/>
    <w:lvl w:ilvl="0" w:tplc="7A4C1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AFA"/>
    <w:multiLevelType w:val="hybridMultilevel"/>
    <w:tmpl w:val="714CD06A"/>
    <w:lvl w:ilvl="0" w:tplc="7A4C10D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CBE6228"/>
    <w:multiLevelType w:val="hybridMultilevel"/>
    <w:tmpl w:val="C90ED8A2"/>
    <w:lvl w:ilvl="0" w:tplc="41A60C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92F8A842">
      <w:start w:val="1"/>
      <w:numFmt w:val="decimal"/>
      <w:lvlText w:val="1.%2."/>
      <w:lvlJc w:val="left"/>
      <w:pPr>
        <w:ind w:left="1440" w:hanging="360"/>
      </w:pPr>
      <w:rPr>
        <w:rFonts w:hint="default"/>
        <w:b/>
      </w:rPr>
    </w:lvl>
    <w:lvl w:ilvl="2" w:tplc="91F87EE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2544C"/>
    <w:multiLevelType w:val="hybridMultilevel"/>
    <w:tmpl w:val="80247ABE"/>
    <w:lvl w:ilvl="0" w:tplc="0419001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D09EA"/>
    <w:multiLevelType w:val="hybridMultilevel"/>
    <w:tmpl w:val="2D6845BA"/>
    <w:lvl w:ilvl="0" w:tplc="A432AB5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5B6B84"/>
    <w:multiLevelType w:val="multilevel"/>
    <w:tmpl w:val="834C9B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8" w15:restartNumberingAfterBreak="0">
    <w:nsid w:val="24144B9D"/>
    <w:multiLevelType w:val="hybridMultilevel"/>
    <w:tmpl w:val="FE42C384"/>
    <w:lvl w:ilvl="0" w:tplc="7A4C1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1049A"/>
    <w:multiLevelType w:val="hybridMultilevel"/>
    <w:tmpl w:val="8B54B19A"/>
    <w:lvl w:ilvl="0" w:tplc="2C28771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E70A88"/>
    <w:multiLevelType w:val="multilevel"/>
    <w:tmpl w:val="9F1EC1E0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2F2269E4"/>
    <w:multiLevelType w:val="hybridMultilevel"/>
    <w:tmpl w:val="851865EA"/>
    <w:lvl w:ilvl="0" w:tplc="FFFFFFFF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33A21987"/>
    <w:multiLevelType w:val="hybridMultilevel"/>
    <w:tmpl w:val="02C0DFB4"/>
    <w:lvl w:ilvl="0" w:tplc="A432AB54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6D67C19"/>
    <w:multiLevelType w:val="hybridMultilevel"/>
    <w:tmpl w:val="8488C458"/>
    <w:lvl w:ilvl="0" w:tplc="68480B8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C055A"/>
    <w:multiLevelType w:val="hybridMultilevel"/>
    <w:tmpl w:val="2F7C1222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A9E78B4"/>
    <w:multiLevelType w:val="hybridMultilevel"/>
    <w:tmpl w:val="CCEE5FCC"/>
    <w:lvl w:ilvl="0" w:tplc="A432AB54">
      <w:start w:val="1"/>
      <w:numFmt w:val="bullet"/>
      <w:lvlText w:val="-"/>
      <w:lvlJc w:val="left"/>
      <w:pPr>
        <w:ind w:left="17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6" w15:restartNumberingAfterBreak="0">
    <w:nsid w:val="3DE118E2"/>
    <w:multiLevelType w:val="hybridMultilevel"/>
    <w:tmpl w:val="B218BA64"/>
    <w:lvl w:ilvl="0" w:tplc="A432AB54">
      <w:start w:val="1"/>
      <w:numFmt w:val="bullet"/>
      <w:lvlText w:val="-"/>
      <w:lvlJc w:val="left"/>
      <w:pPr>
        <w:ind w:left="13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7" w15:restartNumberingAfterBreak="0">
    <w:nsid w:val="3F1F3F36"/>
    <w:multiLevelType w:val="multilevel"/>
    <w:tmpl w:val="8C96F56C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41E64E61"/>
    <w:multiLevelType w:val="multilevel"/>
    <w:tmpl w:val="32368EA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41F62B4C"/>
    <w:multiLevelType w:val="hybridMultilevel"/>
    <w:tmpl w:val="9D181A12"/>
    <w:lvl w:ilvl="0" w:tplc="143A7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4229AB"/>
    <w:multiLevelType w:val="hybridMultilevel"/>
    <w:tmpl w:val="98B0006E"/>
    <w:lvl w:ilvl="0" w:tplc="143A7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6031D49"/>
    <w:multiLevelType w:val="multilevel"/>
    <w:tmpl w:val="50F2C7B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144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46AB59DC"/>
    <w:multiLevelType w:val="hybridMultilevel"/>
    <w:tmpl w:val="2CEA5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5B1FEF"/>
    <w:multiLevelType w:val="multilevel"/>
    <w:tmpl w:val="8D86CEC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 w15:restartNumberingAfterBreak="0">
    <w:nsid w:val="4AA8511B"/>
    <w:multiLevelType w:val="hybridMultilevel"/>
    <w:tmpl w:val="5FF25F30"/>
    <w:lvl w:ilvl="0" w:tplc="A432AB54">
      <w:start w:val="1"/>
      <w:numFmt w:val="bullet"/>
      <w:lvlText w:val="-"/>
      <w:lvlJc w:val="left"/>
      <w:pPr>
        <w:ind w:left="18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5" w15:restartNumberingAfterBreak="0">
    <w:nsid w:val="4CD141D5"/>
    <w:multiLevelType w:val="hybridMultilevel"/>
    <w:tmpl w:val="D6D2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47486F"/>
    <w:multiLevelType w:val="hybridMultilevel"/>
    <w:tmpl w:val="2CFC4984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206F55"/>
    <w:multiLevelType w:val="multilevel"/>
    <w:tmpl w:val="3FAC24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Arial" w:hAnsi="Arial" w:cs="Arial" w:hint="default"/>
        <w:b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38" w15:restartNumberingAfterBreak="0">
    <w:nsid w:val="526F3419"/>
    <w:multiLevelType w:val="hybridMultilevel"/>
    <w:tmpl w:val="1DBABB62"/>
    <w:lvl w:ilvl="0" w:tplc="A432AB5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30E001B"/>
    <w:multiLevelType w:val="hybridMultilevel"/>
    <w:tmpl w:val="E8D614FA"/>
    <w:lvl w:ilvl="0" w:tplc="A432AB54">
      <w:start w:val="1"/>
      <w:numFmt w:val="bullet"/>
      <w:lvlText w:val="-"/>
      <w:lvlJc w:val="left"/>
      <w:pPr>
        <w:ind w:left="115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0" w15:restartNumberingAfterBreak="0">
    <w:nsid w:val="55A26A42"/>
    <w:multiLevelType w:val="multilevel"/>
    <w:tmpl w:val="E6B8C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bullet"/>
      <w:lvlText w:val="-"/>
      <w:lvlJc w:val="left"/>
      <w:pPr>
        <w:ind w:left="1065" w:hanging="360"/>
      </w:pPr>
      <w:rPr>
        <w:rFonts w:ascii="Courier New" w:hAnsi="Courier New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1" w15:restartNumberingAfterBreak="0">
    <w:nsid w:val="57465A54"/>
    <w:multiLevelType w:val="multilevel"/>
    <w:tmpl w:val="606A23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0671336"/>
    <w:multiLevelType w:val="hybridMultilevel"/>
    <w:tmpl w:val="48542EE0"/>
    <w:lvl w:ilvl="0" w:tplc="143A7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115263D"/>
    <w:multiLevelType w:val="multilevel"/>
    <w:tmpl w:val="0E540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Arial" w:hAnsi="Arial" w:cs="Arial" w:hint="default"/>
        <w:b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44" w15:restartNumberingAfterBreak="0">
    <w:nsid w:val="625C2346"/>
    <w:multiLevelType w:val="multilevel"/>
    <w:tmpl w:val="79DA365E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31"/>
        </w:tabs>
        <w:ind w:left="1571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5" w15:restartNumberingAfterBreak="0">
    <w:nsid w:val="62E23AF5"/>
    <w:multiLevelType w:val="multilevel"/>
    <w:tmpl w:val="0B88D2EE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  <w:sz w:val="20"/>
        <w:szCs w:val="20"/>
      </w:rPr>
    </w:lvl>
    <w:lvl w:ilvl="1">
      <w:start w:val="10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69152B65"/>
    <w:multiLevelType w:val="hybridMultilevel"/>
    <w:tmpl w:val="1B88A552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E66AB"/>
    <w:multiLevelType w:val="multilevel"/>
    <w:tmpl w:val="EF3C96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8" w15:restartNumberingAfterBreak="0">
    <w:nsid w:val="705964FD"/>
    <w:multiLevelType w:val="hybridMultilevel"/>
    <w:tmpl w:val="111E13E6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2A5024A"/>
    <w:multiLevelType w:val="hybridMultilevel"/>
    <w:tmpl w:val="E828F37C"/>
    <w:lvl w:ilvl="0" w:tplc="143A7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781EAE"/>
    <w:multiLevelType w:val="multilevel"/>
    <w:tmpl w:val="507AB3C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abstractNum w:abstractNumId="51" w15:restartNumberingAfterBreak="0">
    <w:nsid w:val="74010916"/>
    <w:multiLevelType w:val="multilevel"/>
    <w:tmpl w:val="6908DA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2" w15:restartNumberingAfterBreak="0">
    <w:nsid w:val="77F37288"/>
    <w:multiLevelType w:val="hybridMultilevel"/>
    <w:tmpl w:val="1CB83DEE"/>
    <w:lvl w:ilvl="0" w:tplc="FFFFFFFF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3" w15:restartNumberingAfterBreak="0">
    <w:nsid w:val="7A154A69"/>
    <w:multiLevelType w:val="multilevel"/>
    <w:tmpl w:val="98F80C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4" w15:restartNumberingAfterBreak="0">
    <w:nsid w:val="7A706FD8"/>
    <w:multiLevelType w:val="multilevel"/>
    <w:tmpl w:val="BF84BB6A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lvlText w:val="2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5" w15:restartNumberingAfterBreak="0">
    <w:nsid w:val="7A9F7D2F"/>
    <w:multiLevelType w:val="multilevel"/>
    <w:tmpl w:val="3C9CA8F4"/>
    <w:lvl w:ilvl="0">
      <w:start w:val="8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B71667D"/>
    <w:multiLevelType w:val="hybridMultilevel"/>
    <w:tmpl w:val="73563D16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4E0B50"/>
    <w:multiLevelType w:val="hybridMultilevel"/>
    <w:tmpl w:val="00A2A768"/>
    <w:lvl w:ilvl="0" w:tplc="A432AB54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8" w15:restartNumberingAfterBreak="0">
    <w:nsid w:val="7E4B48C4"/>
    <w:multiLevelType w:val="hybridMultilevel"/>
    <w:tmpl w:val="80B4DE7C"/>
    <w:lvl w:ilvl="0" w:tplc="A432AB54">
      <w:start w:val="1"/>
      <w:numFmt w:val="bullet"/>
      <w:lvlText w:val="-"/>
      <w:lvlJc w:val="left"/>
      <w:pPr>
        <w:ind w:left="137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59" w15:restartNumberingAfterBreak="0">
    <w:nsid w:val="7E7B04C2"/>
    <w:multiLevelType w:val="hybridMultilevel"/>
    <w:tmpl w:val="729AF7CA"/>
    <w:lvl w:ilvl="0" w:tplc="88A471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F890F0D"/>
    <w:multiLevelType w:val="hybridMultilevel"/>
    <w:tmpl w:val="2898B554"/>
    <w:lvl w:ilvl="0" w:tplc="365E3F7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E95E32"/>
    <w:multiLevelType w:val="multilevel"/>
    <w:tmpl w:val="356E3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847" w:hanging="705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3"/>
    </w:lvlOverride>
  </w:num>
  <w:num w:numId="3">
    <w:abstractNumId w:val="12"/>
  </w:num>
  <w:num w:numId="4">
    <w:abstractNumId w:val="50"/>
  </w:num>
  <w:num w:numId="5">
    <w:abstractNumId w:val="21"/>
  </w:num>
  <w:num w:numId="6">
    <w:abstractNumId w:val="40"/>
  </w:num>
  <w:num w:numId="7">
    <w:abstractNumId w:val="45"/>
  </w:num>
  <w:num w:numId="8">
    <w:abstractNumId w:val="14"/>
  </w:num>
  <w:num w:numId="9">
    <w:abstractNumId w:val="10"/>
  </w:num>
  <w:num w:numId="10">
    <w:abstractNumId w:val="51"/>
  </w:num>
  <w:num w:numId="11">
    <w:abstractNumId w:val="53"/>
  </w:num>
  <w:num w:numId="12">
    <w:abstractNumId w:val="33"/>
  </w:num>
  <w:num w:numId="13">
    <w:abstractNumId w:val="4"/>
  </w:num>
  <w:num w:numId="14">
    <w:abstractNumId w:val="23"/>
  </w:num>
  <w:num w:numId="15">
    <w:abstractNumId w:val="24"/>
  </w:num>
  <w:num w:numId="16">
    <w:abstractNumId w:val="11"/>
  </w:num>
  <w:num w:numId="17">
    <w:abstractNumId w:val="41"/>
  </w:num>
  <w:num w:numId="18">
    <w:abstractNumId w:val="54"/>
  </w:num>
  <w:num w:numId="19">
    <w:abstractNumId w:val="47"/>
  </w:num>
  <w:num w:numId="20">
    <w:abstractNumId w:val="9"/>
  </w:num>
  <w:num w:numId="21">
    <w:abstractNumId w:val="46"/>
  </w:num>
  <w:num w:numId="22">
    <w:abstractNumId w:val="26"/>
  </w:num>
  <w:num w:numId="23">
    <w:abstractNumId w:val="0"/>
  </w:num>
  <w:num w:numId="24">
    <w:abstractNumId w:val="58"/>
  </w:num>
  <w:num w:numId="25">
    <w:abstractNumId w:val="6"/>
  </w:num>
  <w:num w:numId="26">
    <w:abstractNumId w:val="20"/>
  </w:num>
  <w:num w:numId="27">
    <w:abstractNumId w:val="39"/>
  </w:num>
  <w:num w:numId="28">
    <w:abstractNumId w:val="55"/>
  </w:num>
  <w:num w:numId="29">
    <w:abstractNumId w:val="38"/>
  </w:num>
  <w:num w:numId="30">
    <w:abstractNumId w:val="22"/>
  </w:num>
  <w:num w:numId="31">
    <w:abstractNumId w:val="56"/>
  </w:num>
  <w:num w:numId="32">
    <w:abstractNumId w:val="8"/>
  </w:num>
  <w:num w:numId="33">
    <w:abstractNumId w:val="17"/>
  </w:num>
  <w:num w:numId="34">
    <w:abstractNumId w:val="31"/>
  </w:num>
  <w:num w:numId="35">
    <w:abstractNumId w:val="48"/>
  </w:num>
  <w:num w:numId="36">
    <w:abstractNumId w:val="57"/>
  </w:num>
  <w:num w:numId="37">
    <w:abstractNumId w:val="25"/>
  </w:num>
  <w:num w:numId="38">
    <w:abstractNumId w:val="34"/>
  </w:num>
  <w:num w:numId="39">
    <w:abstractNumId w:val="5"/>
  </w:num>
  <w:num w:numId="40">
    <w:abstractNumId w:val="5"/>
  </w:num>
  <w:num w:numId="41">
    <w:abstractNumId w:val="16"/>
  </w:num>
  <w:num w:numId="42">
    <w:abstractNumId w:val="36"/>
  </w:num>
  <w:num w:numId="43">
    <w:abstractNumId w:val="60"/>
  </w:num>
  <w:num w:numId="44">
    <w:abstractNumId w:val="3"/>
  </w:num>
  <w:num w:numId="45">
    <w:abstractNumId w:val="43"/>
  </w:num>
  <w:num w:numId="46">
    <w:abstractNumId w:val="13"/>
  </w:num>
  <w:num w:numId="47">
    <w:abstractNumId w:val="44"/>
  </w:num>
  <w:num w:numId="48">
    <w:abstractNumId w:val="28"/>
  </w:num>
  <w:num w:numId="49">
    <w:abstractNumId w:val="37"/>
  </w:num>
  <w:num w:numId="50">
    <w:abstractNumId w:val="59"/>
  </w:num>
  <w:num w:numId="51">
    <w:abstractNumId w:val="61"/>
  </w:num>
  <w:num w:numId="52">
    <w:abstractNumId w:val="29"/>
  </w:num>
  <w:num w:numId="53">
    <w:abstractNumId w:val="49"/>
  </w:num>
  <w:num w:numId="54">
    <w:abstractNumId w:val="2"/>
  </w:num>
  <w:num w:numId="55">
    <w:abstractNumId w:val="18"/>
  </w:num>
  <w:num w:numId="56">
    <w:abstractNumId w:val="7"/>
  </w:num>
  <w:num w:numId="57">
    <w:abstractNumId w:val="30"/>
  </w:num>
  <w:num w:numId="58">
    <w:abstractNumId w:val="42"/>
  </w:num>
  <w:num w:numId="59">
    <w:abstractNumId w:val="52"/>
  </w:num>
  <w:num w:numId="60">
    <w:abstractNumId w:val="32"/>
  </w:num>
  <w:num w:numId="61">
    <w:abstractNumId w:val="35"/>
  </w:num>
  <w:num w:numId="62">
    <w:abstractNumId w:val="1"/>
  </w:num>
  <w:num w:numId="63">
    <w:abstractNumId w:val="27"/>
  </w:num>
  <w:num w:numId="64">
    <w:abstractNumId w:val="19"/>
  </w:num>
  <w:num w:numId="65">
    <w:abstractNumId w:val="1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4qLhHfAzsWaXnJmBC4lgQYl8+6kr4mBKOWwmexs3JyERNbmo5RPxjz4sqqT/Mny4Xmr04GOqDxk5cDcvEJLeQ==" w:salt="2RGkquQHdT5dOsAXaySYbA==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CE"/>
    <w:rsid w:val="00000550"/>
    <w:rsid w:val="00000F87"/>
    <w:rsid w:val="00002422"/>
    <w:rsid w:val="000025A9"/>
    <w:rsid w:val="00002843"/>
    <w:rsid w:val="00004D0E"/>
    <w:rsid w:val="000056FE"/>
    <w:rsid w:val="00005806"/>
    <w:rsid w:val="00005A1D"/>
    <w:rsid w:val="00007F15"/>
    <w:rsid w:val="00010C20"/>
    <w:rsid w:val="00010CBB"/>
    <w:rsid w:val="000126AB"/>
    <w:rsid w:val="00012BB4"/>
    <w:rsid w:val="0001409B"/>
    <w:rsid w:val="00014C90"/>
    <w:rsid w:val="00015BAC"/>
    <w:rsid w:val="00016280"/>
    <w:rsid w:val="0001654F"/>
    <w:rsid w:val="00016920"/>
    <w:rsid w:val="00017BE8"/>
    <w:rsid w:val="000204F5"/>
    <w:rsid w:val="00020D53"/>
    <w:rsid w:val="0002109E"/>
    <w:rsid w:val="000211C8"/>
    <w:rsid w:val="00023782"/>
    <w:rsid w:val="0002385A"/>
    <w:rsid w:val="00023E00"/>
    <w:rsid w:val="00024F0D"/>
    <w:rsid w:val="00025225"/>
    <w:rsid w:val="00026919"/>
    <w:rsid w:val="00026993"/>
    <w:rsid w:val="0003046B"/>
    <w:rsid w:val="00030841"/>
    <w:rsid w:val="00030EB9"/>
    <w:rsid w:val="0003127C"/>
    <w:rsid w:val="00031784"/>
    <w:rsid w:val="00033838"/>
    <w:rsid w:val="00033989"/>
    <w:rsid w:val="00034760"/>
    <w:rsid w:val="00036E08"/>
    <w:rsid w:val="00036FDF"/>
    <w:rsid w:val="000378D7"/>
    <w:rsid w:val="000404C1"/>
    <w:rsid w:val="0004154C"/>
    <w:rsid w:val="00043998"/>
    <w:rsid w:val="00043ADE"/>
    <w:rsid w:val="00044016"/>
    <w:rsid w:val="00045217"/>
    <w:rsid w:val="000457FA"/>
    <w:rsid w:val="00045AE1"/>
    <w:rsid w:val="0004631F"/>
    <w:rsid w:val="000468D7"/>
    <w:rsid w:val="00047D48"/>
    <w:rsid w:val="000530B3"/>
    <w:rsid w:val="000535EA"/>
    <w:rsid w:val="00054FD1"/>
    <w:rsid w:val="00055050"/>
    <w:rsid w:val="000551A6"/>
    <w:rsid w:val="0005667F"/>
    <w:rsid w:val="00056751"/>
    <w:rsid w:val="00060517"/>
    <w:rsid w:val="00061840"/>
    <w:rsid w:val="0006327A"/>
    <w:rsid w:val="0006466F"/>
    <w:rsid w:val="00066121"/>
    <w:rsid w:val="00066DF7"/>
    <w:rsid w:val="00067B42"/>
    <w:rsid w:val="000701E9"/>
    <w:rsid w:val="0007090C"/>
    <w:rsid w:val="00073F2D"/>
    <w:rsid w:val="000743C5"/>
    <w:rsid w:val="00074594"/>
    <w:rsid w:val="00075FFD"/>
    <w:rsid w:val="000766F0"/>
    <w:rsid w:val="0007715C"/>
    <w:rsid w:val="0008058B"/>
    <w:rsid w:val="00081A3F"/>
    <w:rsid w:val="00081B24"/>
    <w:rsid w:val="00081B85"/>
    <w:rsid w:val="0008269D"/>
    <w:rsid w:val="00084DC9"/>
    <w:rsid w:val="000859ED"/>
    <w:rsid w:val="00085A20"/>
    <w:rsid w:val="0008710F"/>
    <w:rsid w:val="000872DB"/>
    <w:rsid w:val="000908CF"/>
    <w:rsid w:val="00090D74"/>
    <w:rsid w:val="00092995"/>
    <w:rsid w:val="000933E8"/>
    <w:rsid w:val="00093B08"/>
    <w:rsid w:val="000948F8"/>
    <w:rsid w:val="00094B87"/>
    <w:rsid w:val="000965A0"/>
    <w:rsid w:val="0009730C"/>
    <w:rsid w:val="000A0C4F"/>
    <w:rsid w:val="000A103F"/>
    <w:rsid w:val="000A2128"/>
    <w:rsid w:val="000A36A5"/>
    <w:rsid w:val="000A3734"/>
    <w:rsid w:val="000A3A91"/>
    <w:rsid w:val="000A430F"/>
    <w:rsid w:val="000A589E"/>
    <w:rsid w:val="000A616E"/>
    <w:rsid w:val="000A65FD"/>
    <w:rsid w:val="000A66B2"/>
    <w:rsid w:val="000A6BA3"/>
    <w:rsid w:val="000A6DC3"/>
    <w:rsid w:val="000A78B7"/>
    <w:rsid w:val="000B033D"/>
    <w:rsid w:val="000B0A68"/>
    <w:rsid w:val="000B1E45"/>
    <w:rsid w:val="000B297B"/>
    <w:rsid w:val="000B37EB"/>
    <w:rsid w:val="000B3B90"/>
    <w:rsid w:val="000B43B8"/>
    <w:rsid w:val="000B4E4D"/>
    <w:rsid w:val="000B613E"/>
    <w:rsid w:val="000B67E0"/>
    <w:rsid w:val="000C0259"/>
    <w:rsid w:val="000C1A1F"/>
    <w:rsid w:val="000C1E41"/>
    <w:rsid w:val="000C2056"/>
    <w:rsid w:val="000C3124"/>
    <w:rsid w:val="000C32BE"/>
    <w:rsid w:val="000C3692"/>
    <w:rsid w:val="000C3D5F"/>
    <w:rsid w:val="000C4952"/>
    <w:rsid w:val="000C49D7"/>
    <w:rsid w:val="000C4A80"/>
    <w:rsid w:val="000C5C6A"/>
    <w:rsid w:val="000C69C5"/>
    <w:rsid w:val="000C6A62"/>
    <w:rsid w:val="000C6F36"/>
    <w:rsid w:val="000C73A6"/>
    <w:rsid w:val="000D0038"/>
    <w:rsid w:val="000D1EDE"/>
    <w:rsid w:val="000D22F9"/>
    <w:rsid w:val="000D501D"/>
    <w:rsid w:val="000D6610"/>
    <w:rsid w:val="000D6B52"/>
    <w:rsid w:val="000D73DC"/>
    <w:rsid w:val="000D7DA7"/>
    <w:rsid w:val="000E0865"/>
    <w:rsid w:val="000E09A3"/>
    <w:rsid w:val="000E11B1"/>
    <w:rsid w:val="000E1C35"/>
    <w:rsid w:val="000E2917"/>
    <w:rsid w:val="000E3696"/>
    <w:rsid w:val="000E414F"/>
    <w:rsid w:val="000E4BF0"/>
    <w:rsid w:val="000E4EC0"/>
    <w:rsid w:val="000E5C03"/>
    <w:rsid w:val="000E64FD"/>
    <w:rsid w:val="000F03C4"/>
    <w:rsid w:val="000F3C9C"/>
    <w:rsid w:val="000F458C"/>
    <w:rsid w:val="000F48BE"/>
    <w:rsid w:val="000F4D31"/>
    <w:rsid w:val="000F533D"/>
    <w:rsid w:val="000F545E"/>
    <w:rsid w:val="000F594E"/>
    <w:rsid w:val="000F6200"/>
    <w:rsid w:val="000F749F"/>
    <w:rsid w:val="00100CA1"/>
    <w:rsid w:val="00100E59"/>
    <w:rsid w:val="00102321"/>
    <w:rsid w:val="001057BA"/>
    <w:rsid w:val="001062E8"/>
    <w:rsid w:val="00106D5A"/>
    <w:rsid w:val="00106F90"/>
    <w:rsid w:val="0011171B"/>
    <w:rsid w:val="001125A1"/>
    <w:rsid w:val="001134B7"/>
    <w:rsid w:val="00113BCC"/>
    <w:rsid w:val="00116301"/>
    <w:rsid w:val="00116422"/>
    <w:rsid w:val="00116B8F"/>
    <w:rsid w:val="00116D7B"/>
    <w:rsid w:val="0011759F"/>
    <w:rsid w:val="00120A61"/>
    <w:rsid w:val="0012196E"/>
    <w:rsid w:val="00123BAF"/>
    <w:rsid w:val="001244D6"/>
    <w:rsid w:val="00124A1C"/>
    <w:rsid w:val="001279B9"/>
    <w:rsid w:val="00127DB7"/>
    <w:rsid w:val="00131909"/>
    <w:rsid w:val="00131B80"/>
    <w:rsid w:val="00131D40"/>
    <w:rsid w:val="00132184"/>
    <w:rsid w:val="0013335E"/>
    <w:rsid w:val="00134239"/>
    <w:rsid w:val="00134419"/>
    <w:rsid w:val="00135615"/>
    <w:rsid w:val="00136860"/>
    <w:rsid w:val="0014041D"/>
    <w:rsid w:val="0014053E"/>
    <w:rsid w:val="001405EB"/>
    <w:rsid w:val="00140F72"/>
    <w:rsid w:val="0014131B"/>
    <w:rsid w:val="00141821"/>
    <w:rsid w:val="001420BE"/>
    <w:rsid w:val="0014251E"/>
    <w:rsid w:val="0014260E"/>
    <w:rsid w:val="00142D1E"/>
    <w:rsid w:val="00144D69"/>
    <w:rsid w:val="00145142"/>
    <w:rsid w:val="001459B0"/>
    <w:rsid w:val="001463D8"/>
    <w:rsid w:val="00146DAA"/>
    <w:rsid w:val="00150B00"/>
    <w:rsid w:val="001527BB"/>
    <w:rsid w:val="00153DF5"/>
    <w:rsid w:val="00153E43"/>
    <w:rsid w:val="001553E5"/>
    <w:rsid w:val="00156507"/>
    <w:rsid w:val="00157B0B"/>
    <w:rsid w:val="00160D53"/>
    <w:rsid w:val="00160EB7"/>
    <w:rsid w:val="001616E7"/>
    <w:rsid w:val="00161BC6"/>
    <w:rsid w:val="0016281D"/>
    <w:rsid w:val="001635AB"/>
    <w:rsid w:val="001645E2"/>
    <w:rsid w:val="00164F24"/>
    <w:rsid w:val="00165654"/>
    <w:rsid w:val="00165E5B"/>
    <w:rsid w:val="00166736"/>
    <w:rsid w:val="0016758B"/>
    <w:rsid w:val="00172045"/>
    <w:rsid w:val="00172692"/>
    <w:rsid w:val="00172D77"/>
    <w:rsid w:val="00174066"/>
    <w:rsid w:val="0017460A"/>
    <w:rsid w:val="00174A6A"/>
    <w:rsid w:val="00174E79"/>
    <w:rsid w:val="00174FD2"/>
    <w:rsid w:val="00175105"/>
    <w:rsid w:val="001767CE"/>
    <w:rsid w:val="001768AB"/>
    <w:rsid w:val="0017731D"/>
    <w:rsid w:val="00177B4C"/>
    <w:rsid w:val="0018097E"/>
    <w:rsid w:val="00181ADA"/>
    <w:rsid w:val="00182C69"/>
    <w:rsid w:val="00183D39"/>
    <w:rsid w:val="00184EDE"/>
    <w:rsid w:val="001876C2"/>
    <w:rsid w:val="001905A1"/>
    <w:rsid w:val="00190E6C"/>
    <w:rsid w:val="00191090"/>
    <w:rsid w:val="00191093"/>
    <w:rsid w:val="001910C5"/>
    <w:rsid w:val="0019116C"/>
    <w:rsid w:val="00191B5C"/>
    <w:rsid w:val="00191EC5"/>
    <w:rsid w:val="00193D14"/>
    <w:rsid w:val="00194BED"/>
    <w:rsid w:val="001955E2"/>
    <w:rsid w:val="001957B2"/>
    <w:rsid w:val="0019607D"/>
    <w:rsid w:val="00197971"/>
    <w:rsid w:val="001979EB"/>
    <w:rsid w:val="001A1344"/>
    <w:rsid w:val="001A1E73"/>
    <w:rsid w:val="001A26D5"/>
    <w:rsid w:val="001A2F07"/>
    <w:rsid w:val="001A2FF6"/>
    <w:rsid w:val="001A493F"/>
    <w:rsid w:val="001A63CB"/>
    <w:rsid w:val="001A70DC"/>
    <w:rsid w:val="001A72F4"/>
    <w:rsid w:val="001B0F09"/>
    <w:rsid w:val="001B1BE3"/>
    <w:rsid w:val="001B1DE0"/>
    <w:rsid w:val="001B349F"/>
    <w:rsid w:val="001B4982"/>
    <w:rsid w:val="001B6402"/>
    <w:rsid w:val="001B64D8"/>
    <w:rsid w:val="001B6650"/>
    <w:rsid w:val="001C0C45"/>
    <w:rsid w:val="001C0D86"/>
    <w:rsid w:val="001C0DB4"/>
    <w:rsid w:val="001C1891"/>
    <w:rsid w:val="001C18B9"/>
    <w:rsid w:val="001C19F8"/>
    <w:rsid w:val="001C3884"/>
    <w:rsid w:val="001C5022"/>
    <w:rsid w:val="001C5E0B"/>
    <w:rsid w:val="001C6824"/>
    <w:rsid w:val="001C77DD"/>
    <w:rsid w:val="001D04E0"/>
    <w:rsid w:val="001D286E"/>
    <w:rsid w:val="001D351C"/>
    <w:rsid w:val="001D3F4F"/>
    <w:rsid w:val="001D4180"/>
    <w:rsid w:val="001D41F0"/>
    <w:rsid w:val="001D46C1"/>
    <w:rsid w:val="001D6806"/>
    <w:rsid w:val="001D6FDC"/>
    <w:rsid w:val="001D7824"/>
    <w:rsid w:val="001E0304"/>
    <w:rsid w:val="001E064C"/>
    <w:rsid w:val="001E0C22"/>
    <w:rsid w:val="001E12A9"/>
    <w:rsid w:val="001E2FF7"/>
    <w:rsid w:val="001E3326"/>
    <w:rsid w:val="001E4BDB"/>
    <w:rsid w:val="001E505D"/>
    <w:rsid w:val="001E6245"/>
    <w:rsid w:val="001E6F3E"/>
    <w:rsid w:val="001F2113"/>
    <w:rsid w:val="001F2B29"/>
    <w:rsid w:val="001F36AA"/>
    <w:rsid w:val="001F43BF"/>
    <w:rsid w:val="001F4B88"/>
    <w:rsid w:val="001F4E5B"/>
    <w:rsid w:val="001F52B7"/>
    <w:rsid w:val="001F539D"/>
    <w:rsid w:val="001F53AD"/>
    <w:rsid w:val="001F6385"/>
    <w:rsid w:val="00200E28"/>
    <w:rsid w:val="00203152"/>
    <w:rsid w:val="00203528"/>
    <w:rsid w:val="002035B5"/>
    <w:rsid w:val="002062C1"/>
    <w:rsid w:val="002071CF"/>
    <w:rsid w:val="00207AC6"/>
    <w:rsid w:val="00210562"/>
    <w:rsid w:val="00211E7B"/>
    <w:rsid w:val="00212A93"/>
    <w:rsid w:val="00213371"/>
    <w:rsid w:val="002138AF"/>
    <w:rsid w:val="00214092"/>
    <w:rsid w:val="00214603"/>
    <w:rsid w:val="00216AE9"/>
    <w:rsid w:val="00222813"/>
    <w:rsid w:val="0022309B"/>
    <w:rsid w:val="00223C0D"/>
    <w:rsid w:val="00224ACA"/>
    <w:rsid w:val="00225875"/>
    <w:rsid w:val="00225B4C"/>
    <w:rsid w:val="00226549"/>
    <w:rsid w:val="00226D31"/>
    <w:rsid w:val="00226EE3"/>
    <w:rsid w:val="0022726D"/>
    <w:rsid w:val="002272D3"/>
    <w:rsid w:val="00227FDF"/>
    <w:rsid w:val="0023229D"/>
    <w:rsid w:val="00232319"/>
    <w:rsid w:val="00232529"/>
    <w:rsid w:val="00233921"/>
    <w:rsid w:val="002343C5"/>
    <w:rsid w:val="00234C2D"/>
    <w:rsid w:val="00234E5E"/>
    <w:rsid w:val="00235C83"/>
    <w:rsid w:val="00235F44"/>
    <w:rsid w:val="002374B8"/>
    <w:rsid w:val="00237F9E"/>
    <w:rsid w:val="0024356A"/>
    <w:rsid w:val="002457AD"/>
    <w:rsid w:val="00245D95"/>
    <w:rsid w:val="00245DB9"/>
    <w:rsid w:val="00246C4C"/>
    <w:rsid w:val="00247758"/>
    <w:rsid w:val="00250A4B"/>
    <w:rsid w:val="002519A3"/>
    <w:rsid w:val="0025246E"/>
    <w:rsid w:val="0025299A"/>
    <w:rsid w:val="00252DCE"/>
    <w:rsid w:val="0025322C"/>
    <w:rsid w:val="002532A7"/>
    <w:rsid w:val="00253715"/>
    <w:rsid w:val="0025470F"/>
    <w:rsid w:val="0025477E"/>
    <w:rsid w:val="00254D6B"/>
    <w:rsid w:val="00254EE7"/>
    <w:rsid w:val="002561AE"/>
    <w:rsid w:val="00256560"/>
    <w:rsid w:val="00256B69"/>
    <w:rsid w:val="002578F7"/>
    <w:rsid w:val="00257E28"/>
    <w:rsid w:val="00257F4D"/>
    <w:rsid w:val="00261A71"/>
    <w:rsid w:val="00262550"/>
    <w:rsid w:val="002639C3"/>
    <w:rsid w:val="00263D69"/>
    <w:rsid w:val="002640D6"/>
    <w:rsid w:val="00264310"/>
    <w:rsid w:val="00264AC0"/>
    <w:rsid w:val="00265D32"/>
    <w:rsid w:val="002661FE"/>
    <w:rsid w:val="002668A4"/>
    <w:rsid w:val="00266EF4"/>
    <w:rsid w:val="002676D4"/>
    <w:rsid w:val="00271AC0"/>
    <w:rsid w:val="0027216A"/>
    <w:rsid w:val="00272612"/>
    <w:rsid w:val="00272804"/>
    <w:rsid w:val="00273A0B"/>
    <w:rsid w:val="00275B42"/>
    <w:rsid w:val="00275BF4"/>
    <w:rsid w:val="00276DD4"/>
    <w:rsid w:val="002777D8"/>
    <w:rsid w:val="002802AD"/>
    <w:rsid w:val="00280D65"/>
    <w:rsid w:val="002822EC"/>
    <w:rsid w:val="00282415"/>
    <w:rsid w:val="00282BAE"/>
    <w:rsid w:val="002839E9"/>
    <w:rsid w:val="00284575"/>
    <w:rsid w:val="00287282"/>
    <w:rsid w:val="00287C85"/>
    <w:rsid w:val="00287F3A"/>
    <w:rsid w:val="00290926"/>
    <w:rsid w:val="00291CFF"/>
    <w:rsid w:val="002929F6"/>
    <w:rsid w:val="00293CCC"/>
    <w:rsid w:val="0029440C"/>
    <w:rsid w:val="002947CA"/>
    <w:rsid w:val="00295682"/>
    <w:rsid w:val="002958C2"/>
    <w:rsid w:val="00295AB3"/>
    <w:rsid w:val="002A195B"/>
    <w:rsid w:val="002A2DAB"/>
    <w:rsid w:val="002A3E64"/>
    <w:rsid w:val="002A4697"/>
    <w:rsid w:val="002A47E5"/>
    <w:rsid w:val="002A5041"/>
    <w:rsid w:val="002A52A4"/>
    <w:rsid w:val="002A5F87"/>
    <w:rsid w:val="002A6059"/>
    <w:rsid w:val="002B0487"/>
    <w:rsid w:val="002B075E"/>
    <w:rsid w:val="002B09FF"/>
    <w:rsid w:val="002B0E92"/>
    <w:rsid w:val="002B1092"/>
    <w:rsid w:val="002B19B1"/>
    <w:rsid w:val="002B2B8A"/>
    <w:rsid w:val="002B3218"/>
    <w:rsid w:val="002B3EB0"/>
    <w:rsid w:val="002B4C6A"/>
    <w:rsid w:val="002B51EE"/>
    <w:rsid w:val="002B59B6"/>
    <w:rsid w:val="002B6B25"/>
    <w:rsid w:val="002B770F"/>
    <w:rsid w:val="002C05D0"/>
    <w:rsid w:val="002C17DF"/>
    <w:rsid w:val="002C2378"/>
    <w:rsid w:val="002C340A"/>
    <w:rsid w:val="002C3554"/>
    <w:rsid w:val="002C35ED"/>
    <w:rsid w:val="002C48FF"/>
    <w:rsid w:val="002C643A"/>
    <w:rsid w:val="002C73A5"/>
    <w:rsid w:val="002D08A6"/>
    <w:rsid w:val="002D1268"/>
    <w:rsid w:val="002D2098"/>
    <w:rsid w:val="002D21EE"/>
    <w:rsid w:val="002D2FC9"/>
    <w:rsid w:val="002D41D2"/>
    <w:rsid w:val="002D42F3"/>
    <w:rsid w:val="002D440E"/>
    <w:rsid w:val="002D4B55"/>
    <w:rsid w:val="002D6105"/>
    <w:rsid w:val="002E269B"/>
    <w:rsid w:val="002E29C2"/>
    <w:rsid w:val="002E2F45"/>
    <w:rsid w:val="002E30A0"/>
    <w:rsid w:val="002E34DA"/>
    <w:rsid w:val="002E3F01"/>
    <w:rsid w:val="002E5623"/>
    <w:rsid w:val="002E56A8"/>
    <w:rsid w:val="002E588D"/>
    <w:rsid w:val="002E5E39"/>
    <w:rsid w:val="002E6E24"/>
    <w:rsid w:val="002E7116"/>
    <w:rsid w:val="002F02BD"/>
    <w:rsid w:val="002F1563"/>
    <w:rsid w:val="002F3029"/>
    <w:rsid w:val="002F60E5"/>
    <w:rsid w:val="002F7679"/>
    <w:rsid w:val="002F7710"/>
    <w:rsid w:val="00300B7B"/>
    <w:rsid w:val="003010BF"/>
    <w:rsid w:val="00301901"/>
    <w:rsid w:val="00301F8B"/>
    <w:rsid w:val="00303835"/>
    <w:rsid w:val="00303F28"/>
    <w:rsid w:val="00305D91"/>
    <w:rsid w:val="00305F14"/>
    <w:rsid w:val="00306F60"/>
    <w:rsid w:val="00307135"/>
    <w:rsid w:val="00307A32"/>
    <w:rsid w:val="00310E10"/>
    <w:rsid w:val="00311406"/>
    <w:rsid w:val="0031243E"/>
    <w:rsid w:val="00312C40"/>
    <w:rsid w:val="00315078"/>
    <w:rsid w:val="00315177"/>
    <w:rsid w:val="00315200"/>
    <w:rsid w:val="00316913"/>
    <w:rsid w:val="00322B8B"/>
    <w:rsid w:val="0032302D"/>
    <w:rsid w:val="003230B4"/>
    <w:rsid w:val="003233FF"/>
    <w:rsid w:val="0032401F"/>
    <w:rsid w:val="00324CC1"/>
    <w:rsid w:val="00324F5F"/>
    <w:rsid w:val="00325E42"/>
    <w:rsid w:val="003265E0"/>
    <w:rsid w:val="00327812"/>
    <w:rsid w:val="003321AF"/>
    <w:rsid w:val="00332AD5"/>
    <w:rsid w:val="00332F03"/>
    <w:rsid w:val="00333587"/>
    <w:rsid w:val="0033385D"/>
    <w:rsid w:val="00335687"/>
    <w:rsid w:val="00335740"/>
    <w:rsid w:val="003367D6"/>
    <w:rsid w:val="00337F0E"/>
    <w:rsid w:val="00340503"/>
    <w:rsid w:val="00341F4B"/>
    <w:rsid w:val="003425CB"/>
    <w:rsid w:val="00343D43"/>
    <w:rsid w:val="00343DF5"/>
    <w:rsid w:val="0034458E"/>
    <w:rsid w:val="00344FA3"/>
    <w:rsid w:val="003452CE"/>
    <w:rsid w:val="00345CA2"/>
    <w:rsid w:val="0034643F"/>
    <w:rsid w:val="00347413"/>
    <w:rsid w:val="0034767D"/>
    <w:rsid w:val="003479FB"/>
    <w:rsid w:val="0035053B"/>
    <w:rsid w:val="003516B2"/>
    <w:rsid w:val="0035226D"/>
    <w:rsid w:val="0035539D"/>
    <w:rsid w:val="00355D17"/>
    <w:rsid w:val="00356627"/>
    <w:rsid w:val="003573B7"/>
    <w:rsid w:val="00357F2D"/>
    <w:rsid w:val="003612B4"/>
    <w:rsid w:val="00361EF8"/>
    <w:rsid w:val="00362825"/>
    <w:rsid w:val="0036377D"/>
    <w:rsid w:val="003642CC"/>
    <w:rsid w:val="00364E0A"/>
    <w:rsid w:val="003658D3"/>
    <w:rsid w:val="003662E2"/>
    <w:rsid w:val="00366F15"/>
    <w:rsid w:val="00367E02"/>
    <w:rsid w:val="00370218"/>
    <w:rsid w:val="00371CA6"/>
    <w:rsid w:val="003721E0"/>
    <w:rsid w:val="003734D4"/>
    <w:rsid w:val="00373A4D"/>
    <w:rsid w:val="00373ADE"/>
    <w:rsid w:val="003748FB"/>
    <w:rsid w:val="00374E10"/>
    <w:rsid w:val="00375425"/>
    <w:rsid w:val="003758C7"/>
    <w:rsid w:val="00375E94"/>
    <w:rsid w:val="00376647"/>
    <w:rsid w:val="00376C51"/>
    <w:rsid w:val="0037720F"/>
    <w:rsid w:val="003774D7"/>
    <w:rsid w:val="00377EBA"/>
    <w:rsid w:val="00380845"/>
    <w:rsid w:val="00380977"/>
    <w:rsid w:val="00380E0A"/>
    <w:rsid w:val="003813AE"/>
    <w:rsid w:val="003820A1"/>
    <w:rsid w:val="00382B28"/>
    <w:rsid w:val="003837D1"/>
    <w:rsid w:val="00383DB9"/>
    <w:rsid w:val="003843F2"/>
    <w:rsid w:val="00384416"/>
    <w:rsid w:val="00384851"/>
    <w:rsid w:val="003854DF"/>
    <w:rsid w:val="00385D6F"/>
    <w:rsid w:val="00387803"/>
    <w:rsid w:val="00387D7D"/>
    <w:rsid w:val="00390E5D"/>
    <w:rsid w:val="00391952"/>
    <w:rsid w:val="003919ED"/>
    <w:rsid w:val="00391A56"/>
    <w:rsid w:val="00396F32"/>
    <w:rsid w:val="00397CDA"/>
    <w:rsid w:val="00397E09"/>
    <w:rsid w:val="003A14CB"/>
    <w:rsid w:val="003A26D2"/>
    <w:rsid w:val="003A2CA5"/>
    <w:rsid w:val="003A2CCE"/>
    <w:rsid w:val="003A3612"/>
    <w:rsid w:val="003A3810"/>
    <w:rsid w:val="003A4513"/>
    <w:rsid w:val="003A4F92"/>
    <w:rsid w:val="003A5BA1"/>
    <w:rsid w:val="003A6487"/>
    <w:rsid w:val="003A6AEB"/>
    <w:rsid w:val="003B0B89"/>
    <w:rsid w:val="003B17CA"/>
    <w:rsid w:val="003B184E"/>
    <w:rsid w:val="003B4B23"/>
    <w:rsid w:val="003B4B42"/>
    <w:rsid w:val="003B61C6"/>
    <w:rsid w:val="003B74F2"/>
    <w:rsid w:val="003B75CA"/>
    <w:rsid w:val="003B7F8D"/>
    <w:rsid w:val="003C12AD"/>
    <w:rsid w:val="003C1C0E"/>
    <w:rsid w:val="003C2103"/>
    <w:rsid w:val="003C2E53"/>
    <w:rsid w:val="003C5056"/>
    <w:rsid w:val="003C5299"/>
    <w:rsid w:val="003C53BD"/>
    <w:rsid w:val="003C61A0"/>
    <w:rsid w:val="003C6655"/>
    <w:rsid w:val="003C72DB"/>
    <w:rsid w:val="003D01DF"/>
    <w:rsid w:val="003D045C"/>
    <w:rsid w:val="003D05C9"/>
    <w:rsid w:val="003D1245"/>
    <w:rsid w:val="003D1747"/>
    <w:rsid w:val="003D1D04"/>
    <w:rsid w:val="003D1DDD"/>
    <w:rsid w:val="003D28FF"/>
    <w:rsid w:val="003D3161"/>
    <w:rsid w:val="003D3D5F"/>
    <w:rsid w:val="003D5320"/>
    <w:rsid w:val="003D548E"/>
    <w:rsid w:val="003D54D8"/>
    <w:rsid w:val="003D6E5F"/>
    <w:rsid w:val="003D7492"/>
    <w:rsid w:val="003E1561"/>
    <w:rsid w:val="003E25BA"/>
    <w:rsid w:val="003E382C"/>
    <w:rsid w:val="003E414F"/>
    <w:rsid w:val="003E4E14"/>
    <w:rsid w:val="003E5919"/>
    <w:rsid w:val="003E6291"/>
    <w:rsid w:val="003F0820"/>
    <w:rsid w:val="003F0D04"/>
    <w:rsid w:val="003F1089"/>
    <w:rsid w:val="003F22F3"/>
    <w:rsid w:val="003F2A5F"/>
    <w:rsid w:val="003F2ACD"/>
    <w:rsid w:val="003F34B6"/>
    <w:rsid w:val="003F36D2"/>
    <w:rsid w:val="003F41EE"/>
    <w:rsid w:val="003F4D65"/>
    <w:rsid w:val="003F4EB6"/>
    <w:rsid w:val="003F6485"/>
    <w:rsid w:val="003F6695"/>
    <w:rsid w:val="004000D8"/>
    <w:rsid w:val="00402936"/>
    <w:rsid w:val="004034A4"/>
    <w:rsid w:val="0040425D"/>
    <w:rsid w:val="00405643"/>
    <w:rsid w:val="00405C71"/>
    <w:rsid w:val="0040700E"/>
    <w:rsid w:val="004071F4"/>
    <w:rsid w:val="00411090"/>
    <w:rsid w:val="004122EC"/>
    <w:rsid w:val="00414404"/>
    <w:rsid w:val="004152A6"/>
    <w:rsid w:val="00415AFB"/>
    <w:rsid w:val="0041731E"/>
    <w:rsid w:val="00420026"/>
    <w:rsid w:val="00420897"/>
    <w:rsid w:val="00420AC4"/>
    <w:rsid w:val="00424776"/>
    <w:rsid w:val="00426CFE"/>
    <w:rsid w:val="00427090"/>
    <w:rsid w:val="004274B4"/>
    <w:rsid w:val="00427E55"/>
    <w:rsid w:val="00430F19"/>
    <w:rsid w:val="00431AA0"/>
    <w:rsid w:val="00431D93"/>
    <w:rsid w:val="00434F96"/>
    <w:rsid w:val="004359EC"/>
    <w:rsid w:val="00436637"/>
    <w:rsid w:val="004377AE"/>
    <w:rsid w:val="00440EB1"/>
    <w:rsid w:val="004410CA"/>
    <w:rsid w:val="0044339C"/>
    <w:rsid w:val="00444A8E"/>
    <w:rsid w:val="004450A9"/>
    <w:rsid w:val="0044539E"/>
    <w:rsid w:val="0044708C"/>
    <w:rsid w:val="00447229"/>
    <w:rsid w:val="004475BC"/>
    <w:rsid w:val="00451028"/>
    <w:rsid w:val="00452292"/>
    <w:rsid w:val="0045265A"/>
    <w:rsid w:val="00453816"/>
    <w:rsid w:val="00453AC7"/>
    <w:rsid w:val="00453ACE"/>
    <w:rsid w:val="00453FA3"/>
    <w:rsid w:val="00454D6A"/>
    <w:rsid w:val="00455017"/>
    <w:rsid w:val="0045587A"/>
    <w:rsid w:val="00456D97"/>
    <w:rsid w:val="004570FE"/>
    <w:rsid w:val="00457E38"/>
    <w:rsid w:val="00460A11"/>
    <w:rsid w:val="00460F80"/>
    <w:rsid w:val="004618FD"/>
    <w:rsid w:val="00461F73"/>
    <w:rsid w:val="00463AEB"/>
    <w:rsid w:val="004660E5"/>
    <w:rsid w:val="00466726"/>
    <w:rsid w:val="00466D27"/>
    <w:rsid w:val="00467227"/>
    <w:rsid w:val="0046766F"/>
    <w:rsid w:val="00470ACF"/>
    <w:rsid w:val="00471523"/>
    <w:rsid w:val="0047254E"/>
    <w:rsid w:val="00472E4F"/>
    <w:rsid w:val="004739F8"/>
    <w:rsid w:val="00473AFF"/>
    <w:rsid w:val="00473E2B"/>
    <w:rsid w:val="00474096"/>
    <w:rsid w:val="00474444"/>
    <w:rsid w:val="00475956"/>
    <w:rsid w:val="00475A84"/>
    <w:rsid w:val="00476935"/>
    <w:rsid w:val="00480877"/>
    <w:rsid w:val="00481185"/>
    <w:rsid w:val="004818C5"/>
    <w:rsid w:val="00482E2C"/>
    <w:rsid w:val="00483693"/>
    <w:rsid w:val="00483E5F"/>
    <w:rsid w:val="00484800"/>
    <w:rsid w:val="00485B01"/>
    <w:rsid w:val="00485B3C"/>
    <w:rsid w:val="004861AE"/>
    <w:rsid w:val="00486292"/>
    <w:rsid w:val="004872B2"/>
    <w:rsid w:val="00490C67"/>
    <w:rsid w:val="00491798"/>
    <w:rsid w:val="00491E13"/>
    <w:rsid w:val="00491FC0"/>
    <w:rsid w:val="00492A0C"/>
    <w:rsid w:val="00492B43"/>
    <w:rsid w:val="00493A23"/>
    <w:rsid w:val="0049414A"/>
    <w:rsid w:val="004946C7"/>
    <w:rsid w:val="004949E1"/>
    <w:rsid w:val="0049540D"/>
    <w:rsid w:val="00496B7B"/>
    <w:rsid w:val="00497463"/>
    <w:rsid w:val="00497A1E"/>
    <w:rsid w:val="00497A21"/>
    <w:rsid w:val="004A033B"/>
    <w:rsid w:val="004A0630"/>
    <w:rsid w:val="004A15C6"/>
    <w:rsid w:val="004A1611"/>
    <w:rsid w:val="004A296A"/>
    <w:rsid w:val="004A2B93"/>
    <w:rsid w:val="004A301E"/>
    <w:rsid w:val="004A40AC"/>
    <w:rsid w:val="004A4F31"/>
    <w:rsid w:val="004A5EF5"/>
    <w:rsid w:val="004B509C"/>
    <w:rsid w:val="004B6172"/>
    <w:rsid w:val="004B6798"/>
    <w:rsid w:val="004C0BBB"/>
    <w:rsid w:val="004C4160"/>
    <w:rsid w:val="004C49E4"/>
    <w:rsid w:val="004C4A6B"/>
    <w:rsid w:val="004C562A"/>
    <w:rsid w:val="004C68B8"/>
    <w:rsid w:val="004C74CA"/>
    <w:rsid w:val="004C7C58"/>
    <w:rsid w:val="004D053A"/>
    <w:rsid w:val="004D09A0"/>
    <w:rsid w:val="004D147A"/>
    <w:rsid w:val="004D2E29"/>
    <w:rsid w:val="004D55C6"/>
    <w:rsid w:val="004D6BF4"/>
    <w:rsid w:val="004D7E52"/>
    <w:rsid w:val="004E124B"/>
    <w:rsid w:val="004E201A"/>
    <w:rsid w:val="004E2A4A"/>
    <w:rsid w:val="004E35C9"/>
    <w:rsid w:val="004E3E0B"/>
    <w:rsid w:val="004E45FF"/>
    <w:rsid w:val="004E4E04"/>
    <w:rsid w:val="004E61FE"/>
    <w:rsid w:val="004E6556"/>
    <w:rsid w:val="004E6BE4"/>
    <w:rsid w:val="004E77BB"/>
    <w:rsid w:val="004F06AF"/>
    <w:rsid w:val="004F0C35"/>
    <w:rsid w:val="004F111A"/>
    <w:rsid w:val="004F2338"/>
    <w:rsid w:val="004F3B51"/>
    <w:rsid w:val="004F45F2"/>
    <w:rsid w:val="004F4630"/>
    <w:rsid w:val="004F5C63"/>
    <w:rsid w:val="004F5F8F"/>
    <w:rsid w:val="004F7A5E"/>
    <w:rsid w:val="00500256"/>
    <w:rsid w:val="005005B0"/>
    <w:rsid w:val="00500655"/>
    <w:rsid w:val="005009C5"/>
    <w:rsid w:val="0050177B"/>
    <w:rsid w:val="00501C72"/>
    <w:rsid w:val="00501F24"/>
    <w:rsid w:val="005026EB"/>
    <w:rsid w:val="0050385F"/>
    <w:rsid w:val="005042DB"/>
    <w:rsid w:val="005042F6"/>
    <w:rsid w:val="00504C57"/>
    <w:rsid w:val="00504DA0"/>
    <w:rsid w:val="0050659E"/>
    <w:rsid w:val="00506853"/>
    <w:rsid w:val="00506FEF"/>
    <w:rsid w:val="00507F2E"/>
    <w:rsid w:val="0051049B"/>
    <w:rsid w:val="00511038"/>
    <w:rsid w:val="00512D09"/>
    <w:rsid w:val="005130E2"/>
    <w:rsid w:val="00513CE2"/>
    <w:rsid w:val="00515A31"/>
    <w:rsid w:val="00515A98"/>
    <w:rsid w:val="00515E90"/>
    <w:rsid w:val="005166FD"/>
    <w:rsid w:val="0051699E"/>
    <w:rsid w:val="005169C0"/>
    <w:rsid w:val="00516A3D"/>
    <w:rsid w:val="005170A9"/>
    <w:rsid w:val="005201AD"/>
    <w:rsid w:val="0052240B"/>
    <w:rsid w:val="005232E0"/>
    <w:rsid w:val="00523D22"/>
    <w:rsid w:val="005248EE"/>
    <w:rsid w:val="00524E58"/>
    <w:rsid w:val="00525C97"/>
    <w:rsid w:val="0052603B"/>
    <w:rsid w:val="005265B4"/>
    <w:rsid w:val="00527447"/>
    <w:rsid w:val="005304E6"/>
    <w:rsid w:val="0053333D"/>
    <w:rsid w:val="0053671E"/>
    <w:rsid w:val="005367A3"/>
    <w:rsid w:val="00536FF9"/>
    <w:rsid w:val="00537643"/>
    <w:rsid w:val="005405F6"/>
    <w:rsid w:val="00540D96"/>
    <w:rsid w:val="00541F9A"/>
    <w:rsid w:val="00542220"/>
    <w:rsid w:val="005437B6"/>
    <w:rsid w:val="00543D34"/>
    <w:rsid w:val="00543DE7"/>
    <w:rsid w:val="0054448F"/>
    <w:rsid w:val="00544C52"/>
    <w:rsid w:val="0054505F"/>
    <w:rsid w:val="00545498"/>
    <w:rsid w:val="005503E9"/>
    <w:rsid w:val="00550411"/>
    <w:rsid w:val="00550802"/>
    <w:rsid w:val="0055089D"/>
    <w:rsid w:val="00550FE9"/>
    <w:rsid w:val="0055114C"/>
    <w:rsid w:val="0055184D"/>
    <w:rsid w:val="0055199F"/>
    <w:rsid w:val="0055249F"/>
    <w:rsid w:val="00552A08"/>
    <w:rsid w:val="00555A05"/>
    <w:rsid w:val="005564EE"/>
    <w:rsid w:val="00557213"/>
    <w:rsid w:val="005604B3"/>
    <w:rsid w:val="00562DFB"/>
    <w:rsid w:val="00562FA4"/>
    <w:rsid w:val="005637FF"/>
    <w:rsid w:val="0056386A"/>
    <w:rsid w:val="00564B75"/>
    <w:rsid w:val="00564DC1"/>
    <w:rsid w:val="00565D9A"/>
    <w:rsid w:val="0056679D"/>
    <w:rsid w:val="00566BE3"/>
    <w:rsid w:val="00567ED2"/>
    <w:rsid w:val="005705FF"/>
    <w:rsid w:val="00570961"/>
    <w:rsid w:val="00570FF9"/>
    <w:rsid w:val="00571F75"/>
    <w:rsid w:val="005721F6"/>
    <w:rsid w:val="00572C5C"/>
    <w:rsid w:val="00573BD6"/>
    <w:rsid w:val="00573E85"/>
    <w:rsid w:val="00574403"/>
    <w:rsid w:val="0057477F"/>
    <w:rsid w:val="0057487D"/>
    <w:rsid w:val="0057596E"/>
    <w:rsid w:val="00575BE2"/>
    <w:rsid w:val="00575F35"/>
    <w:rsid w:val="00576291"/>
    <w:rsid w:val="005766CE"/>
    <w:rsid w:val="005833DD"/>
    <w:rsid w:val="0058467B"/>
    <w:rsid w:val="00585BF3"/>
    <w:rsid w:val="00587228"/>
    <w:rsid w:val="0059089B"/>
    <w:rsid w:val="00591B79"/>
    <w:rsid w:val="00592A4C"/>
    <w:rsid w:val="00593833"/>
    <w:rsid w:val="0059394B"/>
    <w:rsid w:val="005966D8"/>
    <w:rsid w:val="00596C33"/>
    <w:rsid w:val="005A06E7"/>
    <w:rsid w:val="005A2D25"/>
    <w:rsid w:val="005A2DD5"/>
    <w:rsid w:val="005A516A"/>
    <w:rsid w:val="005A61FC"/>
    <w:rsid w:val="005A692F"/>
    <w:rsid w:val="005A6B90"/>
    <w:rsid w:val="005A6F15"/>
    <w:rsid w:val="005B15A6"/>
    <w:rsid w:val="005B1710"/>
    <w:rsid w:val="005B296F"/>
    <w:rsid w:val="005B44C3"/>
    <w:rsid w:val="005B5A4D"/>
    <w:rsid w:val="005C01B7"/>
    <w:rsid w:val="005C1B4F"/>
    <w:rsid w:val="005C23FF"/>
    <w:rsid w:val="005C2769"/>
    <w:rsid w:val="005C2E23"/>
    <w:rsid w:val="005C3E63"/>
    <w:rsid w:val="005C415C"/>
    <w:rsid w:val="005C42D5"/>
    <w:rsid w:val="005C43F0"/>
    <w:rsid w:val="005C445D"/>
    <w:rsid w:val="005C6682"/>
    <w:rsid w:val="005C671D"/>
    <w:rsid w:val="005C7009"/>
    <w:rsid w:val="005C72BF"/>
    <w:rsid w:val="005C7418"/>
    <w:rsid w:val="005C7F70"/>
    <w:rsid w:val="005D0DD6"/>
    <w:rsid w:val="005D117C"/>
    <w:rsid w:val="005D12AA"/>
    <w:rsid w:val="005D1601"/>
    <w:rsid w:val="005D219F"/>
    <w:rsid w:val="005D2CB7"/>
    <w:rsid w:val="005D2DDD"/>
    <w:rsid w:val="005D33BF"/>
    <w:rsid w:val="005D4056"/>
    <w:rsid w:val="005D4989"/>
    <w:rsid w:val="005D6595"/>
    <w:rsid w:val="005E0058"/>
    <w:rsid w:val="005E1C46"/>
    <w:rsid w:val="005E300E"/>
    <w:rsid w:val="005E341E"/>
    <w:rsid w:val="005E410A"/>
    <w:rsid w:val="005E48A3"/>
    <w:rsid w:val="005E5DAC"/>
    <w:rsid w:val="005E64FF"/>
    <w:rsid w:val="005E6EA6"/>
    <w:rsid w:val="005E7543"/>
    <w:rsid w:val="005F0141"/>
    <w:rsid w:val="005F1E09"/>
    <w:rsid w:val="005F243E"/>
    <w:rsid w:val="005F2F77"/>
    <w:rsid w:val="005F2FFF"/>
    <w:rsid w:val="005F3E94"/>
    <w:rsid w:val="005F40AE"/>
    <w:rsid w:val="005F49CD"/>
    <w:rsid w:val="005F5EE7"/>
    <w:rsid w:val="005F7777"/>
    <w:rsid w:val="005F7985"/>
    <w:rsid w:val="00600CFF"/>
    <w:rsid w:val="00601A80"/>
    <w:rsid w:val="00602A19"/>
    <w:rsid w:val="00602E49"/>
    <w:rsid w:val="00603D62"/>
    <w:rsid w:val="00603FCC"/>
    <w:rsid w:val="0060528B"/>
    <w:rsid w:val="006072BA"/>
    <w:rsid w:val="006073B2"/>
    <w:rsid w:val="00607B6E"/>
    <w:rsid w:val="0061072E"/>
    <w:rsid w:val="0061094B"/>
    <w:rsid w:val="0061106F"/>
    <w:rsid w:val="00611087"/>
    <w:rsid w:val="006112C9"/>
    <w:rsid w:val="006115B6"/>
    <w:rsid w:val="00611CDD"/>
    <w:rsid w:val="00612376"/>
    <w:rsid w:val="0061293B"/>
    <w:rsid w:val="00612E7A"/>
    <w:rsid w:val="00613A82"/>
    <w:rsid w:val="00615009"/>
    <w:rsid w:val="00615E76"/>
    <w:rsid w:val="0061614C"/>
    <w:rsid w:val="00616591"/>
    <w:rsid w:val="0061681F"/>
    <w:rsid w:val="00616C67"/>
    <w:rsid w:val="00624B2D"/>
    <w:rsid w:val="00624E00"/>
    <w:rsid w:val="00624F85"/>
    <w:rsid w:val="00624FDF"/>
    <w:rsid w:val="0062515B"/>
    <w:rsid w:val="00626701"/>
    <w:rsid w:val="0062707E"/>
    <w:rsid w:val="00627375"/>
    <w:rsid w:val="00632B7B"/>
    <w:rsid w:val="006332E2"/>
    <w:rsid w:val="006336BD"/>
    <w:rsid w:val="00633B8C"/>
    <w:rsid w:val="0063568E"/>
    <w:rsid w:val="00636962"/>
    <w:rsid w:val="00636C82"/>
    <w:rsid w:val="00637199"/>
    <w:rsid w:val="0064125B"/>
    <w:rsid w:val="00641742"/>
    <w:rsid w:val="00642815"/>
    <w:rsid w:val="006457BA"/>
    <w:rsid w:val="00645B08"/>
    <w:rsid w:val="00646BAD"/>
    <w:rsid w:val="00646EFE"/>
    <w:rsid w:val="00647640"/>
    <w:rsid w:val="006477AF"/>
    <w:rsid w:val="00647C41"/>
    <w:rsid w:val="00647FF8"/>
    <w:rsid w:val="006501A7"/>
    <w:rsid w:val="0065052E"/>
    <w:rsid w:val="00651F16"/>
    <w:rsid w:val="006534AE"/>
    <w:rsid w:val="00654AA8"/>
    <w:rsid w:val="00655CCF"/>
    <w:rsid w:val="00657E34"/>
    <w:rsid w:val="00657EBB"/>
    <w:rsid w:val="00660401"/>
    <w:rsid w:val="00660418"/>
    <w:rsid w:val="00661651"/>
    <w:rsid w:val="00661BDE"/>
    <w:rsid w:val="00661FC4"/>
    <w:rsid w:val="0066380D"/>
    <w:rsid w:val="00663CD2"/>
    <w:rsid w:val="00665A43"/>
    <w:rsid w:val="00665BA0"/>
    <w:rsid w:val="00666A14"/>
    <w:rsid w:val="0066796C"/>
    <w:rsid w:val="00670FD8"/>
    <w:rsid w:val="00671017"/>
    <w:rsid w:val="00671660"/>
    <w:rsid w:val="0067339C"/>
    <w:rsid w:val="00673D9E"/>
    <w:rsid w:val="00675715"/>
    <w:rsid w:val="00675FB4"/>
    <w:rsid w:val="00676432"/>
    <w:rsid w:val="00676B2A"/>
    <w:rsid w:val="00677610"/>
    <w:rsid w:val="00681168"/>
    <w:rsid w:val="006813D3"/>
    <w:rsid w:val="00681B40"/>
    <w:rsid w:val="00682524"/>
    <w:rsid w:val="006836E4"/>
    <w:rsid w:val="0068502A"/>
    <w:rsid w:val="00685C7D"/>
    <w:rsid w:val="00685FBA"/>
    <w:rsid w:val="006867ED"/>
    <w:rsid w:val="006869C7"/>
    <w:rsid w:val="006916CE"/>
    <w:rsid w:val="00692B1A"/>
    <w:rsid w:val="00692CF3"/>
    <w:rsid w:val="0069358B"/>
    <w:rsid w:val="00694658"/>
    <w:rsid w:val="00694FE5"/>
    <w:rsid w:val="006964A8"/>
    <w:rsid w:val="006970F5"/>
    <w:rsid w:val="006971A6"/>
    <w:rsid w:val="006978B5"/>
    <w:rsid w:val="006A0143"/>
    <w:rsid w:val="006A035D"/>
    <w:rsid w:val="006A06E0"/>
    <w:rsid w:val="006A3ADE"/>
    <w:rsid w:val="006A47E7"/>
    <w:rsid w:val="006A4ADB"/>
    <w:rsid w:val="006A4FCB"/>
    <w:rsid w:val="006A705B"/>
    <w:rsid w:val="006A70E5"/>
    <w:rsid w:val="006B016B"/>
    <w:rsid w:val="006B0306"/>
    <w:rsid w:val="006B0B9B"/>
    <w:rsid w:val="006B102F"/>
    <w:rsid w:val="006B1162"/>
    <w:rsid w:val="006B1B72"/>
    <w:rsid w:val="006B1C46"/>
    <w:rsid w:val="006B21CF"/>
    <w:rsid w:val="006B2A59"/>
    <w:rsid w:val="006B2BBA"/>
    <w:rsid w:val="006B2D11"/>
    <w:rsid w:val="006B39A6"/>
    <w:rsid w:val="006B40C6"/>
    <w:rsid w:val="006B427C"/>
    <w:rsid w:val="006B4A5E"/>
    <w:rsid w:val="006B56C5"/>
    <w:rsid w:val="006B5D6C"/>
    <w:rsid w:val="006B5DBC"/>
    <w:rsid w:val="006B636D"/>
    <w:rsid w:val="006B63F8"/>
    <w:rsid w:val="006C0F62"/>
    <w:rsid w:val="006C1582"/>
    <w:rsid w:val="006C17F7"/>
    <w:rsid w:val="006C246D"/>
    <w:rsid w:val="006C39AD"/>
    <w:rsid w:val="006C3D5A"/>
    <w:rsid w:val="006C49BB"/>
    <w:rsid w:val="006C543B"/>
    <w:rsid w:val="006C5FFA"/>
    <w:rsid w:val="006C62E8"/>
    <w:rsid w:val="006C631C"/>
    <w:rsid w:val="006C649B"/>
    <w:rsid w:val="006C7401"/>
    <w:rsid w:val="006D0231"/>
    <w:rsid w:val="006D174A"/>
    <w:rsid w:val="006D3869"/>
    <w:rsid w:val="006D3F06"/>
    <w:rsid w:val="006D57A5"/>
    <w:rsid w:val="006D5DDF"/>
    <w:rsid w:val="006D6FEB"/>
    <w:rsid w:val="006D72CB"/>
    <w:rsid w:val="006D73DB"/>
    <w:rsid w:val="006E1348"/>
    <w:rsid w:val="006E2BED"/>
    <w:rsid w:val="006E3BE4"/>
    <w:rsid w:val="006E42DA"/>
    <w:rsid w:val="006E47FC"/>
    <w:rsid w:val="006E495E"/>
    <w:rsid w:val="006E72B4"/>
    <w:rsid w:val="006E748A"/>
    <w:rsid w:val="006E7B87"/>
    <w:rsid w:val="006F0F06"/>
    <w:rsid w:val="006F17F8"/>
    <w:rsid w:val="006F210C"/>
    <w:rsid w:val="006F24DF"/>
    <w:rsid w:val="006F3E29"/>
    <w:rsid w:val="006F3E2F"/>
    <w:rsid w:val="006F4E26"/>
    <w:rsid w:val="006F574F"/>
    <w:rsid w:val="006F77F0"/>
    <w:rsid w:val="006F7D6E"/>
    <w:rsid w:val="0070048D"/>
    <w:rsid w:val="00700DBD"/>
    <w:rsid w:val="0070150D"/>
    <w:rsid w:val="00701747"/>
    <w:rsid w:val="00702491"/>
    <w:rsid w:val="00702942"/>
    <w:rsid w:val="00703B6D"/>
    <w:rsid w:val="007041A5"/>
    <w:rsid w:val="007055C5"/>
    <w:rsid w:val="00705CFD"/>
    <w:rsid w:val="00706CF5"/>
    <w:rsid w:val="0071082D"/>
    <w:rsid w:val="00711157"/>
    <w:rsid w:val="0071201A"/>
    <w:rsid w:val="007125B5"/>
    <w:rsid w:val="00712DB0"/>
    <w:rsid w:val="00713907"/>
    <w:rsid w:val="007153F6"/>
    <w:rsid w:val="007169C2"/>
    <w:rsid w:val="00717C2C"/>
    <w:rsid w:val="007207C7"/>
    <w:rsid w:val="00720CA1"/>
    <w:rsid w:val="0072321F"/>
    <w:rsid w:val="007232E0"/>
    <w:rsid w:val="007235CA"/>
    <w:rsid w:val="00723B67"/>
    <w:rsid w:val="007248F6"/>
    <w:rsid w:val="0072620C"/>
    <w:rsid w:val="007263BD"/>
    <w:rsid w:val="00726FFB"/>
    <w:rsid w:val="0072767F"/>
    <w:rsid w:val="0073131B"/>
    <w:rsid w:val="00734BA1"/>
    <w:rsid w:val="00734E19"/>
    <w:rsid w:val="007354AB"/>
    <w:rsid w:val="00735EB6"/>
    <w:rsid w:val="00737AA1"/>
    <w:rsid w:val="00740427"/>
    <w:rsid w:val="00740453"/>
    <w:rsid w:val="0074358F"/>
    <w:rsid w:val="00743CCA"/>
    <w:rsid w:val="00744397"/>
    <w:rsid w:val="00745B83"/>
    <w:rsid w:val="00745D99"/>
    <w:rsid w:val="00746077"/>
    <w:rsid w:val="007465C9"/>
    <w:rsid w:val="00746DCC"/>
    <w:rsid w:val="007471E3"/>
    <w:rsid w:val="00747378"/>
    <w:rsid w:val="007504AD"/>
    <w:rsid w:val="00750D6C"/>
    <w:rsid w:val="00750FCA"/>
    <w:rsid w:val="00751B3F"/>
    <w:rsid w:val="00751ED5"/>
    <w:rsid w:val="00752D2C"/>
    <w:rsid w:val="0075381F"/>
    <w:rsid w:val="00753AF1"/>
    <w:rsid w:val="00754AC0"/>
    <w:rsid w:val="00755EF2"/>
    <w:rsid w:val="007564BE"/>
    <w:rsid w:val="00760668"/>
    <w:rsid w:val="00761638"/>
    <w:rsid w:val="00762749"/>
    <w:rsid w:val="007644A2"/>
    <w:rsid w:val="00766D62"/>
    <w:rsid w:val="00766E93"/>
    <w:rsid w:val="007701B8"/>
    <w:rsid w:val="00771610"/>
    <w:rsid w:val="0077275D"/>
    <w:rsid w:val="00772E28"/>
    <w:rsid w:val="007754CF"/>
    <w:rsid w:val="007775E1"/>
    <w:rsid w:val="00777670"/>
    <w:rsid w:val="00780873"/>
    <w:rsid w:val="007817AF"/>
    <w:rsid w:val="00781870"/>
    <w:rsid w:val="00781E16"/>
    <w:rsid w:val="00782529"/>
    <w:rsid w:val="007825B4"/>
    <w:rsid w:val="00783917"/>
    <w:rsid w:val="007850BE"/>
    <w:rsid w:val="00786648"/>
    <w:rsid w:val="00790456"/>
    <w:rsid w:val="0079058C"/>
    <w:rsid w:val="00794522"/>
    <w:rsid w:val="007950E6"/>
    <w:rsid w:val="00796753"/>
    <w:rsid w:val="007969A9"/>
    <w:rsid w:val="00796F6A"/>
    <w:rsid w:val="0079712A"/>
    <w:rsid w:val="007978E7"/>
    <w:rsid w:val="007A003B"/>
    <w:rsid w:val="007A0938"/>
    <w:rsid w:val="007A1B3E"/>
    <w:rsid w:val="007A2602"/>
    <w:rsid w:val="007A43E1"/>
    <w:rsid w:val="007A49DE"/>
    <w:rsid w:val="007A4CB3"/>
    <w:rsid w:val="007A50BB"/>
    <w:rsid w:val="007A5333"/>
    <w:rsid w:val="007A560E"/>
    <w:rsid w:val="007A5777"/>
    <w:rsid w:val="007A5F99"/>
    <w:rsid w:val="007A63C0"/>
    <w:rsid w:val="007A6514"/>
    <w:rsid w:val="007A6EB7"/>
    <w:rsid w:val="007A7DA1"/>
    <w:rsid w:val="007A7E3C"/>
    <w:rsid w:val="007B0860"/>
    <w:rsid w:val="007B0A41"/>
    <w:rsid w:val="007B10F6"/>
    <w:rsid w:val="007B1578"/>
    <w:rsid w:val="007B1CB9"/>
    <w:rsid w:val="007B1E3D"/>
    <w:rsid w:val="007B21D2"/>
    <w:rsid w:val="007B2798"/>
    <w:rsid w:val="007B2D86"/>
    <w:rsid w:val="007B3AE2"/>
    <w:rsid w:val="007B3BD2"/>
    <w:rsid w:val="007B3C9F"/>
    <w:rsid w:val="007B6740"/>
    <w:rsid w:val="007C0102"/>
    <w:rsid w:val="007C13E8"/>
    <w:rsid w:val="007C1F33"/>
    <w:rsid w:val="007C22D0"/>
    <w:rsid w:val="007C4292"/>
    <w:rsid w:val="007C4B49"/>
    <w:rsid w:val="007C5009"/>
    <w:rsid w:val="007C58DA"/>
    <w:rsid w:val="007C649A"/>
    <w:rsid w:val="007C6628"/>
    <w:rsid w:val="007D12BA"/>
    <w:rsid w:val="007D19DF"/>
    <w:rsid w:val="007D1C04"/>
    <w:rsid w:val="007D1C71"/>
    <w:rsid w:val="007D2A90"/>
    <w:rsid w:val="007D3504"/>
    <w:rsid w:val="007D4E43"/>
    <w:rsid w:val="007D5253"/>
    <w:rsid w:val="007D62B4"/>
    <w:rsid w:val="007D65AA"/>
    <w:rsid w:val="007D6AD0"/>
    <w:rsid w:val="007D7543"/>
    <w:rsid w:val="007E00A5"/>
    <w:rsid w:val="007E0651"/>
    <w:rsid w:val="007E066F"/>
    <w:rsid w:val="007E1F1C"/>
    <w:rsid w:val="007E2807"/>
    <w:rsid w:val="007E3137"/>
    <w:rsid w:val="007E31AC"/>
    <w:rsid w:val="007E32B0"/>
    <w:rsid w:val="007E492F"/>
    <w:rsid w:val="007E6E36"/>
    <w:rsid w:val="007E73F6"/>
    <w:rsid w:val="007F0540"/>
    <w:rsid w:val="007F1370"/>
    <w:rsid w:val="007F1C98"/>
    <w:rsid w:val="007F259F"/>
    <w:rsid w:val="007F3584"/>
    <w:rsid w:val="007F3738"/>
    <w:rsid w:val="007F47F4"/>
    <w:rsid w:val="007F52B5"/>
    <w:rsid w:val="0080023D"/>
    <w:rsid w:val="00803939"/>
    <w:rsid w:val="00803CAB"/>
    <w:rsid w:val="00803DEE"/>
    <w:rsid w:val="008065D7"/>
    <w:rsid w:val="008070D5"/>
    <w:rsid w:val="00807809"/>
    <w:rsid w:val="00807F5D"/>
    <w:rsid w:val="00810F80"/>
    <w:rsid w:val="00811156"/>
    <w:rsid w:val="00811250"/>
    <w:rsid w:val="008123A3"/>
    <w:rsid w:val="0081249F"/>
    <w:rsid w:val="00812AC7"/>
    <w:rsid w:val="00813F35"/>
    <w:rsid w:val="00815C30"/>
    <w:rsid w:val="00815F73"/>
    <w:rsid w:val="00816403"/>
    <w:rsid w:val="00816E79"/>
    <w:rsid w:val="0081723C"/>
    <w:rsid w:val="00817D0C"/>
    <w:rsid w:val="00817E3B"/>
    <w:rsid w:val="008202BF"/>
    <w:rsid w:val="008202E6"/>
    <w:rsid w:val="008204EA"/>
    <w:rsid w:val="008206ED"/>
    <w:rsid w:val="0082148C"/>
    <w:rsid w:val="00822486"/>
    <w:rsid w:val="00823047"/>
    <w:rsid w:val="008238A3"/>
    <w:rsid w:val="008241AC"/>
    <w:rsid w:val="0082564F"/>
    <w:rsid w:val="00825A85"/>
    <w:rsid w:val="0082778A"/>
    <w:rsid w:val="008279BB"/>
    <w:rsid w:val="00827EB9"/>
    <w:rsid w:val="00831337"/>
    <w:rsid w:val="00832ACC"/>
    <w:rsid w:val="00832DA8"/>
    <w:rsid w:val="00832FFD"/>
    <w:rsid w:val="00833D71"/>
    <w:rsid w:val="00833F2E"/>
    <w:rsid w:val="00834A98"/>
    <w:rsid w:val="00834FF1"/>
    <w:rsid w:val="00835833"/>
    <w:rsid w:val="008379E1"/>
    <w:rsid w:val="00840243"/>
    <w:rsid w:val="00840782"/>
    <w:rsid w:val="00842268"/>
    <w:rsid w:val="00842BFB"/>
    <w:rsid w:val="00843C28"/>
    <w:rsid w:val="00844007"/>
    <w:rsid w:val="00844A2D"/>
    <w:rsid w:val="00844C98"/>
    <w:rsid w:val="00844FC1"/>
    <w:rsid w:val="00846638"/>
    <w:rsid w:val="0085013D"/>
    <w:rsid w:val="0085078A"/>
    <w:rsid w:val="00850843"/>
    <w:rsid w:val="00851BEA"/>
    <w:rsid w:val="008532F3"/>
    <w:rsid w:val="00853EE9"/>
    <w:rsid w:val="0085470F"/>
    <w:rsid w:val="00854990"/>
    <w:rsid w:val="0085517E"/>
    <w:rsid w:val="00855E90"/>
    <w:rsid w:val="00857A1F"/>
    <w:rsid w:val="00857D9F"/>
    <w:rsid w:val="008641C4"/>
    <w:rsid w:val="00864E23"/>
    <w:rsid w:val="0086601A"/>
    <w:rsid w:val="008666E7"/>
    <w:rsid w:val="00867E9D"/>
    <w:rsid w:val="0087088B"/>
    <w:rsid w:val="00870EFD"/>
    <w:rsid w:val="00871BFB"/>
    <w:rsid w:val="00871CAC"/>
    <w:rsid w:val="00871E03"/>
    <w:rsid w:val="00872E13"/>
    <w:rsid w:val="00872EEB"/>
    <w:rsid w:val="00873D7C"/>
    <w:rsid w:val="008746C3"/>
    <w:rsid w:val="00875664"/>
    <w:rsid w:val="00875BDD"/>
    <w:rsid w:val="008768F9"/>
    <w:rsid w:val="00876B4E"/>
    <w:rsid w:val="00876DEF"/>
    <w:rsid w:val="00877C94"/>
    <w:rsid w:val="008812C9"/>
    <w:rsid w:val="008816C2"/>
    <w:rsid w:val="008826E7"/>
    <w:rsid w:val="00883292"/>
    <w:rsid w:val="0088427E"/>
    <w:rsid w:val="00884EFF"/>
    <w:rsid w:val="00884FB3"/>
    <w:rsid w:val="008874AD"/>
    <w:rsid w:val="00887764"/>
    <w:rsid w:val="00890781"/>
    <w:rsid w:val="00890D38"/>
    <w:rsid w:val="00892478"/>
    <w:rsid w:val="008924EE"/>
    <w:rsid w:val="00892BB8"/>
    <w:rsid w:val="0089414E"/>
    <w:rsid w:val="00894246"/>
    <w:rsid w:val="00895248"/>
    <w:rsid w:val="0089631A"/>
    <w:rsid w:val="008A046E"/>
    <w:rsid w:val="008A0D1E"/>
    <w:rsid w:val="008A1986"/>
    <w:rsid w:val="008A2546"/>
    <w:rsid w:val="008A2D26"/>
    <w:rsid w:val="008A2F25"/>
    <w:rsid w:val="008A41AE"/>
    <w:rsid w:val="008A464C"/>
    <w:rsid w:val="008A46E4"/>
    <w:rsid w:val="008A4E7E"/>
    <w:rsid w:val="008A598F"/>
    <w:rsid w:val="008A62BE"/>
    <w:rsid w:val="008A6492"/>
    <w:rsid w:val="008A7493"/>
    <w:rsid w:val="008A77C4"/>
    <w:rsid w:val="008B2EB2"/>
    <w:rsid w:val="008B40C2"/>
    <w:rsid w:val="008B46C5"/>
    <w:rsid w:val="008B56B8"/>
    <w:rsid w:val="008B589B"/>
    <w:rsid w:val="008C0F5A"/>
    <w:rsid w:val="008C0F70"/>
    <w:rsid w:val="008C1E02"/>
    <w:rsid w:val="008C20A8"/>
    <w:rsid w:val="008C242F"/>
    <w:rsid w:val="008C2575"/>
    <w:rsid w:val="008C34C8"/>
    <w:rsid w:val="008C373A"/>
    <w:rsid w:val="008C3F00"/>
    <w:rsid w:val="008C655E"/>
    <w:rsid w:val="008C6C9A"/>
    <w:rsid w:val="008C7909"/>
    <w:rsid w:val="008C7C45"/>
    <w:rsid w:val="008C7CBA"/>
    <w:rsid w:val="008D0E1C"/>
    <w:rsid w:val="008D3248"/>
    <w:rsid w:val="008D3943"/>
    <w:rsid w:val="008D4674"/>
    <w:rsid w:val="008D51E1"/>
    <w:rsid w:val="008D5B1A"/>
    <w:rsid w:val="008D6DE1"/>
    <w:rsid w:val="008E0070"/>
    <w:rsid w:val="008E1240"/>
    <w:rsid w:val="008E15D6"/>
    <w:rsid w:val="008E213D"/>
    <w:rsid w:val="008E2DEE"/>
    <w:rsid w:val="008E3592"/>
    <w:rsid w:val="008E3BBC"/>
    <w:rsid w:val="008E3D24"/>
    <w:rsid w:val="008E4864"/>
    <w:rsid w:val="008E4BB8"/>
    <w:rsid w:val="008E4FFB"/>
    <w:rsid w:val="008E526C"/>
    <w:rsid w:val="008E70AE"/>
    <w:rsid w:val="008F0F96"/>
    <w:rsid w:val="008F1C80"/>
    <w:rsid w:val="008F2360"/>
    <w:rsid w:val="008F2715"/>
    <w:rsid w:val="008F650E"/>
    <w:rsid w:val="00900E68"/>
    <w:rsid w:val="009010AB"/>
    <w:rsid w:val="0090116E"/>
    <w:rsid w:val="009015EC"/>
    <w:rsid w:val="009017A1"/>
    <w:rsid w:val="00901AAE"/>
    <w:rsid w:val="00902453"/>
    <w:rsid w:val="00904087"/>
    <w:rsid w:val="00904BEA"/>
    <w:rsid w:val="00904F37"/>
    <w:rsid w:val="00906153"/>
    <w:rsid w:val="00907271"/>
    <w:rsid w:val="00907862"/>
    <w:rsid w:val="00907FA6"/>
    <w:rsid w:val="0091100E"/>
    <w:rsid w:val="009111AF"/>
    <w:rsid w:val="00911DD8"/>
    <w:rsid w:val="00912622"/>
    <w:rsid w:val="0091294E"/>
    <w:rsid w:val="00913014"/>
    <w:rsid w:val="0091318E"/>
    <w:rsid w:val="00913282"/>
    <w:rsid w:val="009138AD"/>
    <w:rsid w:val="00915302"/>
    <w:rsid w:val="0092086A"/>
    <w:rsid w:val="0092109E"/>
    <w:rsid w:val="00921C42"/>
    <w:rsid w:val="009233D5"/>
    <w:rsid w:val="0092395F"/>
    <w:rsid w:val="0092442C"/>
    <w:rsid w:val="00924435"/>
    <w:rsid w:val="009269EA"/>
    <w:rsid w:val="00927F2B"/>
    <w:rsid w:val="0093006F"/>
    <w:rsid w:val="009339A0"/>
    <w:rsid w:val="00933F59"/>
    <w:rsid w:val="009356CF"/>
    <w:rsid w:val="00935A21"/>
    <w:rsid w:val="00935CF3"/>
    <w:rsid w:val="009404A1"/>
    <w:rsid w:val="00941C5C"/>
    <w:rsid w:val="00942DB6"/>
    <w:rsid w:val="00942E97"/>
    <w:rsid w:val="0094492B"/>
    <w:rsid w:val="0094625B"/>
    <w:rsid w:val="00946E51"/>
    <w:rsid w:val="00947349"/>
    <w:rsid w:val="00952030"/>
    <w:rsid w:val="009539B0"/>
    <w:rsid w:val="00953AEF"/>
    <w:rsid w:val="00954707"/>
    <w:rsid w:val="00955C46"/>
    <w:rsid w:val="00957A96"/>
    <w:rsid w:val="009602DC"/>
    <w:rsid w:val="0096484B"/>
    <w:rsid w:val="009650F0"/>
    <w:rsid w:val="00965BE7"/>
    <w:rsid w:val="00965E9C"/>
    <w:rsid w:val="00966491"/>
    <w:rsid w:val="00970032"/>
    <w:rsid w:val="009708C0"/>
    <w:rsid w:val="00972A57"/>
    <w:rsid w:val="009737AE"/>
    <w:rsid w:val="00973BAD"/>
    <w:rsid w:val="00975909"/>
    <w:rsid w:val="009773B5"/>
    <w:rsid w:val="00977B4E"/>
    <w:rsid w:val="00980E41"/>
    <w:rsid w:val="0098188A"/>
    <w:rsid w:val="00983E66"/>
    <w:rsid w:val="009849C5"/>
    <w:rsid w:val="00984CC9"/>
    <w:rsid w:val="00984E06"/>
    <w:rsid w:val="009851E6"/>
    <w:rsid w:val="00985F2C"/>
    <w:rsid w:val="00987D7D"/>
    <w:rsid w:val="00987D9C"/>
    <w:rsid w:val="00990337"/>
    <w:rsid w:val="00991514"/>
    <w:rsid w:val="00992618"/>
    <w:rsid w:val="00992750"/>
    <w:rsid w:val="00994C44"/>
    <w:rsid w:val="009957C0"/>
    <w:rsid w:val="00995EE4"/>
    <w:rsid w:val="009960AD"/>
    <w:rsid w:val="00997ECE"/>
    <w:rsid w:val="009A08A3"/>
    <w:rsid w:val="009A12A1"/>
    <w:rsid w:val="009A1304"/>
    <w:rsid w:val="009A1BDA"/>
    <w:rsid w:val="009A2947"/>
    <w:rsid w:val="009A3568"/>
    <w:rsid w:val="009A44C3"/>
    <w:rsid w:val="009A45EC"/>
    <w:rsid w:val="009A49F9"/>
    <w:rsid w:val="009A5144"/>
    <w:rsid w:val="009A69B8"/>
    <w:rsid w:val="009B1910"/>
    <w:rsid w:val="009B30E3"/>
    <w:rsid w:val="009B331A"/>
    <w:rsid w:val="009B60B8"/>
    <w:rsid w:val="009B69B9"/>
    <w:rsid w:val="009B7BB3"/>
    <w:rsid w:val="009C0FE5"/>
    <w:rsid w:val="009C2C5A"/>
    <w:rsid w:val="009C3117"/>
    <w:rsid w:val="009C4196"/>
    <w:rsid w:val="009C709E"/>
    <w:rsid w:val="009D01A3"/>
    <w:rsid w:val="009D01AD"/>
    <w:rsid w:val="009D0DAF"/>
    <w:rsid w:val="009D0EA3"/>
    <w:rsid w:val="009D174C"/>
    <w:rsid w:val="009D187D"/>
    <w:rsid w:val="009D1ECE"/>
    <w:rsid w:val="009D3477"/>
    <w:rsid w:val="009D3BEE"/>
    <w:rsid w:val="009D436A"/>
    <w:rsid w:val="009D4AAE"/>
    <w:rsid w:val="009D4E72"/>
    <w:rsid w:val="009D5281"/>
    <w:rsid w:val="009D67C4"/>
    <w:rsid w:val="009D7160"/>
    <w:rsid w:val="009E0505"/>
    <w:rsid w:val="009E0F7F"/>
    <w:rsid w:val="009E2220"/>
    <w:rsid w:val="009E2422"/>
    <w:rsid w:val="009E2483"/>
    <w:rsid w:val="009E2D03"/>
    <w:rsid w:val="009E2DAD"/>
    <w:rsid w:val="009E3749"/>
    <w:rsid w:val="009E453F"/>
    <w:rsid w:val="009E4F67"/>
    <w:rsid w:val="009E632B"/>
    <w:rsid w:val="009E6B2F"/>
    <w:rsid w:val="009E6EB1"/>
    <w:rsid w:val="009F1359"/>
    <w:rsid w:val="009F1772"/>
    <w:rsid w:val="009F27E6"/>
    <w:rsid w:val="009F4721"/>
    <w:rsid w:val="009F4A08"/>
    <w:rsid w:val="009F4EAA"/>
    <w:rsid w:val="009F52D1"/>
    <w:rsid w:val="009F5CC0"/>
    <w:rsid w:val="009F772D"/>
    <w:rsid w:val="009F7FDA"/>
    <w:rsid w:val="00A00BBA"/>
    <w:rsid w:val="00A01066"/>
    <w:rsid w:val="00A018ED"/>
    <w:rsid w:val="00A01C7E"/>
    <w:rsid w:val="00A022B4"/>
    <w:rsid w:val="00A03336"/>
    <w:rsid w:val="00A036C2"/>
    <w:rsid w:val="00A03F8B"/>
    <w:rsid w:val="00A05104"/>
    <w:rsid w:val="00A052A6"/>
    <w:rsid w:val="00A0539F"/>
    <w:rsid w:val="00A064FA"/>
    <w:rsid w:val="00A11A46"/>
    <w:rsid w:val="00A12B5D"/>
    <w:rsid w:val="00A13832"/>
    <w:rsid w:val="00A14552"/>
    <w:rsid w:val="00A15379"/>
    <w:rsid w:val="00A16384"/>
    <w:rsid w:val="00A208B9"/>
    <w:rsid w:val="00A21277"/>
    <w:rsid w:val="00A21527"/>
    <w:rsid w:val="00A216EF"/>
    <w:rsid w:val="00A2178F"/>
    <w:rsid w:val="00A21E8C"/>
    <w:rsid w:val="00A224E3"/>
    <w:rsid w:val="00A242D7"/>
    <w:rsid w:val="00A25955"/>
    <w:rsid w:val="00A26402"/>
    <w:rsid w:val="00A26BB0"/>
    <w:rsid w:val="00A300CD"/>
    <w:rsid w:val="00A30AAD"/>
    <w:rsid w:val="00A31E9A"/>
    <w:rsid w:val="00A32C4D"/>
    <w:rsid w:val="00A3347C"/>
    <w:rsid w:val="00A33832"/>
    <w:rsid w:val="00A33F03"/>
    <w:rsid w:val="00A3435E"/>
    <w:rsid w:val="00A345AF"/>
    <w:rsid w:val="00A348B4"/>
    <w:rsid w:val="00A3601B"/>
    <w:rsid w:val="00A36868"/>
    <w:rsid w:val="00A36C0C"/>
    <w:rsid w:val="00A36F13"/>
    <w:rsid w:val="00A36FF1"/>
    <w:rsid w:val="00A37F2C"/>
    <w:rsid w:val="00A40320"/>
    <w:rsid w:val="00A40A4A"/>
    <w:rsid w:val="00A441EB"/>
    <w:rsid w:val="00A50189"/>
    <w:rsid w:val="00A507D9"/>
    <w:rsid w:val="00A508ED"/>
    <w:rsid w:val="00A51595"/>
    <w:rsid w:val="00A52D98"/>
    <w:rsid w:val="00A52F69"/>
    <w:rsid w:val="00A53669"/>
    <w:rsid w:val="00A53DD1"/>
    <w:rsid w:val="00A5441D"/>
    <w:rsid w:val="00A54E4B"/>
    <w:rsid w:val="00A55748"/>
    <w:rsid w:val="00A5575D"/>
    <w:rsid w:val="00A570A4"/>
    <w:rsid w:val="00A57786"/>
    <w:rsid w:val="00A579D8"/>
    <w:rsid w:val="00A60124"/>
    <w:rsid w:val="00A6014A"/>
    <w:rsid w:val="00A6198D"/>
    <w:rsid w:val="00A623E0"/>
    <w:rsid w:val="00A63EB0"/>
    <w:rsid w:val="00A65084"/>
    <w:rsid w:val="00A66216"/>
    <w:rsid w:val="00A664B1"/>
    <w:rsid w:val="00A67B9B"/>
    <w:rsid w:val="00A7078A"/>
    <w:rsid w:val="00A71307"/>
    <w:rsid w:val="00A71D61"/>
    <w:rsid w:val="00A731DF"/>
    <w:rsid w:val="00A73FAF"/>
    <w:rsid w:val="00A7498B"/>
    <w:rsid w:val="00A74A75"/>
    <w:rsid w:val="00A75801"/>
    <w:rsid w:val="00A7581A"/>
    <w:rsid w:val="00A75DED"/>
    <w:rsid w:val="00A76118"/>
    <w:rsid w:val="00A7674B"/>
    <w:rsid w:val="00A76F51"/>
    <w:rsid w:val="00A76F5C"/>
    <w:rsid w:val="00A812AE"/>
    <w:rsid w:val="00A81F2C"/>
    <w:rsid w:val="00A83291"/>
    <w:rsid w:val="00A841F6"/>
    <w:rsid w:val="00A856C6"/>
    <w:rsid w:val="00A864B9"/>
    <w:rsid w:val="00A86823"/>
    <w:rsid w:val="00A868B4"/>
    <w:rsid w:val="00A86900"/>
    <w:rsid w:val="00A87152"/>
    <w:rsid w:val="00A87217"/>
    <w:rsid w:val="00A872F4"/>
    <w:rsid w:val="00A87A5F"/>
    <w:rsid w:val="00A915E0"/>
    <w:rsid w:val="00A9364B"/>
    <w:rsid w:val="00A93E21"/>
    <w:rsid w:val="00A93FBC"/>
    <w:rsid w:val="00A9452F"/>
    <w:rsid w:val="00A95BD0"/>
    <w:rsid w:val="00A97CE1"/>
    <w:rsid w:val="00AA0115"/>
    <w:rsid w:val="00AA07D3"/>
    <w:rsid w:val="00AA082C"/>
    <w:rsid w:val="00AA233A"/>
    <w:rsid w:val="00AA276E"/>
    <w:rsid w:val="00AA376C"/>
    <w:rsid w:val="00AA3790"/>
    <w:rsid w:val="00AA3F82"/>
    <w:rsid w:val="00AA46BF"/>
    <w:rsid w:val="00AA4B01"/>
    <w:rsid w:val="00AA4CD7"/>
    <w:rsid w:val="00AA6878"/>
    <w:rsid w:val="00AA6D02"/>
    <w:rsid w:val="00AB0257"/>
    <w:rsid w:val="00AB14B5"/>
    <w:rsid w:val="00AB27F7"/>
    <w:rsid w:val="00AB45A7"/>
    <w:rsid w:val="00AB468D"/>
    <w:rsid w:val="00AB4A56"/>
    <w:rsid w:val="00AB4FA1"/>
    <w:rsid w:val="00AB6708"/>
    <w:rsid w:val="00AB6F9C"/>
    <w:rsid w:val="00AB7D13"/>
    <w:rsid w:val="00AC05DA"/>
    <w:rsid w:val="00AC0BE4"/>
    <w:rsid w:val="00AC0CB6"/>
    <w:rsid w:val="00AC1D99"/>
    <w:rsid w:val="00AC1E98"/>
    <w:rsid w:val="00AC2422"/>
    <w:rsid w:val="00AC3A66"/>
    <w:rsid w:val="00AC3E2F"/>
    <w:rsid w:val="00AC44A9"/>
    <w:rsid w:val="00AC4803"/>
    <w:rsid w:val="00AC5AA7"/>
    <w:rsid w:val="00AC5D7D"/>
    <w:rsid w:val="00AD06F7"/>
    <w:rsid w:val="00AD2610"/>
    <w:rsid w:val="00AD48E6"/>
    <w:rsid w:val="00AD4F47"/>
    <w:rsid w:val="00AD7CA1"/>
    <w:rsid w:val="00AD7E95"/>
    <w:rsid w:val="00AE0143"/>
    <w:rsid w:val="00AE0FE1"/>
    <w:rsid w:val="00AE125A"/>
    <w:rsid w:val="00AE3442"/>
    <w:rsid w:val="00AE376B"/>
    <w:rsid w:val="00AE3E0E"/>
    <w:rsid w:val="00AE6034"/>
    <w:rsid w:val="00AE6082"/>
    <w:rsid w:val="00AF042A"/>
    <w:rsid w:val="00AF100D"/>
    <w:rsid w:val="00AF1440"/>
    <w:rsid w:val="00AF1696"/>
    <w:rsid w:val="00AF1929"/>
    <w:rsid w:val="00AF1DCA"/>
    <w:rsid w:val="00AF303B"/>
    <w:rsid w:val="00AF3264"/>
    <w:rsid w:val="00AF540B"/>
    <w:rsid w:val="00AF606D"/>
    <w:rsid w:val="00AF650B"/>
    <w:rsid w:val="00AF7D16"/>
    <w:rsid w:val="00AF7D8B"/>
    <w:rsid w:val="00B02D09"/>
    <w:rsid w:val="00B036D1"/>
    <w:rsid w:val="00B0435F"/>
    <w:rsid w:val="00B04950"/>
    <w:rsid w:val="00B0532C"/>
    <w:rsid w:val="00B0661E"/>
    <w:rsid w:val="00B07F93"/>
    <w:rsid w:val="00B1227F"/>
    <w:rsid w:val="00B12765"/>
    <w:rsid w:val="00B12B95"/>
    <w:rsid w:val="00B12E1F"/>
    <w:rsid w:val="00B1305E"/>
    <w:rsid w:val="00B13377"/>
    <w:rsid w:val="00B15EA6"/>
    <w:rsid w:val="00B16039"/>
    <w:rsid w:val="00B160AD"/>
    <w:rsid w:val="00B16E9C"/>
    <w:rsid w:val="00B171AA"/>
    <w:rsid w:val="00B2125D"/>
    <w:rsid w:val="00B213A8"/>
    <w:rsid w:val="00B21FF4"/>
    <w:rsid w:val="00B22F5A"/>
    <w:rsid w:val="00B23720"/>
    <w:rsid w:val="00B24AF9"/>
    <w:rsid w:val="00B25644"/>
    <w:rsid w:val="00B27C65"/>
    <w:rsid w:val="00B308E7"/>
    <w:rsid w:val="00B30A81"/>
    <w:rsid w:val="00B30CB5"/>
    <w:rsid w:val="00B30F37"/>
    <w:rsid w:val="00B3196E"/>
    <w:rsid w:val="00B319C4"/>
    <w:rsid w:val="00B31BC6"/>
    <w:rsid w:val="00B3230F"/>
    <w:rsid w:val="00B32AB6"/>
    <w:rsid w:val="00B34158"/>
    <w:rsid w:val="00B346C5"/>
    <w:rsid w:val="00B35784"/>
    <w:rsid w:val="00B40492"/>
    <w:rsid w:val="00B4051E"/>
    <w:rsid w:val="00B416E5"/>
    <w:rsid w:val="00B442D8"/>
    <w:rsid w:val="00B4571E"/>
    <w:rsid w:val="00B46206"/>
    <w:rsid w:val="00B4641C"/>
    <w:rsid w:val="00B4659C"/>
    <w:rsid w:val="00B46639"/>
    <w:rsid w:val="00B473F2"/>
    <w:rsid w:val="00B47E9E"/>
    <w:rsid w:val="00B50038"/>
    <w:rsid w:val="00B511ED"/>
    <w:rsid w:val="00B523D6"/>
    <w:rsid w:val="00B52405"/>
    <w:rsid w:val="00B536AF"/>
    <w:rsid w:val="00B542CC"/>
    <w:rsid w:val="00B555CC"/>
    <w:rsid w:val="00B575D4"/>
    <w:rsid w:val="00B57C36"/>
    <w:rsid w:val="00B57CA0"/>
    <w:rsid w:val="00B60FC2"/>
    <w:rsid w:val="00B61697"/>
    <w:rsid w:val="00B61C01"/>
    <w:rsid w:val="00B62231"/>
    <w:rsid w:val="00B627E7"/>
    <w:rsid w:val="00B630F4"/>
    <w:rsid w:val="00B6325B"/>
    <w:rsid w:val="00B64192"/>
    <w:rsid w:val="00B647D0"/>
    <w:rsid w:val="00B64C45"/>
    <w:rsid w:val="00B657FB"/>
    <w:rsid w:val="00B65EA0"/>
    <w:rsid w:val="00B671D6"/>
    <w:rsid w:val="00B6738F"/>
    <w:rsid w:val="00B70CD3"/>
    <w:rsid w:val="00B71698"/>
    <w:rsid w:val="00B71E35"/>
    <w:rsid w:val="00B72444"/>
    <w:rsid w:val="00B731F4"/>
    <w:rsid w:val="00B735AA"/>
    <w:rsid w:val="00B74351"/>
    <w:rsid w:val="00B74AA7"/>
    <w:rsid w:val="00B7517D"/>
    <w:rsid w:val="00B76160"/>
    <w:rsid w:val="00B774C1"/>
    <w:rsid w:val="00B775D5"/>
    <w:rsid w:val="00B80293"/>
    <w:rsid w:val="00B80F39"/>
    <w:rsid w:val="00B810A8"/>
    <w:rsid w:val="00B81564"/>
    <w:rsid w:val="00B8196D"/>
    <w:rsid w:val="00B82F72"/>
    <w:rsid w:val="00B8327E"/>
    <w:rsid w:val="00B8435C"/>
    <w:rsid w:val="00B8509A"/>
    <w:rsid w:val="00B900FC"/>
    <w:rsid w:val="00B90119"/>
    <w:rsid w:val="00B90BC2"/>
    <w:rsid w:val="00B91B2F"/>
    <w:rsid w:val="00B91FA7"/>
    <w:rsid w:val="00B92ABA"/>
    <w:rsid w:val="00B93954"/>
    <w:rsid w:val="00B939F6"/>
    <w:rsid w:val="00B954A1"/>
    <w:rsid w:val="00B95A23"/>
    <w:rsid w:val="00B96B72"/>
    <w:rsid w:val="00B97647"/>
    <w:rsid w:val="00B9787C"/>
    <w:rsid w:val="00B979B8"/>
    <w:rsid w:val="00BA0E71"/>
    <w:rsid w:val="00BA12F5"/>
    <w:rsid w:val="00BA2C7D"/>
    <w:rsid w:val="00BA3305"/>
    <w:rsid w:val="00BA34E0"/>
    <w:rsid w:val="00BA3B3B"/>
    <w:rsid w:val="00BA49D4"/>
    <w:rsid w:val="00BA5270"/>
    <w:rsid w:val="00BA57E5"/>
    <w:rsid w:val="00BA6688"/>
    <w:rsid w:val="00BA6D43"/>
    <w:rsid w:val="00BA72F9"/>
    <w:rsid w:val="00BA7509"/>
    <w:rsid w:val="00BA753F"/>
    <w:rsid w:val="00BB025C"/>
    <w:rsid w:val="00BB182C"/>
    <w:rsid w:val="00BB315B"/>
    <w:rsid w:val="00BB3C1E"/>
    <w:rsid w:val="00BB4361"/>
    <w:rsid w:val="00BB58D5"/>
    <w:rsid w:val="00BB7A5A"/>
    <w:rsid w:val="00BC03FB"/>
    <w:rsid w:val="00BC0DC0"/>
    <w:rsid w:val="00BC16D9"/>
    <w:rsid w:val="00BC3680"/>
    <w:rsid w:val="00BC3AAE"/>
    <w:rsid w:val="00BC3EE6"/>
    <w:rsid w:val="00BC4415"/>
    <w:rsid w:val="00BC69BC"/>
    <w:rsid w:val="00BC783C"/>
    <w:rsid w:val="00BD0BCF"/>
    <w:rsid w:val="00BD0D69"/>
    <w:rsid w:val="00BD11C8"/>
    <w:rsid w:val="00BD1405"/>
    <w:rsid w:val="00BD404D"/>
    <w:rsid w:val="00BD4251"/>
    <w:rsid w:val="00BD6B1F"/>
    <w:rsid w:val="00BD6B72"/>
    <w:rsid w:val="00BE0555"/>
    <w:rsid w:val="00BE0643"/>
    <w:rsid w:val="00BE3232"/>
    <w:rsid w:val="00BE3651"/>
    <w:rsid w:val="00BE4792"/>
    <w:rsid w:val="00BE4BB8"/>
    <w:rsid w:val="00BE4D26"/>
    <w:rsid w:val="00BE4EBC"/>
    <w:rsid w:val="00BE4EDB"/>
    <w:rsid w:val="00BE75C1"/>
    <w:rsid w:val="00BF058E"/>
    <w:rsid w:val="00BF07E5"/>
    <w:rsid w:val="00BF0D12"/>
    <w:rsid w:val="00BF137F"/>
    <w:rsid w:val="00BF1799"/>
    <w:rsid w:val="00BF3102"/>
    <w:rsid w:val="00BF3545"/>
    <w:rsid w:val="00BF3BE6"/>
    <w:rsid w:val="00BF41F7"/>
    <w:rsid w:val="00BF45C4"/>
    <w:rsid w:val="00BF46DB"/>
    <w:rsid w:val="00BF572D"/>
    <w:rsid w:val="00BF588A"/>
    <w:rsid w:val="00BF5C39"/>
    <w:rsid w:val="00BF629B"/>
    <w:rsid w:val="00BF673E"/>
    <w:rsid w:val="00BF67B3"/>
    <w:rsid w:val="00BF7394"/>
    <w:rsid w:val="00C00794"/>
    <w:rsid w:val="00C0126B"/>
    <w:rsid w:val="00C01324"/>
    <w:rsid w:val="00C018E1"/>
    <w:rsid w:val="00C01B73"/>
    <w:rsid w:val="00C02FB3"/>
    <w:rsid w:val="00C0429D"/>
    <w:rsid w:val="00C043E8"/>
    <w:rsid w:val="00C04AE1"/>
    <w:rsid w:val="00C05C56"/>
    <w:rsid w:val="00C05CC0"/>
    <w:rsid w:val="00C0683E"/>
    <w:rsid w:val="00C07A2A"/>
    <w:rsid w:val="00C10E6C"/>
    <w:rsid w:val="00C10F41"/>
    <w:rsid w:val="00C113C0"/>
    <w:rsid w:val="00C13002"/>
    <w:rsid w:val="00C135BF"/>
    <w:rsid w:val="00C14617"/>
    <w:rsid w:val="00C1608A"/>
    <w:rsid w:val="00C16594"/>
    <w:rsid w:val="00C17758"/>
    <w:rsid w:val="00C17A43"/>
    <w:rsid w:val="00C2095A"/>
    <w:rsid w:val="00C22A72"/>
    <w:rsid w:val="00C22F3B"/>
    <w:rsid w:val="00C23038"/>
    <w:rsid w:val="00C23106"/>
    <w:rsid w:val="00C232FE"/>
    <w:rsid w:val="00C2335D"/>
    <w:rsid w:val="00C23723"/>
    <w:rsid w:val="00C2422E"/>
    <w:rsid w:val="00C2546D"/>
    <w:rsid w:val="00C26793"/>
    <w:rsid w:val="00C27AA2"/>
    <w:rsid w:val="00C305CF"/>
    <w:rsid w:val="00C31461"/>
    <w:rsid w:val="00C3181D"/>
    <w:rsid w:val="00C31FBE"/>
    <w:rsid w:val="00C328C3"/>
    <w:rsid w:val="00C32CAD"/>
    <w:rsid w:val="00C3536B"/>
    <w:rsid w:val="00C359E2"/>
    <w:rsid w:val="00C35AFF"/>
    <w:rsid w:val="00C36B2E"/>
    <w:rsid w:val="00C36EED"/>
    <w:rsid w:val="00C37729"/>
    <w:rsid w:val="00C37F2C"/>
    <w:rsid w:val="00C406F2"/>
    <w:rsid w:val="00C41D50"/>
    <w:rsid w:val="00C42588"/>
    <w:rsid w:val="00C4350C"/>
    <w:rsid w:val="00C43DF1"/>
    <w:rsid w:val="00C43FBC"/>
    <w:rsid w:val="00C448C9"/>
    <w:rsid w:val="00C44F75"/>
    <w:rsid w:val="00C47CE7"/>
    <w:rsid w:val="00C47ED8"/>
    <w:rsid w:val="00C5389C"/>
    <w:rsid w:val="00C53AD9"/>
    <w:rsid w:val="00C5472B"/>
    <w:rsid w:val="00C57C79"/>
    <w:rsid w:val="00C6068A"/>
    <w:rsid w:val="00C6291A"/>
    <w:rsid w:val="00C63BBC"/>
    <w:rsid w:val="00C6496C"/>
    <w:rsid w:val="00C657C2"/>
    <w:rsid w:val="00C6590D"/>
    <w:rsid w:val="00C66362"/>
    <w:rsid w:val="00C66617"/>
    <w:rsid w:val="00C66712"/>
    <w:rsid w:val="00C67C7A"/>
    <w:rsid w:val="00C67E73"/>
    <w:rsid w:val="00C70318"/>
    <w:rsid w:val="00C714EF"/>
    <w:rsid w:val="00C729DA"/>
    <w:rsid w:val="00C76708"/>
    <w:rsid w:val="00C7704F"/>
    <w:rsid w:val="00C77A36"/>
    <w:rsid w:val="00C80474"/>
    <w:rsid w:val="00C80B95"/>
    <w:rsid w:val="00C817E0"/>
    <w:rsid w:val="00C81C81"/>
    <w:rsid w:val="00C81D9F"/>
    <w:rsid w:val="00C82138"/>
    <w:rsid w:val="00C829B9"/>
    <w:rsid w:val="00C82F4C"/>
    <w:rsid w:val="00C82FE8"/>
    <w:rsid w:val="00C83FA6"/>
    <w:rsid w:val="00C860F6"/>
    <w:rsid w:val="00C86300"/>
    <w:rsid w:val="00C8668E"/>
    <w:rsid w:val="00C86E12"/>
    <w:rsid w:val="00C87B69"/>
    <w:rsid w:val="00C87D56"/>
    <w:rsid w:val="00C90AEA"/>
    <w:rsid w:val="00C92837"/>
    <w:rsid w:val="00C928F5"/>
    <w:rsid w:val="00C9313E"/>
    <w:rsid w:val="00C94320"/>
    <w:rsid w:val="00C946DE"/>
    <w:rsid w:val="00C94C45"/>
    <w:rsid w:val="00C954D0"/>
    <w:rsid w:val="00C95862"/>
    <w:rsid w:val="00C95A4F"/>
    <w:rsid w:val="00C967E6"/>
    <w:rsid w:val="00C97E5F"/>
    <w:rsid w:val="00CA09C5"/>
    <w:rsid w:val="00CA1C6C"/>
    <w:rsid w:val="00CA2752"/>
    <w:rsid w:val="00CA30D3"/>
    <w:rsid w:val="00CA3293"/>
    <w:rsid w:val="00CA3A94"/>
    <w:rsid w:val="00CA3E15"/>
    <w:rsid w:val="00CA5C70"/>
    <w:rsid w:val="00CA6C8E"/>
    <w:rsid w:val="00CA6E9E"/>
    <w:rsid w:val="00CA7555"/>
    <w:rsid w:val="00CB213D"/>
    <w:rsid w:val="00CB24A4"/>
    <w:rsid w:val="00CB25C2"/>
    <w:rsid w:val="00CB2A88"/>
    <w:rsid w:val="00CB3C35"/>
    <w:rsid w:val="00CB3E35"/>
    <w:rsid w:val="00CB40A5"/>
    <w:rsid w:val="00CB44C1"/>
    <w:rsid w:val="00CB51DF"/>
    <w:rsid w:val="00CB5310"/>
    <w:rsid w:val="00CB6376"/>
    <w:rsid w:val="00CB71FA"/>
    <w:rsid w:val="00CB7831"/>
    <w:rsid w:val="00CB7DD9"/>
    <w:rsid w:val="00CC0C47"/>
    <w:rsid w:val="00CC16C0"/>
    <w:rsid w:val="00CC16F0"/>
    <w:rsid w:val="00CC22BF"/>
    <w:rsid w:val="00CC2300"/>
    <w:rsid w:val="00CC2A38"/>
    <w:rsid w:val="00CC2E48"/>
    <w:rsid w:val="00CC3B14"/>
    <w:rsid w:val="00CC44F6"/>
    <w:rsid w:val="00CC486F"/>
    <w:rsid w:val="00CC795F"/>
    <w:rsid w:val="00CD1364"/>
    <w:rsid w:val="00CD29F9"/>
    <w:rsid w:val="00CD2FAC"/>
    <w:rsid w:val="00CD4170"/>
    <w:rsid w:val="00CD5194"/>
    <w:rsid w:val="00CD5505"/>
    <w:rsid w:val="00CD6152"/>
    <w:rsid w:val="00CD61E9"/>
    <w:rsid w:val="00CD74A3"/>
    <w:rsid w:val="00CD7737"/>
    <w:rsid w:val="00CD7836"/>
    <w:rsid w:val="00CE0FCB"/>
    <w:rsid w:val="00CE118F"/>
    <w:rsid w:val="00CE1AA5"/>
    <w:rsid w:val="00CE5193"/>
    <w:rsid w:val="00CE5C43"/>
    <w:rsid w:val="00CE6BD2"/>
    <w:rsid w:val="00CE7297"/>
    <w:rsid w:val="00CE72AA"/>
    <w:rsid w:val="00CE7476"/>
    <w:rsid w:val="00CF0C9A"/>
    <w:rsid w:val="00CF10AA"/>
    <w:rsid w:val="00CF191F"/>
    <w:rsid w:val="00CF2314"/>
    <w:rsid w:val="00CF2EBB"/>
    <w:rsid w:val="00CF38C7"/>
    <w:rsid w:val="00CF3AD2"/>
    <w:rsid w:val="00CF4A19"/>
    <w:rsid w:val="00CF4BF2"/>
    <w:rsid w:val="00CF4FE1"/>
    <w:rsid w:val="00CF5069"/>
    <w:rsid w:val="00CF5109"/>
    <w:rsid w:val="00CF5B8D"/>
    <w:rsid w:val="00CF5DA1"/>
    <w:rsid w:val="00CF6458"/>
    <w:rsid w:val="00D00697"/>
    <w:rsid w:val="00D011B4"/>
    <w:rsid w:val="00D01CF5"/>
    <w:rsid w:val="00D027F5"/>
    <w:rsid w:val="00D028EE"/>
    <w:rsid w:val="00D03CB8"/>
    <w:rsid w:val="00D050E6"/>
    <w:rsid w:val="00D059F7"/>
    <w:rsid w:val="00D06333"/>
    <w:rsid w:val="00D07310"/>
    <w:rsid w:val="00D07527"/>
    <w:rsid w:val="00D10125"/>
    <w:rsid w:val="00D1150E"/>
    <w:rsid w:val="00D11781"/>
    <w:rsid w:val="00D11CE3"/>
    <w:rsid w:val="00D11ECA"/>
    <w:rsid w:val="00D13E8A"/>
    <w:rsid w:val="00D15706"/>
    <w:rsid w:val="00D173F1"/>
    <w:rsid w:val="00D2126E"/>
    <w:rsid w:val="00D2127D"/>
    <w:rsid w:val="00D216CE"/>
    <w:rsid w:val="00D21B43"/>
    <w:rsid w:val="00D238EC"/>
    <w:rsid w:val="00D23FB1"/>
    <w:rsid w:val="00D2409B"/>
    <w:rsid w:val="00D250B1"/>
    <w:rsid w:val="00D25155"/>
    <w:rsid w:val="00D263AE"/>
    <w:rsid w:val="00D27460"/>
    <w:rsid w:val="00D2791A"/>
    <w:rsid w:val="00D30788"/>
    <w:rsid w:val="00D33AA8"/>
    <w:rsid w:val="00D34246"/>
    <w:rsid w:val="00D34371"/>
    <w:rsid w:val="00D34768"/>
    <w:rsid w:val="00D35E5C"/>
    <w:rsid w:val="00D364F7"/>
    <w:rsid w:val="00D3755E"/>
    <w:rsid w:val="00D378F5"/>
    <w:rsid w:val="00D4009B"/>
    <w:rsid w:val="00D40BFD"/>
    <w:rsid w:val="00D42E11"/>
    <w:rsid w:val="00D42FDC"/>
    <w:rsid w:val="00D431FD"/>
    <w:rsid w:val="00D448BE"/>
    <w:rsid w:val="00D449E0"/>
    <w:rsid w:val="00D450D5"/>
    <w:rsid w:val="00D451E3"/>
    <w:rsid w:val="00D4592E"/>
    <w:rsid w:val="00D459C9"/>
    <w:rsid w:val="00D471C9"/>
    <w:rsid w:val="00D512A9"/>
    <w:rsid w:val="00D5232D"/>
    <w:rsid w:val="00D5266F"/>
    <w:rsid w:val="00D52770"/>
    <w:rsid w:val="00D527EF"/>
    <w:rsid w:val="00D53877"/>
    <w:rsid w:val="00D54415"/>
    <w:rsid w:val="00D567AB"/>
    <w:rsid w:val="00D568F8"/>
    <w:rsid w:val="00D56C34"/>
    <w:rsid w:val="00D62104"/>
    <w:rsid w:val="00D64E50"/>
    <w:rsid w:val="00D65F94"/>
    <w:rsid w:val="00D71DE5"/>
    <w:rsid w:val="00D71F8C"/>
    <w:rsid w:val="00D72294"/>
    <w:rsid w:val="00D72C57"/>
    <w:rsid w:val="00D73944"/>
    <w:rsid w:val="00D7494A"/>
    <w:rsid w:val="00D7501B"/>
    <w:rsid w:val="00D76068"/>
    <w:rsid w:val="00D76292"/>
    <w:rsid w:val="00D815E3"/>
    <w:rsid w:val="00D825F5"/>
    <w:rsid w:val="00D82EA8"/>
    <w:rsid w:val="00D83124"/>
    <w:rsid w:val="00D833F7"/>
    <w:rsid w:val="00D838FE"/>
    <w:rsid w:val="00D83FEF"/>
    <w:rsid w:val="00D85DEB"/>
    <w:rsid w:val="00D86C80"/>
    <w:rsid w:val="00D86DCD"/>
    <w:rsid w:val="00D871B4"/>
    <w:rsid w:val="00D87304"/>
    <w:rsid w:val="00D87A98"/>
    <w:rsid w:val="00D90869"/>
    <w:rsid w:val="00D91073"/>
    <w:rsid w:val="00D916F4"/>
    <w:rsid w:val="00D91FF1"/>
    <w:rsid w:val="00D92693"/>
    <w:rsid w:val="00D93F31"/>
    <w:rsid w:val="00D93FF1"/>
    <w:rsid w:val="00D95C5D"/>
    <w:rsid w:val="00D96891"/>
    <w:rsid w:val="00D97F77"/>
    <w:rsid w:val="00DA10C7"/>
    <w:rsid w:val="00DA170C"/>
    <w:rsid w:val="00DA1A09"/>
    <w:rsid w:val="00DA1F9A"/>
    <w:rsid w:val="00DA23B6"/>
    <w:rsid w:val="00DA2934"/>
    <w:rsid w:val="00DA35DE"/>
    <w:rsid w:val="00DA37DF"/>
    <w:rsid w:val="00DA52CF"/>
    <w:rsid w:val="00DA54C9"/>
    <w:rsid w:val="00DA77BE"/>
    <w:rsid w:val="00DB03C7"/>
    <w:rsid w:val="00DB0AA6"/>
    <w:rsid w:val="00DB0DE1"/>
    <w:rsid w:val="00DB0ECA"/>
    <w:rsid w:val="00DB1417"/>
    <w:rsid w:val="00DB1818"/>
    <w:rsid w:val="00DB5E4E"/>
    <w:rsid w:val="00DB63E1"/>
    <w:rsid w:val="00DB7184"/>
    <w:rsid w:val="00DC1881"/>
    <w:rsid w:val="00DC205E"/>
    <w:rsid w:val="00DC2287"/>
    <w:rsid w:val="00DC3990"/>
    <w:rsid w:val="00DC3AD5"/>
    <w:rsid w:val="00DC43E2"/>
    <w:rsid w:val="00DC4835"/>
    <w:rsid w:val="00DC4C31"/>
    <w:rsid w:val="00DC4DA2"/>
    <w:rsid w:val="00DC58D5"/>
    <w:rsid w:val="00DC5DE7"/>
    <w:rsid w:val="00DC6E66"/>
    <w:rsid w:val="00DC77CA"/>
    <w:rsid w:val="00DC7950"/>
    <w:rsid w:val="00DD076B"/>
    <w:rsid w:val="00DD2CDA"/>
    <w:rsid w:val="00DD43AD"/>
    <w:rsid w:val="00DD5013"/>
    <w:rsid w:val="00DD6B42"/>
    <w:rsid w:val="00DD7227"/>
    <w:rsid w:val="00DE0CE0"/>
    <w:rsid w:val="00DE10E8"/>
    <w:rsid w:val="00DE2A1D"/>
    <w:rsid w:val="00DE3C67"/>
    <w:rsid w:val="00DE47C7"/>
    <w:rsid w:val="00DE567B"/>
    <w:rsid w:val="00DE57B2"/>
    <w:rsid w:val="00DE63B5"/>
    <w:rsid w:val="00DE6B28"/>
    <w:rsid w:val="00DF04D3"/>
    <w:rsid w:val="00DF0C4F"/>
    <w:rsid w:val="00DF179C"/>
    <w:rsid w:val="00DF2832"/>
    <w:rsid w:val="00DF2BF2"/>
    <w:rsid w:val="00DF2EFA"/>
    <w:rsid w:val="00DF4500"/>
    <w:rsid w:val="00DF56F6"/>
    <w:rsid w:val="00DF5740"/>
    <w:rsid w:val="00DF61C2"/>
    <w:rsid w:val="00DF64FB"/>
    <w:rsid w:val="00DF6522"/>
    <w:rsid w:val="00DF66A3"/>
    <w:rsid w:val="00DF6C29"/>
    <w:rsid w:val="00DF700F"/>
    <w:rsid w:val="00DF75B4"/>
    <w:rsid w:val="00E0013C"/>
    <w:rsid w:val="00E0039E"/>
    <w:rsid w:val="00E00E49"/>
    <w:rsid w:val="00E0193F"/>
    <w:rsid w:val="00E023D0"/>
    <w:rsid w:val="00E03EA0"/>
    <w:rsid w:val="00E05C48"/>
    <w:rsid w:val="00E05DAB"/>
    <w:rsid w:val="00E06372"/>
    <w:rsid w:val="00E064E0"/>
    <w:rsid w:val="00E06FF5"/>
    <w:rsid w:val="00E072B7"/>
    <w:rsid w:val="00E072EF"/>
    <w:rsid w:val="00E07F17"/>
    <w:rsid w:val="00E10784"/>
    <w:rsid w:val="00E12332"/>
    <w:rsid w:val="00E15CA3"/>
    <w:rsid w:val="00E17127"/>
    <w:rsid w:val="00E17463"/>
    <w:rsid w:val="00E178FA"/>
    <w:rsid w:val="00E17B8A"/>
    <w:rsid w:val="00E2089E"/>
    <w:rsid w:val="00E23831"/>
    <w:rsid w:val="00E23ADB"/>
    <w:rsid w:val="00E25183"/>
    <w:rsid w:val="00E25C5F"/>
    <w:rsid w:val="00E274A8"/>
    <w:rsid w:val="00E2777A"/>
    <w:rsid w:val="00E27BF5"/>
    <w:rsid w:val="00E27F0B"/>
    <w:rsid w:val="00E308DC"/>
    <w:rsid w:val="00E31359"/>
    <w:rsid w:val="00E31EBB"/>
    <w:rsid w:val="00E327FD"/>
    <w:rsid w:val="00E3315B"/>
    <w:rsid w:val="00E35D2A"/>
    <w:rsid w:val="00E35D98"/>
    <w:rsid w:val="00E3662D"/>
    <w:rsid w:val="00E36ABF"/>
    <w:rsid w:val="00E36B5F"/>
    <w:rsid w:val="00E37566"/>
    <w:rsid w:val="00E40A1C"/>
    <w:rsid w:val="00E410DB"/>
    <w:rsid w:val="00E41838"/>
    <w:rsid w:val="00E46298"/>
    <w:rsid w:val="00E465B9"/>
    <w:rsid w:val="00E478AB"/>
    <w:rsid w:val="00E479D9"/>
    <w:rsid w:val="00E504D8"/>
    <w:rsid w:val="00E5078D"/>
    <w:rsid w:val="00E53096"/>
    <w:rsid w:val="00E53B5B"/>
    <w:rsid w:val="00E544C7"/>
    <w:rsid w:val="00E55218"/>
    <w:rsid w:val="00E559A6"/>
    <w:rsid w:val="00E57FB1"/>
    <w:rsid w:val="00E601D3"/>
    <w:rsid w:val="00E6064F"/>
    <w:rsid w:val="00E60820"/>
    <w:rsid w:val="00E62356"/>
    <w:rsid w:val="00E635B3"/>
    <w:rsid w:val="00E655BF"/>
    <w:rsid w:val="00E65760"/>
    <w:rsid w:val="00E65AA0"/>
    <w:rsid w:val="00E66255"/>
    <w:rsid w:val="00E6654D"/>
    <w:rsid w:val="00E67D90"/>
    <w:rsid w:val="00E67F7B"/>
    <w:rsid w:val="00E700D9"/>
    <w:rsid w:val="00E72BCA"/>
    <w:rsid w:val="00E733C3"/>
    <w:rsid w:val="00E742E8"/>
    <w:rsid w:val="00E74816"/>
    <w:rsid w:val="00E750DA"/>
    <w:rsid w:val="00E75704"/>
    <w:rsid w:val="00E75B48"/>
    <w:rsid w:val="00E762CE"/>
    <w:rsid w:val="00E777F5"/>
    <w:rsid w:val="00E80285"/>
    <w:rsid w:val="00E81374"/>
    <w:rsid w:val="00E814FF"/>
    <w:rsid w:val="00E8176B"/>
    <w:rsid w:val="00E82C86"/>
    <w:rsid w:val="00E82E6C"/>
    <w:rsid w:val="00E84802"/>
    <w:rsid w:val="00E85618"/>
    <w:rsid w:val="00E86006"/>
    <w:rsid w:val="00E866B6"/>
    <w:rsid w:val="00E87493"/>
    <w:rsid w:val="00E8760F"/>
    <w:rsid w:val="00E8789D"/>
    <w:rsid w:val="00E9032D"/>
    <w:rsid w:val="00E90EFD"/>
    <w:rsid w:val="00E9155A"/>
    <w:rsid w:val="00E92E92"/>
    <w:rsid w:val="00E933A8"/>
    <w:rsid w:val="00E95F7E"/>
    <w:rsid w:val="00E96C74"/>
    <w:rsid w:val="00E97518"/>
    <w:rsid w:val="00E97BCA"/>
    <w:rsid w:val="00EA173C"/>
    <w:rsid w:val="00EA2155"/>
    <w:rsid w:val="00EA2D45"/>
    <w:rsid w:val="00EA3433"/>
    <w:rsid w:val="00EA3800"/>
    <w:rsid w:val="00EA3E62"/>
    <w:rsid w:val="00EA5917"/>
    <w:rsid w:val="00EA5E47"/>
    <w:rsid w:val="00EB0133"/>
    <w:rsid w:val="00EB0DC9"/>
    <w:rsid w:val="00EB1774"/>
    <w:rsid w:val="00EB2624"/>
    <w:rsid w:val="00EB269C"/>
    <w:rsid w:val="00EB3BAC"/>
    <w:rsid w:val="00EB5566"/>
    <w:rsid w:val="00EB61CD"/>
    <w:rsid w:val="00EB754F"/>
    <w:rsid w:val="00EC0146"/>
    <w:rsid w:val="00EC0E69"/>
    <w:rsid w:val="00EC0F66"/>
    <w:rsid w:val="00EC16CB"/>
    <w:rsid w:val="00EC1F0A"/>
    <w:rsid w:val="00EC2FAF"/>
    <w:rsid w:val="00EC2FCA"/>
    <w:rsid w:val="00EC3CAE"/>
    <w:rsid w:val="00EC47B8"/>
    <w:rsid w:val="00EC496D"/>
    <w:rsid w:val="00EC51BC"/>
    <w:rsid w:val="00EC7948"/>
    <w:rsid w:val="00EC7C4A"/>
    <w:rsid w:val="00ED0F20"/>
    <w:rsid w:val="00ED1A59"/>
    <w:rsid w:val="00ED1E5B"/>
    <w:rsid w:val="00ED241F"/>
    <w:rsid w:val="00ED38BB"/>
    <w:rsid w:val="00ED4BB0"/>
    <w:rsid w:val="00ED4CD3"/>
    <w:rsid w:val="00ED4CE8"/>
    <w:rsid w:val="00ED4E89"/>
    <w:rsid w:val="00ED669B"/>
    <w:rsid w:val="00EE4509"/>
    <w:rsid w:val="00EE52DE"/>
    <w:rsid w:val="00EE5D80"/>
    <w:rsid w:val="00EE6829"/>
    <w:rsid w:val="00EE6E90"/>
    <w:rsid w:val="00EF0472"/>
    <w:rsid w:val="00EF09E2"/>
    <w:rsid w:val="00EF1622"/>
    <w:rsid w:val="00EF2B9A"/>
    <w:rsid w:val="00EF3756"/>
    <w:rsid w:val="00EF3EC6"/>
    <w:rsid w:val="00EF438E"/>
    <w:rsid w:val="00EF4D32"/>
    <w:rsid w:val="00EF525D"/>
    <w:rsid w:val="00EF5392"/>
    <w:rsid w:val="00EF5402"/>
    <w:rsid w:val="00EF58C6"/>
    <w:rsid w:val="00EF5A64"/>
    <w:rsid w:val="00EF5CB5"/>
    <w:rsid w:val="00EF5F4F"/>
    <w:rsid w:val="00EF64B6"/>
    <w:rsid w:val="00EF7839"/>
    <w:rsid w:val="00F00B8F"/>
    <w:rsid w:val="00F00BB8"/>
    <w:rsid w:val="00F0153A"/>
    <w:rsid w:val="00F01A82"/>
    <w:rsid w:val="00F02252"/>
    <w:rsid w:val="00F03572"/>
    <w:rsid w:val="00F03E95"/>
    <w:rsid w:val="00F0437E"/>
    <w:rsid w:val="00F045DA"/>
    <w:rsid w:val="00F068AC"/>
    <w:rsid w:val="00F07F35"/>
    <w:rsid w:val="00F11DE3"/>
    <w:rsid w:val="00F12863"/>
    <w:rsid w:val="00F13FE2"/>
    <w:rsid w:val="00F143D3"/>
    <w:rsid w:val="00F144B4"/>
    <w:rsid w:val="00F14D58"/>
    <w:rsid w:val="00F1632E"/>
    <w:rsid w:val="00F166F3"/>
    <w:rsid w:val="00F169F8"/>
    <w:rsid w:val="00F2048F"/>
    <w:rsid w:val="00F20FEE"/>
    <w:rsid w:val="00F21202"/>
    <w:rsid w:val="00F2202F"/>
    <w:rsid w:val="00F22223"/>
    <w:rsid w:val="00F22D09"/>
    <w:rsid w:val="00F24CF8"/>
    <w:rsid w:val="00F24F55"/>
    <w:rsid w:val="00F2756B"/>
    <w:rsid w:val="00F27675"/>
    <w:rsid w:val="00F2788B"/>
    <w:rsid w:val="00F2789F"/>
    <w:rsid w:val="00F301E5"/>
    <w:rsid w:val="00F3033C"/>
    <w:rsid w:val="00F30680"/>
    <w:rsid w:val="00F312D0"/>
    <w:rsid w:val="00F3283B"/>
    <w:rsid w:val="00F32E34"/>
    <w:rsid w:val="00F347AB"/>
    <w:rsid w:val="00F34946"/>
    <w:rsid w:val="00F34E9B"/>
    <w:rsid w:val="00F3598D"/>
    <w:rsid w:val="00F360BE"/>
    <w:rsid w:val="00F360CA"/>
    <w:rsid w:val="00F407E2"/>
    <w:rsid w:val="00F434C0"/>
    <w:rsid w:val="00F43FE1"/>
    <w:rsid w:val="00F45994"/>
    <w:rsid w:val="00F45EA7"/>
    <w:rsid w:val="00F46587"/>
    <w:rsid w:val="00F4691C"/>
    <w:rsid w:val="00F4792F"/>
    <w:rsid w:val="00F503CF"/>
    <w:rsid w:val="00F50408"/>
    <w:rsid w:val="00F5043A"/>
    <w:rsid w:val="00F5062C"/>
    <w:rsid w:val="00F50EB9"/>
    <w:rsid w:val="00F5226C"/>
    <w:rsid w:val="00F523E7"/>
    <w:rsid w:val="00F55483"/>
    <w:rsid w:val="00F55D40"/>
    <w:rsid w:val="00F563DC"/>
    <w:rsid w:val="00F568D9"/>
    <w:rsid w:val="00F56B2F"/>
    <w:rsid w:val="00F57036"/>
    <w:rsid w:val="00F57529"/>
    <w:rsid w:val="00F60D9D"/>
    <w:rsid w:val="00F61CB0"/>
    <w:rsid w:val="00F6420F"/>
    <w:rsid w:val="00F64923"/>
    <w:rsid w:val="00F64F48"/>
    <w:rsid w:val="00F652AF"/>
    <w:rsid w:val="00F668D2"/>
    <w:rsid w:val="00F66AD1"/>
    <w:rsid w:val="00F66D7C"/>
    <w:rsid w:val="00F70A3C"/>
    <w:rsid w:val="00F70D29"/>
    <w:rsid w:val="00F72D76"/>
    <w:rsid w:val="00F75FDF"/>
    <w:rsid w:val="00F7611C"/>
    <w:rsid w:val="00F80E53"/>
    <w:rsid w:val="00F8234F"/>
    <w:rsid w:val="00F82D8D"/>
    <w:rsid w:val="00F8384D"/>
    <w:rsid w:val="00F83E6F"/>
    <w:rsid w:val="00F84C01"/>
    <w:rsid w:val="00F84CE7"/>
    <w:rsid w:val="00F85DDC"/>
    <w:rsid w:val="00F8664E"/>
    <w:rsid w:val="00F870BB"/>
    <w:rsid w:val="00F877A7"/>
    <w:rsid w:val="00F87A36"/>
    <w:rsid w:val="00F90BD7"/>
    <w:rsid w:val="00F914D3"/>
    <w:rsid w:val="00F91F39"/>
    <w:rsid w:val="00F93609"/>
    <w:rsid w:val="00F939ED"/>
    <w:rsid w:val="00F93C63"/>
    <w:rsid w:val="00F9505E"/>
    <w:rsid w:val="00F9531C"/>
    <w:rsid w:val="00F95DC0"/>
    <w:rsid w:val="00F964BF"/>
    <w:rsid w:val="00FA0459"/>
    <w:rsid w:val="00FA0832"/>
    <w:rsid w:val="00FA15C1"/>
    <w:rsid w:val="00FA2C6E"/>
    <w:rsid w:val="00FA3B81"/>
    <w:rsid w:val="00FB0279"/>
    <w:rsid w:val="00FB1C18"/>
    <w:rsid w:val="00FB2149"/>
    <w:rsid w:val="00FB2573"/>
    <w:rsid w:val="00FB2CB4"/>
    <w:rsid w:val="00FB3D95"/>
    <w:rsid w:val="00FB4546"/>
    <w:rsid w:val="00FB5D8E"/>
    <w:rsid w:val="00FB6DCA"/>
    <w:rsid w:val="00FB7E83"/>
    <w:rsid w:val="00FC10A1"/>
    <w:rsid w:val="00FC16B1"/>
    <w:rsid w:val="00FC176F"/>
    <w:rsid w:val="00FC2482"/>
    <w:rsid w:val="00FC2AE8"/>
    <w:rsid w:val="00FC3782"/>
    <w:rsid w:val="00FC51DC"/>
    <w:rsid w:val="00FC561D"/>
    <w:rsid w:val="00FC5DF9"/>
    <w:rsid w:val="00FC5F84"/>
    <w:rsid w:val="00FC68C8"/>
    <w:rsid w:val="00FD11B4"/>
    <w:rsid w:val="00FD124B"/>
    <w:rsid w:val="00FD227C"/>
    <w:rsid w:val="00FD2425"/>
    <w:rsid w:val="00FD2B0A"/>
    <w:rsid w:val="00FD359E"/>
    <w:rsid w:val="00FD68C6"/>
    <w:rsid w:val="00FD6D52"/>
    <w:rsid w:val="00FD6E6B"/>
    <w:rsid w:val="00FD706E"/>
    <w:rsid w:val="00FD7216"/>
    <w:rsid w:val="00FD73F1"/>
    <w:rsid w:val="00FD7712"/>
    <w:rsid w:val="00FE16AA"/>
    <w:rsid w:val="00FE1D33"/>
    <w:rsid w:val="00FE2238"/>
    <w:rsid w:val="00FE396D"/>
    <w:rsid w:val="00FE4947"/>
    <w:rsid w:val="00FE5696"/>
    <w:rsid w:val="00FE6538"/>
    <w:rsid w:val="00FF078F"/>
    <w:rsid w:val="00FF1AAC"/>
    <w:rsid w:val="00FF218B"/>
    <w:rsid w:val="00FF66AA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618E5-E73C-4461-AF43-59F2A0A7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 договора"/>
    <w:basedOn w:val="a"/>
    <w:rsid w:val="008065D7"/>
  </w:style>
  <w:style w:type="paragraph" w:customStyle="1" w:styleId="a4">
    <w:name w:val="Пункт договора"/>
    <w:basedOn w:val="a"/>
    <w:link w:val="a5"/>
    <w:qFormat/>
    <w:rsid w:val="008065D7"/>
  </w:style>
  <w:style w:type="paragraph" w:customStyle="1" w:styleId="a6">
    <w:name w:val="Подпункт договора"/>
    <w:basedOn w:val="a"/>
    <w:link w:val="a7"/>
    <w:rsid w:val="008065D7"/>
  </w:style>
  <w:style w:type="paragraph" w:customStyle="1" w:styleId="a8">
    <w:name w:val="Подподпункт договора"/>
    <w:basedOn w:val="a"/>
    <w:rsid w:val="008065D7"/>
  </w:style>
  <w:style w:type="table" w:styleId="a9">
    <w:name w:val="Table Grid"/>
    <w:basedOn w:val="a1"/>
    <w:uiPriority w:val="59"/>
    <w:rsid w:val="00191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627375"/>
    <w:rPr>
      <w:rFonts w:ascii="Tahoma" w:hAnsi="Tahoma" w:cs="Tahoma"/>
      <w:sz w:val="16"/>
      <w:szCs w:val="16"/>
    </w:rPr>
  </w:style>
  <w:style w:type="paragraph" w:customStyle="1" w:styleId="ab">
    <w:name w:val="Текстовый"/>
    <w:link w:val="ac"/>
    <w:rsid w:val="00627375"/>
    <w:pPr>
      <w:widowControl w:val="0"/>
      <w:jc w:val="both"/>
    </w:pPr>
    <w:rPr>
      <w:rFonts w:ascii="Arial" w:hAnsi="Arial"/>
    </w:rPr>
  </w:style>
  <w:style w:type="paragraph" w:customStyle="1" w:styleId="ad">
    <w:name w:val="текст в таблице"/>
    <w:basedOn w:val="ab"/>
    <w:link w:val="ae"/>
    <w:rsid w:val="00627375"/>
    <w:pPr>
      <w:jc w:val="left"/>
    </w:pPr>
    <w:rPr>
      <w:caps/>
      <w:sz w:val="12"/>
    </w:rPr>
  </w:style>
  <w:style w:type="paragraph" w:customStyle="1" w:styleId="af">
    <w:name w:val="курсив в таблице"/>
    <w:basedOn w:val="ab"/>
    <w:link w:val="af0"/>
    <w:rsid w:val="001420BE"/>
    <w:pPr>
      <w:jc w:val="center"/>
    </w:pPr>
    <w:rPr>
      <w:i/>
      <w:sz w:val="12"/>
    </w:rPr>
  </w:style>
  <w:style w:type="paragraph" w:customStyle="1" w:styleId="af1">
    <w:name w:val="Вид документа"/>
    <w:basedOn w:val="ab"/>
    <w:link w:val="af2"/>
    <w:rsid w:val="001420BE"/>
    <w:pPr>
      <w:jc w:val="center"/>
    </w:pPr>
    <w:rPr>
      <w:b/>
      <w:caps/>
      <w:sz w:val="28"/>
    </w:rPr>
  </w:style>
  <w:style w:type="paragraph" w:styleId="af3">
    <w:name w:val="header"/>
    <w:basedOn w:val="a"/>
    <w:link w:val="af4"/>
    <w:uiPriority w:val="99"/>
    <w:rsid w:val="00504DA0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rsid w:val="00504DA0"/>
    <w:pPr>
      <w:tabs>
        <w:tab w:val="center" w:pos="4677"/>
        <w:tab w:val="right" w:pos="9355"/>
      </w:tabs>
    </w:pPr>
  </w:style>
  <w:style w:type="paragraph" w:styleId="af7">
    <w:name w:val="footnote text"/>
    <w:basedOn w:val="a"/>
    <w:link w:val="af8"/>
    <w:uiPriority w:val="99"/>
    <w:rsid w:val="00310E10"/>
    <w:rPr>
      <w:sz w:val="20"/>
      <w:szCs w:val="20"/>
    </w:rPr>
  </w:style>
  <w:style w:type="character" w:styleId="af9">
    <w:name w:val="footnote reference"/>
    <w:uiPriority w:val="99"/>
    <w:rsid w:val="00310E10"/>
    <w:rPr>
      <w:vertAlign w:val="superscript"/>
    </w:rPr>
  </w:style>
  <w:style w:type="paragraph" w:styleId="afa">
    <w:name w:val="Body Text Indent"/>
    <w:basedOn w:val="a"/>
    <w:rsid w:val="00DD2CDA"/>
    <w:pPr>
      <w:tabs>
        <w:tab w:val="left" w:pos="435"/>
      </w:tabs>
      <w:jc w:val="both"/>
    </w:pPr>
    <w:rPr>
      <w:rFonts w:ascii="Courier New" w:hAnsi="Courier New"/>
      <w:sz w:val="20"/>
      <w:szCs w:val="20"/>
      <w:lang w:eastAsia="en-US"/>
    </w:rPr>
  </w:style>
  <w:style w:type="character" w:styleId="afb">
    <w:name w:val="page number"/>
    <w:basedOn w:val="a0"/>
    <w:rsid w:val="007D7543"/>
  </w:style>
  <w:style w:type="character" w:customStyle="1" w:styleId="ac">
    <w:name w:val="Текстовый Знак"/>
    <w:link w:val="ab"/>
    <w:rsid w:val="00575BE2"/>
    <w:rPr>
      <w:rFonts w:ascii="Arial" w:hAnsi="Arial"/>
      <w:lang w:val="ru-RU" w:eastAsia="ru-RU" w:bidi="ar-SA"/>
    </w:rPr>
  </w:style>
  <w:style w:type="paragraph" w:customStyle="1" w:styleId="afc">
    <w:name w:val="Разновидность документа"/>
    <w:basedOn w:val="ab"/>
    <w:link w:val="afd"/>
    <w:rsid w:val="00575BE2"/>
    <w:pPr>
      <w:spacing w:after="40"/>
      <w:jc w:val="center"/>
    </w:pPr>
    <w:rPr>
      <w:b/>
      <w:sz w:val="24"/>
    </w:rPr>
  </w:style>
  <w:style w:type="character" w:customStyle="1" w:styleId="afd">
    <w:name w:val="Разновидность документа Знак"/>
    <w:link w:val="afc"/>
    <w:rsid w:val="00575BE2"/>
    <w:rPr>
      <w:rFonts w:ascii="Arial" w:hAnsi="Arial"/>
      <w:b/>
      <w:sz w:val="24"/>
      <w:lang w:val="ru-RU" w:eastAsia="ru-RU" w:bidi="ar-SA"/>
    </w:rPr>
  </w:style>
  <w:style w:type="character" w:customStyle="1" w:styleId="af2">
    <w:name w:val="Вид документа Знак"/>
    <w:link w:val="af1"/>
    <w:rsid w:val="00575BE2"/>
    <w:rPr>
      <w:rFonts w:ascii="Arial" w:hAnsi="Arial"/>
      <w:b/>
      <w:caps/>
      <w:sz w:val="28"/>
      <w:lang w:val="ru-RU" w:eastAsia="ru-RU" w:bidi="ar-SA"/>
    </w:rPr>
  </w:style>
  <w:style w:type="paragraph" w:styleId="afe">
    <w:name w:val="Title"/>
    <w:basedOn w:val="a"/>
    <w:qFormat/>
    <w:rsid w:val="00575BE2"/>
    <w:pPr>
      <w:overflowPunct w:val="0"/>
      <w:adjustRightInd w:val="0"/>
      <w:jc w:val="center"/>
    </w:pPr>
    <w:rPr>
      <w:b/>
      <w:bCs/>
      <w:caps/>
      <w:sz w:val="28"/>
      <w:szCs w:val="20"/>
    </w:rPr>
  </w:style>
  <w:style w:type="paragraph" w:styleId="3">
    <w:name w:val="Body Text Indent 3"/>
    <w:basedOn w:val="a"/>
    <w:rsid w:val="00575BE2"/>
    <w:pPr>
      <w:spacing w:after="120"/>
      <w:ind w:left="283"/>
    </w:pPr>
    <w:rPr>
      <w:sz w:val="16"/>
      <w:szCs w:val="16"/>
    </w:rPr>
  </w:style>
  <w:style w:type="character" w:styleId="aff">
    <w:name w:val="Hyperlink"/>
    <w:rsid w:val="005D219F"/>
    <w:rPr>
      <w:color w:val="FFFFFF"/>
      <w:u w:val="single"/>
    </w:rPr>
  </w:style>
  <w:style w:type="character" w:styleId="aff0">
    <w:name w:val="annotation reference"/>
    <w:semiHidden/>
    <w:rsid w:val="0085517E"/>
    <w:rPr>
      <w:sz w:val="16"/>
      <w:szCs w:val="16"/>
    </w:rPr>
  </w:style>
  <w:style w:type="paragraph" w:styleId="aff1">
    <w:name w:val="annotation text"/>
    <w:basedOn w:val="a"/>
    <w:link w:val="aff2"/>
    <w:rsid w:val="0085517E"/>
    <w:rPr>
      <w:sz w:val="20"/>
      <w:szCs w:val="20"/>
    </w:rPr>
  </w:style>
  <w:style w:type="paragraph" w:styleId="aff3">
    <w:name w:val="annotation subject"/>
    <w:basedOn w:val="aff1"/>
    <w:next w:val="aff1"/>
    <w:semiHidden/>
    <w:rsid w:val="0085517E"/>
    <w:rPr>
      <w:b/>
      <w:bCs/>
    </w:rPr>
  </w:style>
  <w:style w:type="paragraph" w:styleId="aff4">
    <w:name w:val="Document Map"/>
    <w:basedOn w:val="a"/>
    <w:semiHidden/>
    <w:rsid w:val="000E11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5">
    <w:name w:val="Plain Text"/>
    <w:basedOn w:val="a"/>
    <w:rsid w:val="00BA72F9"/>
    <w:rPr>
      <w:rFonts w:ascii="Courier New" w:hAnsi="Courier New" w:cs="Courier New"/>
      <w:sz w:val="20"/>
      <w:szCs w:val="20"/>
    </w:rPr>
  </w:style>
  <w:style w:type="character" w:customStyle="1" w:styleId="a5">
    <w:name w:val="Пункт договора Знак"/>
    <w:link w:val="a4"/>
    <w:rsid w:val="00BA72F9"/>
    <w:rPr>
      <w:sz w:val="24"/>
      <w:szCs w:val="24"/>
    </w:rPr>
  </w:style>
  <w:style w:type="paragraph" w:customStyle="1" w:styleId="21">
    <w:name w:val="Основной текст 21"/>
    <w:basedOn w:val="a"/>
    <w:rsid w:val="00BA72F9"/>
    <w:pPr>
      <w:overflowPunct w:val="0"/>
      <w:adjustRightInd w:val="0"/>
      <w:jc w:val="both"/>
    </w:pPr>
    <w:rPr>
      <w:szCs w:val="20"/>
    </w:rPr>
  </w:style>
  <w:style w:type="paragraph" w:styleId="aff6">
    <w:name w:val="Body Text"/>
    <w:basedOn w:val="a"/>
    <w:rsid w:val="00BA72F9"/>
    <w:pPr>
      <w:spacing w:after="120"/>
    </w:pPr>
  </w:style>
  <w:style w:type="paragraph" w:styleId="2">
    <w:name w:val="Body Text 2"/>
    <w:basedOn w:val="a"/>
    <w:rsid w:val="00B35784"/>
    <w:pPr>
      <w:spacing w:after="120" w:line="480" w:lineRule="auto"/>
    </w:pPr>
  </w:style>
  <w:style w:type="paragraph" w:customStyle="1" w:styleId="aff7">
    <w:name w:val="над таблицей"/>
    <w:basedOn w:val="ab"/>
    <w:link w:val="aff8"/>
    <w:rsid w:val="00B35784"/>
    <w:pPr>
      <w:spacing w:after="20"/>
      <w:jc w:val="left"/>
    </w:pPr>
    <w:rPr>
      <w:b/>
      <w:caps/>
      <w:sz w:val="12"/>
    </w:rPr>
  </w:style>
  <w:style w:type="character" w:customStyle="1" w:styleId="ae">
    <w:name w:val="текст в таблице Знак"/>
    <w:link w:val="ad"/>
    <w:rsid w:val="00B35784"/>
    <w:rPr>
      <w:rFonts w:ascii="Arial" w:hAnsi="Arial"/>
      <w:caps/>
      <w:sz w:val="12"/>
      <w:lang w:val="ru-RU" w:eastAsia="ru-RU" w:bidi="ar-SA"/>
    </w:rPr>
  </w:style>
  <w:style w:type="character" w:customStyle="1" w:styleId="aff8">
    <w:name w:val="над таблицей Знак"/>
    <w:link w:val="aff7"/>
    <w:rsid w:val="00B35784"/>
    <w:rPr>
      <w:rFonts w:ascii="Arial" w:hAnsi="Arial"/>
      <w:b/>
      <w:caps/>
      <w:sz w:val="12"/>
      <w:lang w:val="ru-RU" w:eastAsia="ru-RU" w:bidi="ar-SA"/>
    </w:rPr>
  </w:style>
  <w:style w:type="character" w:customStyle="1" w:styleId="af0">
    <w:name w:val="курсив в таблице Знак"/>
    <w:link w:val="af"/>
    <w:rsid w:val="00B35784"/>
    <w:rPr>
      <w:rFonts w:ascii="Arial" w:hAnsi="Arial"/>
      <w:i/>
      <w:sz w:val="12"/>
      <w:lang w:val="ru-RU" w:eastAsia="ru-RU" w:bidi="ar-SA"/>
    </w:rPr>
  </w:style>
  <w:style w:type="character" w:customStyle="1" w:styleId="af8">
    <w:name w:val="Текст сноски Знак"/>
    <w:link w:val="af7"/>
    <w:uiPriority w:val="99"/>
    <w:rsid w:val="00B35784"/>
    <w:rPr>
      <w:lang w:val="ru-RU" w:eastAsia="ru-RU" w:bidi="ar-SA"/>
    </w:rPr>
  </w:style>
  <w:style w:type="character" w:customStyle="1" w:styleId="aff9">
    <w:name w:val="Знак Знак"/>
    <w:rsid w:val="0074358F"/>
    <w:rPr>
      <w:lang w:val="ru-RU" w:eastAsia="ru-RU" w:bidi="ar-SA"/>
    </w:rPr>
  </w:style>
  <w:style w:type="paragraph" w:styleId="affa">
    <w:name w:val="List Paragraph"/>
    <w:basedOn w:val="a"/>
    <w:uiPriority w:val="34"/>
    <w:qFormat/>
    <w:rsid w:val="00BE4E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b">
    <w:name w:val="Revision"/>
    <w:hidden/>
    <w:uiPriority w:val="99"/>
    <w:semiHidden/>
    <w:rsid w:val="00740453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4767D"/>
    <w:rPr>
      <w:sz w:val="24"/>
      <w:szCs w:val="24"/>
    </w:rPr>
  </w:style>
  <w:style w:type="paragraph" w:customStyle="1" w:styleId="Default">
    <w:name w:val="Default"/>
    <w:rsid w:val="00CA30D3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character" w:customStyle="1" w:styleId="aff2">
    <w:name w:val="Текст примечания Знак"/>
    <w:link w:val="aff1"/>
    <w:rsid w:val="00C66362"/>
  </w:style>
  <w:style w:type="paragraph" w:customStyle="1" w:styleId="ConsPlusNormal">
    <w:name w:val="ConsPlusNormal"/>
    <w:rsid w:val="00081B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Подпункт договора Знак"/>
    <w:link w:val="a6"/>
    <w:rsid w:val="00023782"/>
  </w:style>
  <w:style w:type="paragraph" w:customStyle="1" w:styleId="8">
    <w:name w:val="Стиль Раздел договора + кернинг от 8 пт"/>
    <w:basedOn w:val="a3"/>
    <w:rsid w:val="006B1B72"/>
    <w:pPr>
      <w:keepNext/>
      <w:keepLines/>
      <w:widowControl w:val="0"/>
      <w:spacing w:before="240" w:after="200"/>
      <w:ind w:left="4951" w:hanging="1406"/>
    </w:pPr>
    <w:rPr>
      <w:rFonts w:ascii="Arial" w:hAnsi="Arial"/>
      <w:b/>
      <w:bCs/>
      <w:caps/>
      <w:kern w:val="16"/>
      <w:sz w:val="20"/>
      <w:szCs w:val="20"/>
    </w:rPr>
  </w:style>
  <w:style w:type="paragraph" w:customStyle="1" w:styleId="210">
    <w:name w:val="Основной текст 21"/>
    <w:basedOn w:val="a"/>
    <w:rsid w:val="00F068AC"/>
    <w:pPr>
      <w:overflowPunct w:val="0"/>
      <w:adjustRightInd w:val="0"/>
      <w:jc w:val="both"/>
    </w:pPr>
    <w:rPr>
      <w:szCs w:val="20"/>
    </w:rPr>
  </w:style>
  <w:style w:type="character" w:customStyle="1" w:styleId="affc">
    <w:name w:val="Знак Знак"/>
    <w:rsid w:val="00F068AC"/>
    <w:rPr>
      <w:lang w:val="ru-RU" w:eastAsia="ru-RU" w:bidi="ar-SA"/>
    </w:rPr>
  </w:style>
  <w:style w:type="paragraph" w:customStyle="1" w:styleId="22">
    <w:name w:val="Основной текст 22"/>
    <w:basedOn w:val="a"/>
    <w:rsid w:val="00375425"/>
    <w:pPr>
      <w:overflowPunct w:val="0"/>
      <w:adjustRightInd w:val="0"/>
      <w:jc w:val="both"/>
    </w:pPr>
    <w:rPr>
      <w:szCs w:val="20"/>
    </w:rPr>
  </w:style>
  <w:style w:type="character" w:customStyle="1" w:styleId="affd">
    <w:name w:val="Знак Знак"/>
    <w:rsid w:val="00375425"/>
    <w:rPr>
      <w:lang w:val="ru-RU" w:eastAsia="ru-RU" w:bidi="ar-SA"/>
    </w:rPr>
  </w:style>
  <w:style w:type="paragraph" w:customStyle="1" w:styleId="23">
    <w:name w:val="Основной текст 23"/>
    <w:basedOn w:val="a"/>
    <w:rsid w:val="00907271"/>
    <w:pPr>
      <w:overflowPunct w:val="0"/>
      <w:adjustRightInd w:val="0"/>
      <w:jc w:val="both"/>
    </w:pPr>
    <w:rPr>
      <w:szCs w:val="20"/>
    </w:rPr>
  </w:style>
  <w:style w:type="character" w:customStyle="1" w:styleId="affe">
    <w:name w:val="Знак Знак"/>
    <w:rsid w:val="00907271"/>
    <w:rPr>
      <w:lang w:val="ru-RU" w:eastAsia="ru-RU" w:bidi="ar-SA"/>
    </w:rPr>
  </w:style>
  <w:style w:type="paragraph" w:customStyle="1" w:styleId="24">
    <w:name w:val="Основной текст 24"/>
    <w:basedOn w:val="a"/>
    <w:rsid w:val="003425CB"/>
    <w:pPr>
      <w:overflowPunct w:val="0"/>
      <w:adjustRightInd w:val="0"/>
      <w:jc w:val="both"/>
    </w:pPr>
    <w:rPr>
      <w:szCs w:val="20"/>
    </w:rPr>
  </w:style>
  <w:style w:type="character" w:customStyle="1" w:styleId="afff">
    <w:name w:val="Знак Знак"/>
    <w:rsid w:val="003425CB"/>
    <w:rPr>
      <w:lang w:val="ru-RU" w:eastAsia="ru-RU" w:bidi="ar-SA"/>
    </w:rPr>
  </w:style>
  <w:style w:type="paragraph" w:customStyle="1" w:styleId="25">
    <w:name w:val="Основной текст 25"/>
    <w:basedOn w:val="a"/>
    <w:rsid w:val="004A1611"/>
    <w:pPr>
      <w:overflowPunct w:val="0"/>
      <w:adjustRightInd w:val="0"/>
      <w:jc w:val="both"/>
    </w:pPr>
    <w:rPr>
      <w:szCs w:val="20"/>
    </w:rPr>
  </w:style>
  <w:style w:type="character" w:customStyle="1" w:styleId="afff0">
    <w:name w:val="Знак Знак"/>
    <w:rsid w:val="004A1611"/>
    <w:rPr>
      <w:lang w:val="ru-RU" w:eastAsia="ru-RU" w:bidi="ar-SA"/>
    </w:rPr>
  </w:style>
  <w:style w:type="paragraph" w:customStyle="1" w:styleId="26">
    <w:name w:val="Основной текст 26"/>
    <w:basedOn w:val="a"/>
    <w:rsid w:val="00226EE3"/>
    <w:pPr>
      <w:overflowPunct w:val="0"/>
      <w:adjustRightInd w:val="0"/>
      <w:jc w:val="both"/>
    </w:pPr>
    <w:rPr>
      <w:szCs w:val="20"/>
    </w:rPr>
  </w:style>
  <w:style w:type="character" w:customStyle="1" w:styleId="afff1">
    <w:name w:val="Знак Знак"/>
    <w:rsid w:val="00226EE3"/>
    <w:rPr>
      <w:lang w:val="ru-RU" w:eastAsia="ru-RU" w:bidi="ar-SA"/>
    </w:rPr>
  </w:style>
  <w:style w:type="paragraph" w:customStyle="1" w:styleId="27">
    <w:name w:val="Основной текст 27"/>
    <w:basedOn w:val="a"/>
    <w:rsid w:val="00376C51"/>
    <w:pPr>
      <w:overflowPunct w:val="0"/>
      <w:adjustRightInd w:val="0"/>
      <w:jc w:val="both"/>
    </w:pPr>
    <w:rPr>
      <w:szCs w:val="20"/>
    </w:rPr>
  </w:style>
  <w:style w:type="character" w:customStyle="1" w:styleId="afff2">
    <w:name w:val="Знак Знак"/>
    <w:rsid w:val="00376C51"/>
    <w:rPr>
      <w:lang w:val="ru-RU" w:eastAsia="ru-RU" w:bidi="ar-SA"/>
    </w:rPr>
  </w:style>
  <w:style w:type="paragraph" w:customStyle="1" w:styleId="28">
    <w:name w:val="Основной текст 28"/>
    <w:basedOn w:val="a"/>
    <w:rsid w:val="000A2128"/>
    <w:pPr>
      <w:overflowPunct w:val="0"/>
      <w:adjustRightInd w:val="0"/>
      <w:jc w:val="both"/>
    </w:pPr>
    <w:rPr>
      <w:szCs w:val="20"/>
    </w:rPr>
  </w:style>
  <w:style w:type="character" w:customStyle="1" w:styleId="afff3">
    <w:name w:val="Знак Знак"/>
    <w:rsid w:val="000A2128"/>
    <w:rPr>
      <w:lang w:val="ru-RU" w:eastAsia="ru-RU" w:bidi="ar-SA"/>
    </w:rPr>
  </w:style>
  <w:style w:type="character" w:customStyle="1" w:styleId="af6">
    <w:name w:val="Нижний колонтитул Знак"/>
    <w:basedOn w:val="a0"/>
    <w:link w:val="af5"/>
    <w:rsid w:val="00FF07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708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07476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8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0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69768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43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8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009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29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779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2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37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8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notesE97E9E\~70941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47A32-AB66-4832-943E-1FFA7A8C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~7094104.dot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avtobank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subject/>
  <dc:creator>Ладченко Алина Михайловна</dc:creator>
  <cp:keywords/>
  <cp:lastModifiedBy>Колинс Анастасия Михайловна</cp:lastModifiedBy>
  <cp:revision>1</cp:revision>
  <cp:lastPrinted>2022-08-10T13:19:00Z</cp:lastPrinted>
  <dcterms:created xsi:type="dcterms:W3CDTF">2023-11-03T10:49:00Z</dcterms:created>
  <dcterms:modified xsi:type="dcterms:W3CDTF">2023-11-03T10:49:00Z</dcterms:modified>
</cp:coreProperties>
</file>